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A69AE" w14:paraId="57E4053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F59B19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EFFD6E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A69AE" w14:paraId="4E58280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1A9E8E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A69AE" w14:paraId="6FD7B99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7046D09" w14:textId="77777777"/>
        </w:tc>
      </w:tr>
      <w:tr w:rsidR="00997775" w:rsidTr="004A69AE" w14:paraId="66E84FF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1F81FCA" w14:textId="77777777"/>
        </w:tc>
      </w:tr>
      <w:tr w:rsidR="00997775" w:rsidTr="004A69AE" w14:paraId="61B23D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94F95EE" w14:textId="77777777"/>
        </w:tc>
        <w:tc>
          <w:tcPr>
            <w:tcW w:w="7654" w:type="dxa"/>
            <w:gridSpan w:val="2"/>
          </w:tcPr>
          <w:p w:rsidR="00997775" w:rsidRDefault="00997775" w14:paraId="7D37D34D" w14:textId="77777777"/>
        </w:tc>
      </w:tr>
      <w:tr w:rsidR="004A69AE" w:rsidTr="004A69AE" w14:paraId="1DBB84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A69AE" w:rsidP="004A69AE" w:rsidRDefault="004A69AE" w14:paraId="0DE70826" w14:textId="2953E72C">
            <w:pPr>
              <w:rPr>
                <w:b/>
              </w:rPr>
            </w:pPr>
            <w:r>
              <w:rPr>
                <w:b/>
              </w:rPr>
              <w:t>26 643</w:t>
            </w:r>
          </w:p>
        </w:tc>
        <w:tc>
          <w:tcPr>
            <w:tcW w:w="7654" w:type="dxa"/>
            <w:gridSpan w:val="2"/>
          </w:tcPr>
          <w:p w:rsidR="004A69AE" w:rsidP="004A69AE" w:rsidRDefault="004A69AE" w14:paraId="7330445C" w14:textId="0D630AE3">
            <w:pPr>
              <w:rPr>
                <w:b/>
              </w:rPr>
            </w:pPr>
            <w:r w:rsidRPr="00544909">
              <w:rPr>
                <w:b/>
                <w:bCs/>
              </w:rPr>
              <w:t>Informatie- en communicatietechnologie (ICT)</w:t>
            </w:r>
          </w:p>
        </w:tc>
      </w:tr>
      <w:tr w:rsidR="004A69AE" w:rsidTr="004A69AE" w14:paraId="005DAB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A69AE" w:rsidP="004A69AE" w:rsidRDefault="004A69AE" w14:paraId="3DCC297E" w14:textId="77777777"/>
        </w:tc>
        <w:tc>
          <w:tcPr>
            <w:tcW w:w="7654" w:type="dxa"/>
            <w:gridSpan w:val="2"/>
          </w:tcPr>
          <w:p w:rsidR="004A69AE" w:rsidP="004A69AE" w:rsidRDefault="004A69AE" w14:paraId="5C6095BF" w14:textId="77777777"/>
        </w:tc>
      </w:tr>
      <w:tr w:rsidR="004A69AE" w:rsidTr="004A69AE" w14:paraId="44DCAB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A69AE" w:rsidP="004A69AE" w:rsidRDefault="004A69AE" w14:paraId="24879700" w14:textId="77777777"/>
        </w:tc>
        <w:tc>
          <w:tcPr>
            <w:tcW w:w="7654" w:type="dxa"/>
            <w:gridSpan w:val="2"/>
          </w:tcPr>
          <w:p w:rsidR="004A69AE" w:rsidP="004A69AE" w:rsidRDefault="004A69AE" w14:paraId="00B89945" w14:textId="77777777"/>
        </w:tc>
      </w:tr>
      <w:tr w:rsidR="004A69AE" w:rsidTr="004A69AE" w14:paraId="2A00CE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A69AE" w:rsidP="004A69AE" w:rsidRDefault="004A69AE" w14:paraId="60B5F416" w14:textId="2C618EB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1317</w:t>
            </w:r>
          </w:p>
        </w:tc>
        <w:tc>
          <w:tcPr>
            <w:tcW w:w="7654" w:type="dxa"/>
            <w:gridSpan w:val="2"/>
          </w:tcPr>
          <w:p w:rsidR="004A69AE" w:rsidP="004A69AE" w:rsidRDefault="004A69AE" w14:paraId="3F61E7A7" w14:textId="04FCB4F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KATHMANN C.S.</w:t>
            </w:r>
          </w:p>
        </w:tc>
      </w:tr>
      <w:tr w:rsidR="004A69AE" w:rsidTr="004A69AE" w14:paraId="228D9D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A69AE" w:rsidP="004A69AE" w:rsidRDefault="004A69AE" w14:paraId="7C01E698" w14:textId="77777777"/>
        </w:tc>
        <w:tc>
          <w:tcPr>
            <w:tcW w:w="7654" w:type="dxa"/>
            <w:gridSpan w:val="2"/>
          </w:tcPr>
          <w:p w:rsidR="004A69AE" w:rsidP="004A69AE" w:rsidRDefault="004A69AE" w14:paraId="6FF84575" w14:textId="3F10254A">
            <w:r>
              <w:t>Voorgesteld 13 maart 2025</w:t>
            </w:r>
          </w:p>
        </w:tc>
      </w:tr>
      <w:tr w:rsidR="004A69AE" w:rsidTr="004A69AE" w14:paraId="68FC58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A69AE" w:rsidP="004A69AE" w:rsidRDefault="004A69AE" w14:paraId="2DE3FFC7" w14:textId="77777777"/>
        </w:tc>
        <w:tc>
          <w:tcPr>
            <w:tcW w:w="7654" w:type="dxa"/>
            <w:gridSpan w:val="2"/>
          </w:tcPr>
          <w:p w:rsidR="004A69AE" w:rsidP="004A69AE" w:rsidRDefault="004A69AE" w14:paraId="1ED83F2D" w14:textId="77777777"/>
        </w:tc>
      </w:tr>
      <w:tr w:rsidR="004A69AE" w:rsidTr="004A69AE" w14:paraId="783065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A69AE" w:rsidP="004A69AE" w:rsidRDefault="004A69AE" w14:paraId="33DEADDC" w14:textId="77777777"/>
        </w:tc>
        <w:tc>
          <w:tcPr>
            <w:tcW w:w="7654" w:type="dxa"/>
            <w:gridSpan w:val="2"/>
          </w:tcPr>
          <w:p w:rsidR="004A69AE" w:rsidP="004A69AE" w:rsidRDefault="004A69AE" w14:paraId="00C09C14" w14:textId="77777777">
            <w:r>
              <w:t>De Kamer,</w:t>
            </w:r>
          </w:p>
        </w:tc>
      </w:tr>
      <w:tr w:rsidR="004A69AE" w:rsidTr="004A69AE" w14:paraId="32CCD4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A69AE" w:rsidP="004A69AE" w:rsidRDefault="004A69AE" w14:paraId="73C08468" w14:textId="77777777"/>
        </w:tc>
        <w:tc>
          <w:tcPr>
            <w:tcW w:w="7654" w:type="dxa"/>
            <w:gridSpan w:val="2"/>
          </w:tcPr>
          <w:p w:rsidR="004A69AE" w:rsidP="004A69AE" w:rsidRDefault="004A69AE" w14:paraId="3BA48D48" w14:textId="77777777"/>
        </w:tc>
      </w:tr>
      <w:tr w:rsidR="004A69AE" w:rsidTr="004A69AE" w14:paraId="099EAD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A69AE" w:rsidP="004A69AE" w:rsidRDefault="004A69AE" w14:paraId="770502CA" w14:textId="77777777"/>
        </w:tc>
        <w:tc>
          <w:tcPr>
            <w:tcW w:w="7654" w:type="dxa"/>
            <w:gridSpan w:val="2"/>
          </w:tcPr>
          <w:p w:rsidR="004A69AE" w:rsidP="004A69AE" w:rsidRDefault="004A69AE" w14:paraId="16490056" w14:textId="77777777">
            <w:r>
              <w:t>gehoord de beraadslaging,</w:t>
            </w:r>
          </w:p>
        </w:tc>
      </w:tr>
      <w:tr w:rsidR="004A69AE" w:rsidTr="004A69AE" w14:paraId="44170C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A69AE" w:rsidP="004A69AE" w:rsidRDefault="004A69AE" w14:paraId="2783FA6D" w14:textId="77777777"/>
        </w:tc>
        <w:tc>
          <w:tcPr>
            <w:tcW w:w="7654" w:type="dxa"/>
            <w:gridSpan w:val="2"/>
          </w:tcPr>
          <w:p w:rsidR="004A69AE" w:rsidP="004A69AE" w:rsidRDefault="004A69AE" w14:paraId="0D2AF574" w14:textId="77777777"/>
        </w:tc>
      </w:tr>
      <w:tr w:rsidR="004A69AE" w:rsidTr="004A69AE" w14:paraId="6F7DF0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A69AE" w:rsidP="004A69AE" w:rsidRDefault="004A69AE" w14:paraId="43362F4E" w14:textId="77777777"/>
        </w:tc>
        <w:tc>
          <w:tcPr>
            <w:tcW w:w="7654" w:type="dxa"/>
            <w:gridSpan w:val="2"/>
          </w:tcPr>
          <w:p w:rsidRPr="004A69AE" w:rsidR="004A69AE" w:rsidP="004A69AE" w:rsidRDefault="004A69AE" w14:paraId="24616F19" w14:textId="77777777">
            <w:r w:rsidRPr="004A69AE">
              <w:t>spreekt uit dat de volledige DNS-keten van het .nl-internetdomein in Nederland dient te draaien;</w:t>
            </w:r>
          </w:p>
          <w:p w:rsidR="004A69AE" w:rsidP="004A69AE" w:rsidRDefault="004A69AE" w14:paraId="1969B2DE" w14:textId="77777777"/>
          <w:p w:rsidRPr="004A69AE" w:rsidR="004A69AE" w:rsidP="004A69AE" w:rsidRDefault="004A69AE" w14:paraId="48EFD212" w14:textId="6DB6D080">
            <w:r w:rsidRPr="004A69AE">
              <w:t xml:space="preserve">verzoekt de regering om in overleg te gaan met SIDN en nationale </w:t>
            </w:r>
            <w:proofErr w:type="spellStart"/>
            <w:r w:rsidRPr="004A69AE">
              <w:t>cloudaanbieders</w:t>
            </w:r>
            <w:proofErr w:type="spellEnd"/>
            <w:r w:rsidRPr="004A69AE">
              <w:t xml:space="preserve"> om ook het beperkte deel van de DNS-keten dat naar Amazon gaat weer in Nederland te krijgen, en de Kamer voor het zomerreces te informeren over de uitkomst,</w:t>
            </w:r>
          </w:p>
          <w:p w:rsidR="004A69AE" w:rsidP="004A69AE" w:rsidRDefault="004A69AE" w14:paraId="187FB15A" w14:textId="77777777"/>
          <w:p w:rsidRPr="004A69AE" w:rsidR="004A69AE" w:rsidP="004A69AE" w:rsidRDefault="004A69AE" w14:paraId="335ADB06" w14:textId="06FFA593">
            <w:r w:rsidRPr="004A69AE">
              <w:t>en gaat over tot de orde van de dag.</w:t>
            </w:r>
          </w:p>
          <w:p w:rsidR="004A69AE" w:rsidP="004A69AE" w:rsidRDefault="004A69AE" w14:paraId="67EACF8D" w14:textId="77777777"/>
          <w:p w:rsidR="004A69AE" w:rsidP="004A69AE" w:rsidRDefault="004A69AE" w14:paraId="30ADB3FD" w14:textId="77777777">
            <w:proofErr w:type="spellStart"/>
            <w:r w:rsidRPr="004A69AE">
              <w:t>Kathmann</w:t>
            </w:r>
            <w:proofErr w:type="spellEnd"/>
          </w:p>
          <w:p w:rsidR="004A69AE" w:rsidP="004A69AE" w:rsidRDefault="004A69AE" w14:paraId="5C48A746" w14:textId="77777777">
            <w:r w:rsidRPr="004A69AE">
              <w:t xml:space="preserve">Six Dijkstra </w:t>
            </w:r>
          </w:p>
          <w:p w:rsidR="004A69AE" w:rsidP="004A69AE" w:rsidRDefault="004A69AE" w14:paraId="10C1A259" w14:textId="6A4614B3">
            <w:r w:rsidRPr="004A69AE">
              <w:t>Buijsse</w:t>
            </w:r>
          </w:p>
        </w:tc>
      </w:tr>
    </w:tbl>
    <w:p w:rsidR="00997775" w:rsidRDefault="00997775" w14:paraId="4D70B8A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715E3" w14:textId="77777777" w:rsidR="004A69AE" w:rsidRDefault="004A69AE">
      <w:pPr>
        <w:spacing w:line="20" w:lineRule="exact"/>
      </w:pPr>
    </w:p>
  </w:endnote>
  <w:endnote w:type="continuationSeparator" w:id="0">
    <w:p w14:paraId="405A2DC0" w14:textId="77777777" w:rsidR="004A69AE" w:rsidRDefault="004A69A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095708C" w14:textId="77777777" w:rsidR="004A69AE" w:rsidRDefault="004A69A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287A3" w14:textId="77777777" w:rsidR="004A69AE" w:rsidRDefault="004A69A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6071C85" w14:textId="77777777" w:rsidR="004A69AE" w:rsidRDefault="004A6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AE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6153"/>
    <w:rsid w:val="003F71A1"/>
    <w:rsid w:val="00476415"/>
    <w:rsid w:val="004A69AE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A7264E"/>
  <w15:docId w15:val="{5642133F-719D-4C34-8A7F-1744962E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98</ap:Words>
  <ap:Characters>556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2025-03-14T10:07:00.0000000Z</dcterms:created>
  <dcterms:modified xsi:type="dcterms:W3CDTF">2025-03-14T10:15:00.0000000Z</dcterms:modified>
  <dc:description>------------------------</dc:description>
  <dc:subject/>
  <keywords/>
  <version/>
  <category/>
</coreProperties>
</file>