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E5B35" w14:paraId="568B73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F332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E5D0E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E5B35" w14:paraId="0FBD86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E26E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E5B35" w14:paraId="7F8750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D3E1B8" w14:textId="77777777"/>
        </w:tc>
      </w:tr>
      <w:tr w:rsidR="00997775" w:rsidTr="006E5B35" w14:paraId="7D6F18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392C8F" w14:textId="77777777"/>
        </w:tc>
      </w:tr>
      <w:tr w:rsidR="00997775" w:rsidTr="006E5B35" w14:paraId="2F4FE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1C3808" w14:textId="77777777"/>
        </w:tc>
        <w:tc>
          <w:tcPr>
            <w:tcW w:w="7654" w:type="dxa"/>
            <w:gridSpan w:val="2"/>
          </w:tcPr>
          <w:p w:rsidR="00997775" w:rsidRDefault="00997775" w14:paraId="179E4F2B" w14:textId="77777777"/>
        </w:tc>
      </w:tr>
      <w:tr w:rsidR="006E5B35" w:rsidTr="006E5B35" w14:paraId="0D9B1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27DC8954" w14:textId="630A8B5F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7654" w:type="dxa"/>
            <w:gridSpan w:val="2"/>
          </w:tcPr>
          <w:p w:rsidR="006E5B35" w:rsidP="006E5B35" w:rsidRDefault="006E5B35" w14:paraId="528D30EF" w14:textId="3A212F1C">
            <w:pPr>
              <w:rPr>
                <w:b/>
              </w:rPr>
            </w:pPr>
            <w:r w:rsidRPr="00544909">
              <w:rPr>
                <w:b/>
                <w:bCs/>
              </w:rPr>
              <w:t>Informatie- en communicatietechnologie (ICT)</w:t>
            </w:r>
          </w:p>
        </w:tc>
      </w:tr>
      <w:tr w:rsidR="006E5B35" w:rsidTr="006E5B35" w14:paraId="2FE2D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12C238C7" w14:textId="77777777"/>
        </w:tc>
        <w:tc>
          <w:tcPr>
            <w:tcW w:w="7654" w:type="dxa"/>
            <w:gridSpan w:val="2"/>
          </w:tcPr>
          <w:p w:rsidR="006E5B35" w:rsidP="006E5B35" w:rsidRDefault="006E5B35" w14:paraId="4008E26A" w14:textId="77777777"/>
        </w:tc>
      </w:tr>
      <w:tr w:rsidR="006E5B35" w:rsidTr="006E5B35" w14:paraId="26DFC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2C8DC2C6" w14:textId="77777777"/>
        </w:tc>
        <w:tc>
          <w:tcPr>
            <w:tcW w:w="7654" w:type="dxa"/>
            <w:gridSpan w:val="2"/>
          </w:tcPr>
          <w:p w:rsidR="006E5B35" w:rsidP="006E5B35" w:rsidRDefault="006E5B35" w14:paraId="5575E505" w14:textId="77777777"/>
        </w:tc>
      </w:tr>
      <w:tr w:rsidR="006E5B35" w:rsidTr="006E5B35" w14:paraId="74660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72182495" w14:textId="5014E0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1318</w:t>
            </w:r>
          </w:p>
        </w:tc>
        <w:tc>
          <w:tcPr>
            <w:tcW w:w="7654" w:type="dxa"/>
            <w:gridSpan w:val="2"/>
          </w:tcPr>
          <w:p w:rsidR="006E5B35" w:rsidP="006E5B35" w:rsidRDefault="006E5B35" w14:paraId="23404A10" w14:textId="6903725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</w:t>
            </w:r>
          </w:p>
        </w:tc>
      </w:tr>
      <w:tr w:rsidR="006E5B35" w:rsidTr="006E5B35" w14:paraId="0C81D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09BBFCA9" w14:textId="77777777"/>
        </w:tc>
        <w:tc>
          <w:tcPr>
            <w:tcW w:w="7654" w:type="dxa"/>
            <w:gridSpan w:val="2"/>
          </w:tcPr>
          <w:p w:rsidR="006E5B35" w:rsidP="006E5B35" w:rsidRDefault="006E5B35" w14:paraId="0BD88563" w14:textId="1E178DA3">
            <w:r>
              <w:t>Voorgesteld 13 maart 2025</w:t>
            </w:r>
          </w:p>
        </w:tc>
      </w:tr>
      <w:tr w:rsidR="006E5B35" w:rsidTr="006E5B35" w14:paraId="798481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6D2D0CA4" w14:textId="77777777"/>
        </w:tc>
        <w:tc>
          <w:tcPr>
            <w:tcW w:w="7654" w:type="dxa"/>
            <w:gridSpan w:val="2"/>
          </w:tcPr>
          <w:p w:rsidR="006E5B35" w:rsidP="006E5B35" w:rsidRDefault="006E5B35" w14:paraId="744AED74" w14:textId="77777777"/>
        </w:tc>
      </w:tr>
      <w:tr w:rsidR="006E5B35" w:rsidTr="006E5B35" w14:paraId="75CAB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6B62A65E" w14:textId="77777777"/>
        </w:tc>
        <w:tc>
          <w:tcPr>
            <w:tcW w:w="7654" w:type="dxa"/>
            <w:gridSpan w:val="2"/>
          </w:tcPr>
          <w:p w:rsidR="006E5B35" w:rsidP="006E5B35" w:rsidRDefault="006E5B35" w14:paraId="4295542B" w14:textId="77777777">
            <w:r>
              <w:t>De Kamer,</w:t>
            </w:r>
          </w:p>
        </w:tc>
      </w:tr>
      <w:tr w:rsidR="006E5B35" w:rsidTr="006E5B35" w14:paraId="2B87C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7DF65106" w14:textId="77777777"/>
        </w:tc>
        <w:tc>
          <w:tcPr>
            <w:tcW w:w="7654" w:type="dxa"/>
            <w:gridSpan w:val="2"/>
          </w:tcPr>
          <w:p w:rsidR="006E5B35" w:rsidP="006E5B35" w:rsidRDefault="006E5B35" w14:paraId="6D8F3F99" w14:textId="77777777"/>
        </w:tc>
      </w:tr>
      <w:tr w:rsidR="006E5B35" w:rsidTr="006E5B35" w14:paraId="25D870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13700BA2" w14:textId="77777777"/>
        </w:tc>
        <w:tc>
          <w:tcPr>
            <w:tcW w:w="7654" w:type="dxa"/>
            <w:gridSpan w:val="2"/>
          </w:tcPr>
          <w:p w:rsidR="006E5B35" w:rsidP="006E5B35" w:rsidRDefault="006E5B35" w14:paraId="4C7B00BF" w14:textId="77777777">
            <w:r>
              <w:t>gehoord de beraadslaging,</w:t>
            </w:r>
          </w:p>
        </w:tc>
      </w:tr>
      <w:tr w:rsidR="006E5B35" w:rsidTr="006E5B35" w14:paraId="4FBDF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7B5C4700" w14:textId="77777777"/>
        </w:tc>
        <w:tc>
          <w:tcPr>
            <w:tcW w:w="7654" w:type="dxa"/>
            <w:gridSpan w:val="2"/>
          </w:tcPr>
          <w:p w:rsidR="006E5B35" w:rsidP="006E5B35" w:rsidRDefault="006E5B35" w14:paraId="1E1CBE51" w14:textId="77777777"/>
        </w:tc>
      </w:tr>
      <w:tr w:rsidR="006E5B35" w:rsidTr="006E5B35" w14:paraId="3B53BC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B35" w:rsidP="006E5B35" w:rsidRDefault="006E5B35" w14:paraId="44F53761" w14:textId="77777777"/>
        </w:tc>
        <w:tc>
          <w:tcPr>
            <w:tcW w:w="7654" w:type="dxa"/>
            <w:gridSpan w:val="2"/>
          </w:tcPr>
          <w:p w:rsidRPr="006E5B35" w:rsidR="006E5B35" w:rsidP="006E5B35" w:rsidRDefault="006E5B35" w14:paraId="4BD6F41B" w14:textId="77777777">
            <w:r w:rsidRPr="006E5B35">
              <w:t xml:space="preserve">constaterende dat twee derde van de clouddiensten die de overheid gebruikt niet beschikken over een risicoanalyse en ook </w:t>
            </w:r>
            <w:proofErr w:type="spellStart"/>
            <w:r w:rsidRPr="006E5B35">
              <w:t>exitstrategieën</w:t>
            </w:r>
            <w:proofErr w:type="spellEnd"/>
            <w:r w:rsidRPr="006E5B35">
              <w:t xml:space="preserve"> grotendeels ontbreken;</w:t>
            </w:r>
          </w:p>
          <w:p w:rsidR="006E5B35" w:rsidP="006E5B35" w:rsidRDefault="006E5B35" w14:paraId="5A6045B4" w14:textId="77777777"/>
          <w:p w:rsidRPr="006E5B35" w:rsidR="006E5B35" w:rsidP="006E5B35" w:rsidRDefault="006E5B35" w14:paraId="105F9C28" w14:textId="44465CBB">
            <w:r w:rsidRPr="006E5B35">
              <w:t xml:space="preserve">verzoekt de regering om alle clouddiensten die momenteel worden afgenomen van Amerikaanse </w:t>
            </w:r>
            <w:proofErr w:type="spellStart"/>
            <w:r w:rsidRPr="006E5B35">
              <w:t>techgiganten</w:t>
            </w:r>
            <w:proofErr w:type="spellEnd"/>
            <w:r w:rsidRPr="006E5B35">
              <w:t xml:space="preserve"> nog dit jaar te voorzien van een risicoanalyse en een </w:t>
            </w:r>
            <w:proofErr w:type="spellStart"/>
            <w:r w:rsidRPr="006E5B35">
              <w:t>exitstrategie</w:t>
            </w:r>
            <w:proofErr w:type="spellEnd"/>
            <w:r w:rsidRPr="006E5B35">
              <w:t xml:space="preserve"> bij Nederlandse of Europese leveranciers;</w:t>
            </w:r>
          </w:p>
          <w:p w:rsidR="006E5B35" w:rsidP="006E5B35" w:rsidRDefault="006E5B35" w14:paraId="65D3B830" w14:textId="77777777"/>
          <w:p w:rsidRPr="006E5B35" w:rsidR="006E5B35" w:rsidP="006E5B35" w:rsidRDefault="006E5B35" w14:paraId="3EF67709" w14:textId="3A5EE714">
            <w:r w:rsidRPr="006E5B35">
              <w:t xml:space="preserve">verzoekt de regering om eenduidig en </w:t>
            </w:r>
            <w:proofErr w:type="spellStart"/>
            <w:r w:rsidRPr="006E5B35">
              <w:t>rijksbreed</w:t>
            </w:r>
            <w:proofErr w:type="spellEnd"/>
            <w:r w:rsidRPr="006E5B35">
              <w:t xml:space="preserve"> te formuleren wanneer deze </w:t>
            </w:r>
            <w:proofErr w:type="spellStart"/>
            <w:r w:rsidRPr="006E5B35">
              <w:t>exitstrategieën</w:t>
            </w:r>
            <w:proofErr w:type="spellEnd"/>
            <w:r w:rsidRPr="006E5B35">
              <w:t xml:space="preserve"> in werking treden,</w:t>
            </w:r>
          </w:p>
          <w:p w:rsidR="006E5B35" w:rsidP="006E5B35" w:rsidRDefault="006E5B35" w14:paraId="7A4AB074" w14:textId="77777777"/>
          <w:p w:rsidRPr="006E5B35" w:rsidR="006E5B35" w:rsidP="006E5B35" w:rsidRDefault="006E5B35" w14:paraId="10415935" w14:textId="064E060C">
            <w:r w:rsidRPr="006E5B35">
              <w:t>en gaat over tot de orde van de dag.</w:t>
            </w:r>
          </w:p>
          <w:p w:rsidR="006E5B35" w:rsidP="006E5B35" w:rsidRDefault="006E5B35" w14:paraId="71188225" w14:textId="77777777"/>
          <w:p w:rsidR="006E5B35" w:rsidP="006E5B35" w:rsidRDefault="006E5B35" w14:paraId="0E5A5AA2" w14:textId="0F413038">
            <w:proofErr w:type="spellStart"/>
            <w:r w:rsidRPr="006E5B35">
              <w:t>Kathmann</w:t>
            </w:r>
            <w:proofErr w:type="spellEnd"/>
          </w:p>
        </w:tc>
      </w:tr>
    </w:tbl>
    <w:p w:rsidR="00997775" w:rsidRDefault="00997775" w14:paraId="1682279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3844D" w14:textId="77777777" w:rsidR="006E5B35" w:rsidRDefault="006E5B35">
      <w:pPr>
        <w:spacing w:line="20" w:lineRule="exact"/>
      </w:pPr>
    </w:p>
  </w:endnote>
  <w:endnote w:type="continuationSeparator" w:id="0">
    <w:p w14:paraId="23A6DEC2" w14:textId="77777777" w:rsidR="006E5B35" w:rsidRDefault="006E5B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490A7B" w14:textId="77777777" w:rsidR="006E5B35" w:rsidRDefault="006E5B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760E" w14:textId="77777777" w:rsidR="006E5B35" w:rsidRDefault="006E5B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BFF118" w14:textId="77777777" w:rsidR="006E5B35" w:rsidRDefault="006E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3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6E5B35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5E87"/>
  <w15:docId w15:val="{CFB4E68B-2FA4-4225-B5AE-E605139A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2025-03-14T10:07:00.0000000Z</dcterms:created>
  <dcterms:modified xsi:type="dcterms:W3CDTF">2025-03-14T10:15:00.0000000Z</dcterms:modified>
  <dc:description>------------------------</dc:description>
  <dc:subject/>
  <keywords/>
  <version/>
  <category/>
</coreProperties>
</file>