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87938" w14:paraId="4F7B80DA" w14:textId="77777777">
        <w:tc>
          <w:tcPr>
            <w:tcW w:w="6733" w:type="dxa"/>
            <w:gridSpan w:val="2"/>
            <w:tcBorders>
              <w:top w:val="nil"/>
              <w:left w:val="nil"/>
              <w:bottom w:val="nil"/>
              <w:right w:val="nil"/>
            </w:tcBorders>
            <w:vAlign w:val="center"/>
          </w:tcPr>
          <w:p w:rsidR="00997775" w:rsidP="00710A7A" w:rsidRDefault="00997775" w14:paraId="0FEF513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B0C3C8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87938" w14:paraId="5536D4A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0B1BD0" w14:textId="77777777">
            <w:r w:rsidRPr="008B0CC5">
              <w:t xml:space="preserve">Vergaderjaar </w:t>
            </w:r>
            <w:r w:rsidR="00AC6B87">
              <w:t>2024-2025</w:t>
            </w:r>
          </w:p>
        </w:tc>
      </w:tr>
      <w:tr w:rsidR="00997775" w:rsidTr="00E87938" w14:paraId="7F5D9A6A" w14:textId="77777777">
        <w:trPr>
          <w:cantSplit/>
        </w:trPr>
        <w:tc>
          <w:tcPr>
            <w:tcW w:w="10985" w:type="dxa"/>
            <w:gridSpan w:val="3"/>
            <w:tcBorders>
              <w:top w:val="nil"/>
              <w:left w:val="nil"/>
              <w:bottom w:val="nil"/>
              <w:right w:val="nil"/>
            </w:tcBorders>
          </w:tcPr>
          <w:p w:rsidR="00997775" w:rsidRDefault="00997775" w14:paraId="3387E4B4" w14:textId="77777777"/>
        </w:tc>
      </w:tr>
      <w:tr w:rsidR="00997775" w:rsidTr="00E87938" w14:paraId="3DCFADF8" w14:textId="77777777">
        <w:trPr>
          <w:cantSplit/>
        </w:trPr>
        <w:tc>
          <w:tcPr>
            <w:tcW w:w="10985" w:type="dxa"/>
            <w:gridSpan w:val="3"/>
            <w:tcBorders>
              <w:top w:val="nil"/>
              <w:left w:val="nil"/>
              <w:bottom w:val="single" w:color="auto" w:sz="4" w:space="0"/>
              <w:right w:val="nil"/>
            </w:tcBorders>
          </w:tcPr>
          <w:p w:rsidR="00997775" w:rsidRDefault="00997775" w14:paraId="44F9CA38" w14:textId="77777777"/>
        </w:tc>
      </w:tr>
      <w:tr w:rsidR="00997775" w:rsidTr="00E87938" w14:paraId="59F6B9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51E4F3" w14:textId="77777777"/>
        </w:tc>
        <w:tc>
          <w:tcPr>
            <w:tcW w:w="7654" w:type="dxa"/>
            <w:gridSpan w:val="2"/>
          </w:tcPr>
          <w:p w:rsidR="00997775" w:rsidRDefault="00997775" w14:paraId="57C920A8" w14:textId="77777777"/>
        </w:tc>
      </w:tr>
      <w:tr w:rsidR="00E87938" w:rsidTr="00E87938" w14:paraId="0A94F9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38" w:rsidP="00E87938" w:rsidRDefault="00E87938" w14:paraId="6943C9F6" w14:textId="132E97D6">
            <w:pPr>
              <w:rPr>
                <w:b/>
              </w:rPr>
            </w:pPr>
            <w:r>
              <w:rPr>
                <w:b/>
              </w:rPr>
              <w:t>26 643</w:t>
            </w:r>
          </w:p>
        </w:tc>
        <w:tc>
          <w:tcPr>
            <w:tcW w:w="7654" w:type="dxa"/>
            <w:gridSpan w:val="2"/>
          </w:tcPr>
          <w:p w:rsidR="00E87938" w:rsidP="00E87938" w:rsidRDefault="00E87938" w14:paraId="68A7DB4D" w14:textId="3D10DCBE">
            <w:pPr>
              <w:rPr>
                <w:b/>
              </w:rPr>
            </w:pPr>
            <w:r w:rsidRPr="00544909">
              <w:rPr>
                <w:b/>
                <w:bCs/>
              </w:rPr>
              <w:t>Informatie- en communicatietechnologie (ICT)</w:t>
            </w:r>
          </w:p>
        </w:tc>
      </w:tr>
      <w:tr w:rsidR="00E87938" w:rsidTr="00E87938" w14:paraId="65DB6B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38" w:rsidP="00E87938" w:rsidRDefault="00E87938" w14:paraId="102B1C1E" w14:textId="77777777"/>
        </w:tc>
        <w:tc>
          <w:tcPr>
            <w:tcW w:w="7654" w:type="dxa"/>
            <w:gridSpan w:val="2"/>
          </w:tcPr>
          <w:p w:rsidR="00E87938" w:rsidP="00E87938" w:rsidRDefault="00E87938" w14:paraId="60E254C8" w14:textId="77777777"/>
        </w:tc>
      </w:tr>
      <w:tr w:rsidR="00E87938" w:rsidTr="00E87938" w14:paraId="78B04B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38" w:rsidP="00E87938" w:rsidRDefault="00E87938" w14:paraId="2DA8943F" w14:textId="77777777"/>
        </w:tc>
        <w:tc>
          <w:tcPr>
            <w:tcW w:w="7654" w:type="dxa"/>
            <w:gridSpan w:val="2"/>
          </w:tcPr>
          <w:p w:rsidR="00E87938" w:rsidP="00E87938" w:rsidRDefault="00E87938" w14:paraId="374BF986" w14:textId="77777777"/>
        </w:tc>
      </w:tr>
      <w:tr w:rsidR="00E87938" w:rsidTr="00E87938" w14:paraId="2FD0D4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38" w:rsidP="00E87938" w:rsidRDefault="00E87938" w14:paraId="1E5A5FDC" w14:textId="6954B5CD">
            <w:pPr>
              <w:rPr>
                <w:b/>
              </w:rPr>
            </w:pPr>
            <w:r>
              <w:rPr>
                <w:b/>
              </w:rPr>
              <w:t xml:space="preserve">Nr. </w:t>
            </w:r>
            <w:r>
              <w:rPr>
                <w:b/>
              </w:rPr>
              <w:t>1320</w:t>
            </w:r>
          </w:p>
        </w:tc>
        <w:tc>
          <w:tcPr>
            <w:tcW w:w="7654" w:type="dxa"/>
            <w:gridSpan w:val="2"/>
          </w:tcPr>
          <w:p w:rsidR="00E87938" w:rsidP="00E87938" w:rsidRDefault="00E87938" w14:paraId="0C1C2C01" w14:textId="70E52A4A">
            <w:pPr>
              <w:rPr>
                <w:b/>
              </w:rPr>
            </w:pPr>
            <w:r>
              <w:rPr>
                <w:b/>
              </w:rPr>
              <w:t xml:space="preserve">MOTIE VAN </w:t>
            </w:r>
            <w:r>
              <w:rPr>
                <w:b/>
              </w:rPr>
              <w:t>HET LID SIX DIJKSTRA C.S.</w:t>
            </w:r>
          </w:p>
        </w:tc>
      </w:tr>
      <w:tr w:rsidR="00E87938" w:rsidTr="00E87938" w14:paraId="15A64E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38" w:rsidP="00E87938" w:rsidRDefault="00E87938" w14:paraId="79830C75" w14:textId="77777777"/>
        </w:tc>
        <w:tc>
          <w:tcPr>
            <w:tcW w:w="7654" w:type="dxa"/>
            <w:gridSpan w:val="2"/>
          </w:tcPr>
          <w:p w:rsidR="00E87938" w:rsidP="00E87938" w:rsidRDefault="00E87938" w14:paraId="3381CD1B" w14:textId="29CAFFD0">
            <w:r>
              <w:t>Voorgesteld 13 maart 2025</w:t>
            </w:r>
          </w:p>
        </w:tc>
      </w:tr>
      <w:tr w:rsidR="00E87938" w:rsidTr="00E87938" w14:paraId="319BD8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38" w:rsidP="00E87938" w:rsidRDefault="00E87938" w14:paraId="2811746E" w14:textId="77777777"/>
        </w:tc>
        <w:tc>
          <w:tcPr>
            <w:tcW w:w="7654" w:type="dxa"/>
            <w:gridSpan w:val="2"/>
          </w:tcPr>
          <w:p w:rsidR="00E87938" w:rsidP="00E87938" w:rsidRDefault="00E87938" w14:paraId="40AC6B44" w14:textId="77777777"/>
        </w:tc>
      </w:tr>
      <w:tr w:rsidR="00E87938" w:rsidTr="00E87938" w14:paraId="246204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38" w:rsidP="00E87938" w:rsidRDefault="00E87938" w14:paraId="42C3490B" w14:textId="77777777"/>
        </w:tc>
        <w:tc>
          <w:tcPr>
            <w:tcW w:w="7654" w:type="dxa"/>
            <w:gridSpan w:val="2"/>
          </w:tcPr>
          <w:p w:rsidR="00E87938" w:rsidP="00E87938" w:rsidRDefault="00E87938" w14:paraId="58D5FD44" w14:textId="77777777">
            <w:r>
              <w:t>De Kamer,</w:t>
            </w:r>
          </w:p>
        </w:tc>
      </w:tr>
      <w:tr w:rsidR="00E87938" w:rsidTr="00E87938" w14:paraId="3B4B63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38" w:rsidP="00E87938" w:rsidRDefault="00E87938" w14:paraId="5F528FF0" w14:textId="77777777"/>
        </w:tc>
        <w:tc>
          <w:tcPr>
            <w:tcW w:w="7654" w:type="dxa"/>
            <w:gridSpan w:val="2"/>
          </w:tcPr>
          <w:p w:rsidR="00E87938" w:rsidP="00E87938" w:rsidRDefault="00E87938" w14:paraId="7D68DF4C" w14:textId="77777777"/>
        </w:tc>
      </w:tr>
      <w:tr w:rsidR="00E87938" w:rsidTr="00E87938" w14:paraId="1F5A37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38" w:rsidP="00E87938" w:rsidRDefault="00E87938" w14:paraId="562731B8" w14:textId="77777777"/>
        </w:tc>
        <w:tc>
          <w:tcPr>
            <w:tcW w:w="7654" w:type="dxa"/>
            <w:gridSpan w:val="2"/>
          </w:tcPr>
          <w:p w:rsidR="00E87938" w:rsidP="00E87938" w:rsidRDefault="00E87938" w14:paraId="38AB5149" w14:textId="77777777">
            <w:r>
              <w:t>gehoord de beraadslaging,</w:t>
            </w:r>
          </w:p>
        </w:tc>
      </w:tr>
      <w:tr w:rsidR="00E87938" w:rsidTr="00E87938" w14:paraId="659CD0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38" w:rsidP="00E87938" w:rsidRDefault="00E87938" w14:paraId="631055D5" w14:textId="77777777"/>
        </w:tc>
        <w:tc>
          <w:tcPr>
            <w:tcW w:w="7654" w:type="dxa"/>
            <w:gridSpan w:val="2"/>
          </w:tcPr>
          <w:p w:rsidR="00E87938" w:rsidP="00E87938" w:rsidRDefault="00E87938" w14:paraId="04B9C3E5" w14:textId="77777777"/>
        </w:tc>
      </w:tr>
      <w:tr w:rsidR="00E87938" w:rsidTr="00E87938" w14:paraId="1192B0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38" w:rsidP="00E87938" w:rsidRDefault="00E87938" w14:paraId="4C03338B" w14:textId="77777777"/>
        </w:tc>
        <w:tc>
          <w:tcPr>
            <w:tcW w:w="7654" w:type="dxa"/>
            <w:gridSpan w:val="2"/>
          </w:tcPr>
          <w:p w:rsidRPr="00E87938" w:rsidR="00E87938" w:rsidP="00E87938" w:rsidRDefault="00E87938" w14:paraId="4CBEF469" w14:textId="77777777">
            <w:r w:rsidRPr="00E87938">
              <w:t>overwegende dat de Verenigde Staten momenteel een zeer agressieve en onvoorspelbare handelspolitiek bedrijven richting hun nauwe bondgenoten en de Amerikaanse president expliciet heeft aangegeven dat Europese regulering van Amerikaanse technologie kan rekenen op een tegenreactie vanuit de Verenigde Staten;</w:t>
            </w:r>
          </w:p>
          <w:p w:rsidR="00E87938" w:rsidP="00E87938" w:rsidRDefault="00E87938" w14:paraId="2D813177" w14:textId="77777777"/>
          <w:p w:rsidRPr="00E87938" w:rsidR="00E87938" w:rsidP="00E87938" w:rsidRDefault="00E87938" w14:paraId="54B3321D" w14:textId="22944754">
            <w:r w:rsidRPr="00E87938">
              <w:t xml:space="preserve">overwegende dat de Nederlandse overheid op het vlak van digitale technologie, en in het bijzonder </w:t>
            </w:r>
            <w:proofErr w:type="spellStart"/>
            <w:r w:rsidRPr="00E87938">
              <w:t>cloudtechnologie</w:t>
            </w:r>
            <w:proofErr w:type="spellEnd"/>
            <w:r w:rsidRPr="00E87938">
              <w:t>, eenzijdig afhankelijk is van een select aantal zeer grote Amerikaanse bedrijven, waarbij deze afhankelijkheid door de Verenigde Staten ingezet kan worden als economisch drukmiddel;</w:t>
            </w:r>
          </w:p>
          <w:p w:rsidR="00E87938" w:rsidP="00E87938" w:rsidRDefault="00E87938" w14:paraId="2CB4BCC2" w14:textId="77777777"/>
          <w:p w:rsidRPr="00E87938" w:rsidR="00E87938" w:rsidP="00E87938" w:rsidRDefault="00E87938" w14:paraId="799677CB" w14:textId="505374CD">
            <w:r w:rsidRPr="00E87938">
              <w:t>overwegende dat Nederland en de EU een groot aantal capabele en welwillende IT-dienstverleners kennen die de dataopslag en digitale dienstverlening van de Nederlandse overheid kunnen onderhouden en faciliteren, maar er leiderschap en coördinatie vanuit de overheid vereist is om deze diensten af te nemen;</w:t>
            </w:r>
          </w:p>
          <w:p w:rsidR="00E87938" w:rsidP="00E87938" w:rsidRDefault="00E87938" w14:paraId="7BA85448" w14:textId="77777777"/>
          <w:p w:rsidRPr="00E87938" w:rsidR="00E87938" w:rsidP="00E87938" w:rsidRDefault="00E87938" w14:paraId="1C7EB137" w14:textId="2CBA219D">
            <w:r w:rsidRPr="00E87938">
              <w:t>verzoekt de regering om als doelstelling te hanteren dat de continuïteit van de Nederlandse digitale overheid niet rechtstreeks afhankelijk is van partijen vanuit de Verenigde Staten, en deze door te vertalen in het departementale beleid,</w:t>
            </w:r>
          </w:p>
          <w:p w:rsidR="00E87938" w:rsidP="00E87938" w:rsidRDefault="00E87938" w14:paraId="013FAFE6" w14:textId="77777777"/>
          <w:p w:rsidRPr="00E87938" w:rsidR="00E87938" w:rsidP="00E87938" w:rsidRDefault="00E87938" w14:paraId="4361583B" w14:textId="03B63C9B">
            <w:r w:rsidRPr="00E87938">
              <w:t>en gaat over tot de orde van de dag.</w:t>
            </w:r>
          </w:p>
          <w:p w:rsidR="00E87938" w:rsidP="00E87938" w:rsidRDefault="00E87938" w14:paraId="0AAF3721" w14:textId="77777777"/>
          <w:p w:rsidR="00E87938" w:rsidP="00E87938" w:rsidRDefault="00E87938" w14:paraId="35BE639E" w14:textId="77777777">
            <w:r w:rsidRPr="00E87938">
              <w:t>Six Dijkstra</w:t>
            </w:r>
          </w:p>
          <w:p w:rsidR="00E87938" w:rsidP="00E87938" w:rsidRDefault="00E87938" w14:paraId="0B5CA2DA" w14:textId="77777777">
            <w:proofErr w:type="spellStart"/>
            <w:r w:rsidRPr="00E87938">
              <w:t>Kathmann</w:t>
            </w:r>
            <w:proofErr w:type="spellEnd"/>
          </w:p>
          <w:p w:rsidR="00E87938" w:rsidP="00E87938" w:rsidRDefault="00E87938" w14:paraId="5562296E" w14:textId="77777777">
            <w:r w:rsidRPr="00E87938">
              <w:t>Van der Werf</w:t>
            </w:r>
          </w:p>
          <w:p w:rsidR="00E87938" w:rsidP="00E87938" w:rsidRDefault="00E87938" w14:paraId="60F25055" w14:textId="77777777">
            <w:r w:rsidRPr="00E87938">
              <w:t>Koekkoek</w:t>
            </w:r>
          </w:p>
          <w:p w:rsidR="00E87938" w:rsidP="00E87938" w:rsidRDefault="00E87938" w14:paraId="3C222011" w14:textId="018185B0">
            <w:r w:rsidRPr="00E87938">
              <w:t xml:space="preserve">Ceder </w:t>
            </w:r>
          </w:p>
          <w:p w:rsidR="00E87938" w:rsidP="00E87938" w:rsidRDefault="00E87938" w14:paraId="31DD4AFE" w14:textId="4B00AAD7">
            <w:r w:rsidRPr="00E87938">
              <w:t>Van Nispen</w:t>
            </w:r>
          </w:p>
        </w:tc>
      </w:tr>
    </w:tbl>
    <w:p w:rsidR="00997775" w:rsidRDefault="00997775" w14:paraId="438B75C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4B28" w14:textId="77777777" w:rsidR="00E87938" w:rsidRDefault="00E87938">
      <w:pPr>
        <w:spacing w:line="20" w:lineRule="exact"/>
      </w:pPr>
    </w:p>
  </w:endnote>
  <w:endnote w:type="continuationSeparator" w:id="0">
    <w:p w14:paraId="1E4CB1C7" w14:textId="77777777" w:rsidR="00E87938" w:rsidRDefault="00E87938">
      <w:pPr>
        <w:pStyle w:val="Amendement"/>
      </w:pPr>
      <w:r>
        <w:rPr>
          <w:b w:val="0"/>
        </w:rPr>
        <w:t xml:space="preserve"> </w:t>
      </w:r>
    </w:p>
  </w:endnote>
  <w:endnote w:type="continuationNotice" w:id="1">
    <w:p w14:paraId="44609D28" w14:textId="77777777" w:rsidR="00E87938" w:rsidRDefault="00E8793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5958D" w14:textId="77777777" w:rsidR="00E87938" w:rsidRDefault="00E87938">
      <w:pPr>
        <w:pStyle w:val="Amendement"/>
      </w:pPr>
      <w:r>
        <w:rPr>
          <w:b w:val="0"/>
        </w:rPr>
        <w:separator/>
      </w:r>
    </w:p>
  </w:footnote>
  <w:footnote w:type="continuationSeparator" w:id="0">
    <w:p w14:paraId="75DE0A47" w14:textId="77777777" w:rsidR="00E87938" w:rsidRDefault="00E87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38"/>
    <w:rsid w:val="00133FCE"/>
    <w:rsid w:val="001E482C"/>
    <w:rsid w:val="001E4877"/>
    <w:rsid w:val="0021105A"/>
    <w:rsid w:val="00280D6A"/>
    <w:rsid w:val="002B78E9"/>
    <w:rsid w:val="002C5406"/>
    <w:rsid w:val="00330D60"/>
    <w:rsid w:val="00345A5C"/>
    <w:rsid w:val="003F615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8793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8FC7B"/>
  <w15:docId w15:val="{A3A8C31E-4193-42FD-BFA5-4973A201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ap:Words>
  <ap:Characters>1298</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2025-03-14T10:07:00.0000000Z</dcterms:created>
  <dcterms:modified xsi:type="dcterms:W3CDTF">2025-03-14T10:14:00.0000000Z</dcterms:modified>
  <dc:description>------------------------</dc:description>
  <dc:subject/>
  <keywords/>
  <version/>
  <category/>
</coreProperties>
</file>