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12F1B" w14:paraId="1AC17EA9" w14:textId="77777777">
        <w:tc>
          <w:tcPr>
            <w:tcW w:w="6733" w:type="dxa"/>
            <w:gridSpan w:val="2"/>
            <w:tcBorders>
              <w:top w:val="nil"/>
              <w:left w:val="nil"/>
              <w:bottom w:val="nil"/>
              <w:right w:val="nil"/>
            </w:tcBorders>
            <w:vAlign w:val="center"/>
          </w:tcPr>
          <w:p w:rsidR="00997775" w:rsidP="00710A7A" w:rsidRDefault="00997775" w14:paraId="1140249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4C954A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12F1B" w14:paraId="7BDCCCC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C24D3C4" w14:textId="77777777">
            <w:r w:rsidRPr="008B0CC5">
              <w:t xml:space="preserve">Vergaderjaar </w:t>
            </w:r>
            <w:r w:rsidR="00AC6B87">
              <w:t>2024-2025</w:t>
            </w:r>
          </w:p>
        </w:tc>
      </w:tr>
      <w:tr w:rsidR="00997775" w:rsidTr="00912F1B" w14:paraId="522D46AF" w14:textId="77777777">
        <w:trPr>
          <w:cantSplit/>
        </w:trPr>
        <w:tc>
          <w:tcPr>
            <w:tcW w:w="10985" w:type="dxa"/>
            <w:gridSpan w:val="3"/>
            <w:tcBorders>
              <w:top w:val="nil"/>
              <w:left w:val="nil"/>
              <w:bottom w:val="nil"/>
              <w:right w:val="nil"/>
            </w:tcBorders>
          </w:tcPr>
          <w:p w:rsidR="00997775" w:rsidRDefault="00997775" w14:paraId="60A918E7" w14:textId="77777777"/>
        </w:tc>
      </w:tr>
      <w:tr w:rsidR="00997775" w:rsidTr="00912F1B" w14:paraId="7379D8BC" w14:textId="77777777">
        <w:trPr>
          <w:cantSplit/>
        </w:trPr>
        <w:tc>
          <w:tcPr>
            <w:tcW w:w="10985" w:type="dxa"/>
            <w:gridSpan w:val="3"/>
            <w:tcBorders>
              <w:top w:val="nil"/>
              <w:left w:val="nil"/>
              <w:bottom w:val="single" w:color="auto" w:sz="4" w:space="0"/>
              <w:right w:val="nil"/>
            </w:tcBorders>
          </w:tcPr>
          <w:p w:rsidR="00997775" w:rsidRDefault="00997775" w14:paraId="2DFD8F93" w14:textId="77777777"/>
        </w:tc>
      </w:tr>
      <w:tr w:rsidR="00997775" w:rsidTr="00912F1B" w14:paraId="62615C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7C9870" w14:textId="77777777"/>
        </w:tc>
        <w:tc>
          <w:tcPr>
            <w:tcW w:w="7654" w:type="dxa"/>
            <w:gridSpan w:val="2"/>
          </w:tcPr>
          <w:p w:rsidR="00997775" w:rsidRDefault="00997775" w14:paraId="5AF0C924" w14:textId="77777777"/>
        </w:tc>
      </w:tr>
      <w:tr w:rsidR="00912F1B" w:rsidTr="00912F1B" w14:paraId="017FDA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2F1B" w:rsidP="00912F1B" w:rsidRDefault="00912F1B" w14:paraId="4C2ED53C" w14:textId="4605AB09">
            <w:pPr>
              <w:rPr>
                <w:b/>
              </w:rPr>
            </w:pPr>
            <w:r>
              <w:rPr>
                <w:b/>
              </w:rPr>
              <w:t>26 643</w:t>
            </w:r>
          </w:p>
        </w:tc>
        <w:tc>
          <w:tcPr>
            <w:tcW w:w="7654" w:type="dxa"/>
            <w:gridSpan w:val="2"/>
          </w:tcPr>
          <w:p w:rsidR="00912F1B" w:rsidP="00912F1B" w:rsidRDefault="00912F1B" w14:paraId="3BB74932" w14:textId="4997ACAE">
            <w:pPr>
              <w:rPr>
                <w:b/>
              </w:rPr>
            </w:pPr>
            <w:r w:rsidRPr="00544909">
              <w:rPr>
                <w:b/>
                <w:bCs/>
              </w:rPr>
              <w:t>Informatie- en communicatietechnologie (ICT)</w:t>
            </w:r>
          </w:p>
        </w:tc>
      </w:tr>
      <w:tr w:rsidR="00912F1B" w:rsidTr="00912F1B" w14:paraId="7F6D18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2F1B" w:rsidP="00912F1B" w:rsidRDefault="00912F1B" w14:paraId="20E6C5B1" w14:textId="77777777"/>
        </w:tc>
        <w:tc>
          <w:tcPr>
            <w:tcW w:w="7654" w:type="dxa"/>
            <w:gridSpan w:val="2"/>
          </w:tcPr>
          <w:p w:rsidR="00912F1B" w:rsidP="00912F1B" w:rsidRDefault="00912F1B" w14:paraId="503AEB98" w14:textId="77777777"/>
        </w:tc>
      </w:tr>
      <w:tr w:rsidR="00912F1B" w:rsidTr="00912F1B" w14:paraId="069F09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2F1B" w:rsidP="00912F1B" w:rsidRDefault="00912F1B" w14:paraId="175E1658" w14:textId="77777777"/>
        </w:tc>
        <w:tc>
          <w:tcPr>
            <w:tcW w:w="7654" w:type="dxa"/>
            <w:gridSpan w:val="2"/>
          </w:tcPr>
          <w:p w:rsidR="00912F1B" w:rsidP="00912F1B" w:rsidRDefault="00912F1B" w14:paraId="0F8BF0BC" w14:textId="77777777"/>
        </w:tc>
      </w:tr>
      <w:tr w:rsidR="00912F1B" w:rsidTr="00912F1B" w14:paraId="78A7DA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2F1B" w:rsidP="00912F1B" w:rsidRDefault="00912F1B" w14:paraId="1E441B14" w14:textId="09386DF7">
            <w:pPr>
              <w:rPr>
                <w:b/>
              </w:rPr>
            </w:pPr>
            <w:r>
              <w:rPr>
                <w:b/>
              </w:rPr>
              <w:t xml:space="preserve">Nr. </w:t>
            </w:r>
            <w:r>
              <w:rPr>
                <w:b/>
              </w:rPr>
              <w:t>1322</w:t>
            </w:r>
          </w:p>
        </w:tc>
        <w:tc>
          <w:tcPr>
            <w:tcW w:w="7654" w:type="dxa"/>
            <w:gridSpan w:val="2"/>
          </w:tcPr>
          <w:p w:rsidR="00912F1B" w:rsidP="00912F1B" w:rsidRDefault="00912F1B" w14:paraId="35CF9C31" w14:textId="5C2C6D61">
            <w:pPr>
              <w:rPr>
                <w:b/>
              </w:rPr>
            </w:pPr>
            <w:r>
              <w:rPr>
                <w:b/>
              </w:rPr>
              <w:t xml:space="preserve">MOTIE VAN </w:t>
            </w:r>
            <w:r>
              <w:rPr>
                <w:b/>
              </w:rPr>
              <w:t>HET LID BUIJSSE</w:t>
            </w:r>
          </w:p>
        </w:tc>
      </w:tr>
      <w:tr w:rsidR="00912F1B" w:rsidTr="00912F1B" w14:paraId="167F6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2F1B" w:rsidP="00912F1B" w:rsidRDefault="00912F1B" w14:paraId="5A64B475" w14:textId="77777777"/>
        </w:tc>
        <w:tc>
          <w:tcPr>
            <w:tcW w:w="7654" w:type="dxa"/>
            <w:gridSpan w:val="2"/>
          </w:tcPr>
          <w:p w:rsidR="00912F1B" w:rsidP="00912F1B" w:rsidRDefault="00912F1B" w14:paraId="646BCC09" w14:textId="664881E1">
            <w:r>
              <w:t>Voorgesteld 13 maart 2025</w:t>
            </w:r>
          </w:p>
        </w:tc>
      </w:tr>
      <w:tr w:rsidR="00912F1B" w:rsidTr="00912F1B" w14:paraId="27DE94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2F1B" w:rsidP="00912F1B" w:rsidRDefault="00912F1B" w14:paraId="3071AFA9" w14:textId="77777777"/>
        </w:tc>
        <w:tc>
          <w:tcPr>
            <w:tcW w:w="7654" w:type="dxa"/>
            <w:gridSpan w:val="2"/>
          </w:tcPr>
          <w:p w:rsidR="00912F1B" w:rsidP="00912F1B" w:rsidRDefault="00912F1B" w14:paraId="146CAABB" w14:textId="77777777"/>
        </w:tc>
      </w:tr>
      <w:tr w:rsidR="00912F1B" w:rsidTr="00912F1B" w14:paraId="65A3F0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2F1B" w:rsidP="00912F1B" w:rsidRDefault="00912F1B" w14:paraId="20F7115D" w14:textId="77777777"/>
        </w:tc>
        <w:tc>
          <w:tcPr>
            <w:tcW w:w="7654" w:type="dxa"/>
            <w:gridSpan w:val="2"/>
          </w:tcPr>
          <w:p w:rsidR="00912F1B" w:rsidP="00912F1B" w:rsidRDefault="00912F1B" w14:paraId="4161F294" w14:textId="77777777">
            <w:r>
              <w:t>De Kamer,</w:t>
            </w:r>
          </w:p>
        </w:tc>
      </w:tr>
      <w:tr w:rsidR="00912F1B" w:rsidTr="00912F1B" w14:paraId="299B99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2F1B" w:rsidP="00912F1B" w:rsidRDefault="00912F1B" w14:paraId="5D58FA67" w14:textId="77777777"/>
        </w:tc>
        <w:tc>
          <w:tcPr>
            <w:tcW w:w="7654" w:type="dxa"/>
            <w:gridSpan w:val="2"/>
          </w:tcPr>
          <w:p w:rsidR="00912F1B" w:rsidP="00912F1B" w:rsidRDefault="00912F1B" w14:paraId="398B21C7" w14:textId="77777777"/>
        </w:tc>
      </w:tr>
      <w:tr w:rsidR="00912F1B" w:rsidTr="00912F1B" w14:paraId="0CC64E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2F1B" w:rsidP="00912F1B" w:rsidRDefault="00912F1B" w14:paraId="5158AA2E" w14:textId="77777777"/>
        </w:tc>
        <w:tc>
          <w:tcPr>
            <w:tcW w:w="7654" w:type="dxa"/>
            <w:gridSpan w:val="2"/>
          </w:tcPr>
          <w:p w:rsidR="00912F1B" w:rsidP="00912F1B" w:rsidRDefault="00912F1B" w14:paraId="51859587" w14:textId="77777777">
            <w:r>
              <w:t>gehoord de beraadslaging,</w:t>
            </w:r>
          </w:p>
        </w:tc>
      </w:tr>
      <w:tr w:rsidR="00912F1B" w:rsidTr="00912F1B" w14:paraId="35168C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2F1B" w:rsidP="00912F1B" w:rsidRDefault="00912F1B" w14:paraId="2EC565F8" w14:textId="77777777"/>
        </w:tc>
        <w:tc>
          <w:tcPr>
            <w:tcW w:w="7654" w:type="dxa"/>
            <w:gridSpan w:val="2"/>
          </w:tcPr>
          <w:p w:rsidR="00912F1B" w:rsidP="00912F1B" w:rsidRDefault="00912F1B" w14:paraId="65E59F20" w14:textId="77777777"/>
        </w:tc>
      </w:tr>
      <w:tr w:rsidR="00912F1B" w:rsidTr="00912F1B" w14:paraId="31345E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2F1B" w:rsidP="00912F1B" w:rsidRDefault="00912F1B" w14:paraId="3D0AB158" w14:textId="77777777"/>
        </w:tc>
        <w:tc>
          <w:tcPr>
            <w:tcW w:w="7654" w:type="dxa"/>
            <w:gridSpan w:val="2"/>
          </w:tcPr>
          <w:p w:rsidRPr="00912F1B" w:rsidR="00912F1B" w:rsidP="00912F1B" w:rsidRDefault="00912F1B" w14:paraId="20C8BC16" w14:textId="77777777">
            <w:r w:rsidRPr="00912F1B">
              <w:t>overwegende dat artikel 44 van de Grondwet bepaalt dat ministers leidinggeven aan ministeries;</w:t>
            </w:r>
          </w:p>
          <w:p w:rsidR="00912F1B" w:rsidP="00912F1B" w:rsidRDefault="00912F1B" w14:paraId="116943B1" w14:textId="77777777"/>
          <w:p w:rsidRPr="00912F1B" w:rsidR="00912F1B" w:rsidP="00912F1B" w:rsidRDefault="00912F1B" w14:paraId="4FE46A56" w14:textId="556B5358">
            <w:r w:rsidRPr="00912F1B">
              <w:t>overwegende dat de minister van BZK op basis van het Coördinatiebesluit organisatie, bedrijfsvoering en informatiesystemen rijksdienst, ook wel Coördinatiebesluit genoemd, de bevoegdheid heeft, na overleg met andere ministers, kaders vast te stellen voor de bedrijfsvoering van andere ministeries;</w:t>
            </w:r>
          </w:p>
          <w:p w:rsidR="00912F1B" w:rsidP="00912F1B" w:rsidRDefault="00912F1B" w14:paraId="2D35EEDA" w14:textId="77777777"/>
          <w:p w:rsidRPr="00912F1B" w:rsidR="00912F1B" w:rsidP="00912F1B" w:rsidRDefault="00912F1B" w14:paraId="08D056FD" w14:textId="0E56A649">
            <w:r w:rsidRPr="00912F1B">
              <w:t>overwegende dat er een Besluit CIO-stelsel Rijksdienst van kracht is;</w:t>
            </w:r>
          </w:p>
          <w:p w:rsidRPr="00912F1B" w:rsidR="00912F1B" w:rsidP="00912F1B" w:rsidRDefault="00912F1B" w14:paraId="3BA5D10C" w14:textId="77777777">
            <w:r w:rsidRPr="00912F1B">
              <w:t xml:space="preserve">constaterende dat de </w:t>
            </w:r>
            <w:proofErr w:type="spellStart"/>
            <w:r w:rsidRPr="00912F1B">
              <w:t>CIO's</w:t>
            </w:r>
            <w:proofErr w:type="spellEnd"/>
            <w:r w:rsidRPr="00912F1B">
              <w:t xml:space="preserve"> binnen ministeries belast zijn met de ontwikkeling en coördinatie van het informatievoorzienings- en digitaliseringsbeleid en dat in dezen ook de CIO Rijk een rol heeft;</w:t>
            </w:r>
          </w:p>
          <w:p w:rsidR="00912F1B" w:rsidP="00912F1B" w:rsidRDefault="00912F1B" w14:paraId="198C71AF" w14:textId="77777777"/>
          <w:p w:rsidRPr="00912F1B" w:rsidR="00912F1B" w:rsidP="00912F1B" w:rsidRDefault="00912F1B" w14:paraId="6351887B" w14:textId="0918DABE">
            <w:r w:rsidRPr="00912F1B">
              <w:t>verzoekt de regering de samenwerking en de slagkracht binnen de rijksdienst te vergroten als het gaat om het informatievoorzienings- en digitaliseringsbeleid en daartoe het huidige Besluit CIO-stelsel Rijksdienst aan te passen,</w:t>
            </w:r>
          </w:p>
          <w:p w:rsidR="00912F1B" w:rsidP="00912F1B" w:rsidRDefault="00912F1B" w14:paraId="4EB92362" w14:textId="77777777"/>
          <w:p w:rsidRPr="00912F1B" w:rsidR="00912F1B" w:rsidP="00912F1B" w:rsidRDefault="00912F1B" w14:paraId="49EDCFB1" w14:textId="3BF20511">
            <w:r w:rsidRPr="00912F1B">
              <w:t>en gaat over tot de orde van de dag.</w:t>
            </w:r>
          </w:p>
          <w:p w:rsidR="00912F1B" w:rsidP="00912F1B" w:rsidRDefault="00912F1B" w14:paraId="26CA53AA" w14:textId="77777777"/>
          <w:p w:rsidR="00912F1B" w:rsidP="00912F1B" w:rsidRDefault="00912F1B" w14:paraId="5E425143" w14:textId="64906A49">
            <w:r w:rsidRPr="00912F1B">
              <w:t>Buijsse</w:t>
            </w:r>
          </w:p>
        </w:tc>
      </w:tr>
    </w:tbl>
    <w:p w:rsidR="00997775" w:rsidRDefault="00997775" w14:paraId="4117EC7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17770" w14:textId="77777777" w:rsidR="00912F1B" w:rsidRDefault="00912F1B">
      <w:pPr>
        <w:spacing w:line="20" w:lineRule="exact"/>
      </w:pPr>
    </w:p>
  </w:endnote>
  <w:endnote w:type="continuationSeparator" w:id="0">
    <w:p w14:paraId="309BF87D" w14:textId="77777777" w:rsidR="00912F1B" w:rsidRDefault="00912F1B">
      <w:pPr>
        <w:pStyle w:val="Amendement"/>
      </w:pPr>
      <w:r>
        <w:rPr>
          <w:b w:val="0"/>
        </w:rPr>
        <w:t xml:space="preserve"> </w:t>
      </w:r>
    </w:p>
  </w:endnote>
  <w:endnote w:type="continuationNotice" w:id="1">
    <w:p w14:paraId="7C91D50F" w14:textId="77777777" w:rsidR="00912F1B" w:rsidRDefault="00912F1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C3564" w14:textId="77777777" w:rsidR="00912F1B" w:rsidRDefault="00912F1B">
      <w:pPr>
        <w:pStyle w:val="Amendement"/>
      </w:pPr>
      <w:r>
        <w:rPr>
          <w:b w:val="0"/>
        </w:rPr>
        <w:separator/>
      </w:r>
    </w:p>
  </w:footnote>
  <w:footnote w:type="continuationSeparator" w:id="0">
    <w:p w14:paraId="40612708" w14:textId="77777777" w:rsidR="00912F1B" w:rsidRDefault="00912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1B"/>
    <w:rsid w:val="00133FCE"/>
    <w:rsid w:val="001E482C"/>
    <w:rsid w:val="001E4877"/>
    <w:rsid w:val="0021105A"/>
    <w:rsid w:val="00280D6A"/>
    <w:rsid w:val="002B78E9"/>
    <w:rsid w:val="002C5406"/>
    <w:rsid w:val="00330D60"/>
    <w:rsid w:val="00345A5C"/>
    <w:rsid w:val="003F6153"/>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12F1B"/>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7207E"/>
  <w15:docId w15:val="{797F7986-5ED1-4691-8F94-EAFB8ACF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1020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2025-03-14T10:07:00.0000000Z</dcterms:created>
  <dcterms:modified xsi:type="dcterms:W3CDTF">2025-03-14T10:14:00.0000000Z</dcterms:modified>
  <dc:description>------------------------</dc:description>
  <dc:subject/>
  <keywords/>
  <version/>
  <category/>
</coreProperties>
</file>