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2C" w:rsidRDefault="003B442C" w14:paraId="4E94A401" w14:textId="77777777">
      <w:pPr>
        <w:pStyle w:val="WitregelW1bodytekst"/>
      </w:pPr>
      <w:bookmarkStart w:name="_GoBack" w:id="0"/>
      <w:bookmarkEnd w:id="0"/>
      <w:r>
        <w:t>Geachte voorzitter,</w:t>
      </w:r>
    </w:p>
    <w:p w:rsidR="003B442C" w:rsidRDefault="003B442C" w14:paraId="289F002D" w14:textId="77777777">
      <w:pPr>
        <w:pStyle w:val="WitregelW1bodytekst"/>
      </w:pPr>
    </w:p>
    <w:p w:rsidR="00CA2AC6" w:rsidP="00CA2AC6" w:rsidRDefault="003B442C" w14:paraId="62A94179" w14:textId="648F93E7">
      <w:r>
        <w:t xml:space="preserve">Hierbij ontvangt </w:t>
      </w:r>
      <w:r w:rsidR="002608BC">
        <w:t>de</w:t>
      </w:r>
      <w:r>
        <w:t xml:space="preserve"> Kamer het kabinetsstandpunt Bereikbaarheid op Peil. </w:t>
      </w:r>
      <w:r w:rsidR="00B9623F">
        <w:t xml:space="preserve">Daarmee </w:t>
      </w:r>
      <w:r>
        <w:t>p</w:t>
      </w:r>
      <w:r w:rsidRPr="003B442C">
        <w:t>resenteert het kabinet een aanpak om de bereikbaarheid van voorzieningen, banen en goederen op peil te houden en waar mogelijk te verbeteren.</w:t>
      </w:r>
      <w:r>
        <w:t xml:space="preserve"> </w:t>
      </w:r>
      <w:r w:rsidR="00CA2AC6">
        <w:t xml:space="preserve">Bereikbaarheid op Peil is de reactie van het kabinet op verschillende moties uit de </w:t>
      </w:r>
      <w:r w:rsidR="00F81919">
        <w:t xml:space="preserve">Tweede </w:t>
      </w:r>
      <w:r w:rsidR="00CA2AC6">
        <w:t xml:space="preserve">Kamer die het kabinet verzoeken om bereikbaarheidsnormen vast te stellen. Met bijgevoegde standpunt en </w:t>
      </w:r>
      <w:r w:rsidR="00F81919">
        <w:t xml:space="preserve">achtergronddocument </w:t>
      </w:r>
      <w:r w:rsidR="00CA2AC6">
        <w:t>worden deze moties</w:t>
      </w:r>
      <w:r w:rsidR="007D72E9">
        <w:t xml:space="preserve"> en een toezegging</w:t>
      </w:r>
      <w:r w:rsidR="00CA2AC6">
        <w:t xml:space="preserve"> afgedaan</w:t>
      </w:r>
      <w:r w:rsidR="00191F67">
        <w:t>.</w:t>
      </w:r>
      <w:r w:rsidR="00CA2AC6">
        <w:rPr>
          <w:rStyle w:val="FootnoteReference"/>
        </w:rPr>
        <w:footnoteReference w:id="1"/>
      </w:r>
      <w:r w:rsidR="00CA2AC6">
        <w:t xml:space="preserve"> </w:t>
      </w:r>
      <w:r w:rsidR="00F81919">
        <w:t xml:space="preserve">Het achtergronddocument is gebaseerd op verschillende studies die in opdracht van IenW zijn uitgevoerd. Deze </w:t>
      </w:r>
      <w:r w:rsidR="00191F67">
        <w:t xml:space="preserve">studies </w:t>
      </w:r>
      <w:r w:rsidR="00F81919">
        <w:t xml:space="preserve">worden openbaar gemaakt op overheid.nl. </w:t>
      </w:r>
    </w:p>
    <w:p w:rsidR="003B442C" w:rsidP="003B442C" w:rsidRDefault="003B442C" w14:paraId="326B9C18" w14:textId="77777777">
      <w:pPr>
        <w:pStyle w:val="WitregelW1bodytekst"/>
      </w:pPr>
    </w:p>
    <w:p w:rsidR="00B9623F" w:rsidP="00CA2AC6" w:rsidRDefault="00B9623F" w14:paraId="17075CF9" w14:textId="2CA7463E">
      <w:pPr>
        <w:pStyle w:val="WitregelW1bodytekst"/>
      </w:pPr>
      <w:r>
        <w:t xml:space="preserve">Het standpunt </w:t>
      </w:r>
      <w:r w:rsidR="002608BC">
        <w:t>introduceert het bereikbaarheidspeil waarmee de staat van de bereikbaarheid van voorzieningen in beeld wordt gebracht</w:t>
      </w:r>
      <w:r>
        <w:t xml:space="preserve">. Ook wordt een zelfde soort peil voor </w:t>
      </w:r>
      <w:r w:rsidR="002608BC">
        <w:t>de leveringszekerheid van goederen</w:t>
      </w:r>
      <w:r>
        <w:t xml:space="preserve"> aangekondigd</w:t>
      </w:r>
      <w:r w:rsidR="002608BC">
        <w:t xml:space="preserve">. Het bereikbaarheidspeil </w:t>
      </w:r>
      <w:r>
        <w:t xml:space="preserve">is </w:t>
      </w:r>
      <w:r w:rsidR="002608BC">
        <w:t xml:space="preserve">gekoppeld aan een </w:t>
      </w:r>
      <w:r w:rsidR="003B442C">
        <w:t>handelingsperspectie</w:t>
      </w:r>
      <w:r w:rsidR="002608BC">
        <w:t>f</w:t>
      </w:r>
      <w:r>
        <w:t>, waarbij er een rol is weggelegd voor mobiliteit, voorzieningen en ruimtelijke ordering en de samenwerking met tussen het Rijk en de Medeoverheden centraal staat. De drie stappen zijn:</w:t>
      </w:r>
    </w:p>
    <w:p w:rsidRPr="00BB0CC3" w:rsidR="00BB0CC3" w:rsidP="00BB0CC3" w:rsidRDefault="00BB0CC3" w14:paraId="7C815A8F" w14:textId="77777777"/>
    <w:p w:rsidR="003B442C" w:rsidP="003B442C" w:rsidRDefault="003B442C" w14:paraId="2B3FA861" w14:textId="4A50613A">
      <w:pPr>
        <w:pStyle w:val="WitregelW1bodytekst"/>
        <w:numPr>
          <w:ilvl w:val="0"/>
          <w:numId w:val="24"/>
        </w:numPr>
      </w:pPr>
      <w:r>
        <w:t>Signaleren: periodieke monitoring van de staat van de bereikbaarheid;</w:t>
      </w:r>
    </w:p>
    <w:p w:rsidR="003B442C" w:rsidP="003B442C" w:rsidRDefault="003B442C" w14:paraId="442B5606" w14:textId="69E11EC4">
      <w:pPr>
        <w:pStyle w:val="WitregelW1bodytekst"/>
        <w:numPr>
          <w:ilvl w:val="0"/>
          <w:numId w:val="24"/>
        </w:numPr>
      </w:pPr>
      <w:r>
        <w:t xml:space="preserve">Adresseren: regionale uitwerking van het nagestreefde bereikbaarheidsprofiel </w:t>
      </w:r>
    </w:p>
    <w:p w:rsidR="00B9623F" w:rsidP="00B9623F" w:rsidRDefault="003B442C" w14:paraId="566F0344" w14:textId="4896273D">
      <w:pPr>
        <w:pStyle w:val="WitregelW1bodytekst"/>
        <w:numPr>
          <w:ilvl w:val="0"/>
          <w:numId w:val="24"/>
        </w:numPr>
      </w:pPr>
      <w:r>
        <w:t xml:space="preserve">Acteren: het in beeld brengen van de effecten van </w:t>
      </w:r>
      <w:r w:rsidR="00FA3930">
        <w:t xml:space="preserve">nieuw </w:t>
      </w:r>
      <w:r>
        <w:t>beleid op bereikbaarheid.</w:t>
      </w:r>
    </w:p>
    <w:p w:rsidR="00BB0CC3" w:rsidP="00BB0CC3" w:rsidRDefault="00BB0CC3" w14:paraId="2A12CBE4" w14:textId="77777777"/>
    <w:p w:rsidRPr="00BB0CC3" w:rsidR="00BB0CC3" w:rsidP="00BB0CC3" w:rsidRDefault="00BB0CC3" w14:paraId="537628AA" w14:textId="5CCF00ED">
      <w:r w:rsidRPr="00BB0CC3">
        <w:t>Er heeft zowel een informele ambtelijke consultatie van medeoverheden plaatsgevonden, als een consultatie van maatschappelijke partijen via het Overlegorgaan Fysieke Leefomgeving (OFL). Alle partijen die daaraan hebben deelgenomen worden per brief geïnformeerd over de wijze van verwerking van de commentaren.</w:t>
      </w:r>
    </w:p>
    <w:p w:rsidR="00B9623F" w:rsidP="00B9623F" w:rsidRDefault="00B9623F" w14:paraId="0006B2D8" w14:textId="77777777"/>
    <w:p w:rsidR="00B9623F" w:rsidP="002608BC" w:rsidRDefault="00B9623F" w14:paraId="5B2E3259" w14:textId="646A24A8">
      <w:r>
        <w:t xml:space="preserve">In de komende periode neemt het kabinet de verantwoordelijkheid om </w:t>
      </w:r>
      <w:r w:rsidR="00967A59">
        <w:t>het gepresenteerde</w:t>
      </w:r>
      <w:r>
        <w:t xml:space="preserve"> stappenplan verder uit te werken.</w:t>
      </w:r>
    </w:p>
    <w:p w:rsidR="00123B2F" w:rsidRDefault="000D1CD0" w14:paraId="1199C8E7" w14:textId="77777777">
      <w:pPr>
        <w:pStyle w:val="Slotzin"/>
      </w:pPr>
      <w:r>
        <w:lastRenderedPageBreak/>
        <w:t>Hoogachtend,</w:t>
      </w:r>
    </w:p>
    <w:p w:rsidR="00123B2F" w:rsidRDefault="000D1CD0" w14:paraId="53BCFFD6" w14:textId="77777777">
      <w:pPr>
        <w:pStyle w:val="OndertekeningArea1"/>
      </w:pPr>
      <w:r>
        <w:t>DE MINISTER VAN INFRASTRUCTUUR EN WATERSTAAT,</w:t>
      </w:r>
    </w:p>
    <w:p w:rsidR="00123B2F" w:rsidRDefault="00123B2F" w14:paraId="14AF9E3F" w14:textId="77777777"/>
    <w:p w:rsidR="00123B2F" w:rsidRDefault="00123B2F" w14:paraId="305680C6" w14:textId="77777777"/>
    <w:p w:rsidR="00123B2F" w:rsidRDefault="00123B2F" w14:paraId="0196F404" w14:textId="77777777"/>
    <w:p w:rsidR="00123B2F" w:rsidRDefault="00123B2F" w14:paraId="171BE6E4" w14:textId="77777777"/>
    <w:p w:rsidR="00123B2F" w:rsidRDefault="000D1CD0" w14:paraId="24757D77" w14:textId="3CEBBBEA">
      <w:r>
        <w:t>Barry Madlene</w:t>
      </w:r>
      <w:r w:rsidR="00CA2AC6">
        <w:t>r</w:t>
      </w:r>
    </w:p>
    <w:p w:rsidR="003B442C" w:rsidRDefault="003B442C" w14:paraId="73A7F7C0" w14:textId="77777777"/>
    <w:p w:rsidR="003B442C" w:rsidRDefault="003B442C" w14:paraId="094CEE57" w14:textId="77777777"/>
    <w:p w:rsidR="003B442C" w:rsidRDefault="003B442C" w14:paraId="70388270" w14:textId="25B2B855">
      <w:r w:rsidRPr="003B442C">
        <w:t>DE STAATSSECRETARIS VAN INFRASTRUCTUUR EN WATERSTAAT - OPENBAAR VERVOER EN MILIEU,</w:t>
      </w:r>
    </w:p>
    <w:p w:rsidR="003B442C" w:rsidRDefault="003B442C" w14:paraId="10C312F6" w14:textId="77777777"/>
    <w:p w:rsidR="003B442C" w:rsidRDefault="003B442C" w14:paraId="74ADEEDE" w14:textId="77777777"/>
    <w:p w:rsidR="003B442C" w:rsidRDefault="003B442C" w14:paraId="7040302E" w14:textId="77777777"/>
    <w:p w:rsidR="003B442C" w:rsidRDefault="003B442C" w14:paraId="372C33F7" w14:textId="77777777"/>
    <w:p w:rsidR="003B442C" w:rsidRDefault="003B442C" w14:paraId="6280312F" w14:textId="29EB0315">
      <w:r w:rsidRPr="003B442C">
        <w:t>C.A. Jansen</w:t>
      </w:r>
    </w:p>
    <w:p w:rsidR="00B9623F" w:rsidRDefault="00B9623F" w14:paraId="1E49EEE4" w14:textId="77777777"/>
    <w:p w:rsidR="00B9623F" w:rsidRDefault="00B9623F" w14:paraId="56539AAF" w14:textId="77777777"/>
    <w:sectPr w:rsidR="00B9623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5045" w14:textId="77777777" w:rsidR="004A0321" w:rsidRDefault="004A0321">
      <w:pPr>
        <w:spacing w:line="240" w:lineRule="auto"/>
      </w:pPr>
      <w:r>
        <w:separator/>
      </w:r>
    </w:p>
  </w:endnote>
  <w:endnote w:type="continuationSeparator" w:id="0">
    <w:p w14:paraId="61C128D5" w14:textId="77777777" w:rsidR="004A0321" w:rsidRDefault="004A0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A873" w14:textId="77777777" w:rsidR="00A83464" w:rsidRDefault="00A83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26F97" w14:textId="77777777" w:rsidR="00A83464" w:rsidRDefault="00A83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E6BB" w14:textId="77777777" w:rsidR="00A83464" w:rsidRDefault="00A83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510B" w14:textId="77777777" w:rsidR="004A0321" w:rsidRDefault="004A0321">
      <w:pPr>
        <w:spacing w:line="240" w:lineRule="auto"/>
      </w:pPr>
      <w:r>
        <w:separator/>
      </w:r>
    </w:p>
  </w:footnote>
  <w:footnote w:type="continuationSeparator" w:id="0">
    <w:p w14:paraId="5CCC6FE5" w14:textId="77777777" w:rsidR="004A0321" w:rsidRDefault="004A0321">
      <w:pPr>
        <w:spacing w:line="240" w:lineRule="auto"/>
      </w:pPr>
      <w:r>
        <w:continuationSeparator/>
      </w:r>
    </w:p>
  </w:footnote>
  <w:footnote w:id="1">
    <w:p w14:paraId="7B7E0589" w14:textId="5BDBA56E" w:rsidR="00CA2AC6" w:rsidRDefault="00CA2AC6" w:rsidP="00CA2AC6">
      <w:pPr>
        <w:pStyle w:val="FootnoteText"/>
      </w:pPr>
      <w:r w:rsidRPr="00CA2AC6">
        <w:rPr>
          <w:rStyle w:val="FootnoteReference"/>
          <w:sz w:val="18"/>
          <w:szCs w:val="18"/>
        </w:rPr>
        <w:footnoteRef/>
      </w:r>
      <w:r w:rsidRPr="00CA2AC6">
        <w:rPr>
          <w:sz w:val="18"/>
          <w:szCs w:val="18"/>
        </w:rPr>
        <w:t xml:space="preserve"> </w:t>
      </w:r>
      <w:r w:rsidRPr="00CA2AC6">
        <w:rPr>
          <w:rFonts w:cstheme="minorHAnsi"/>
          <w:sz w:val="16"/>
          <w:szCs w:val="16"/>
        </w:rPr>
        <w:t xml:space="preserve">Kamerstuk 3200 XII, Nr. 58; Kamerstuk 31305, Nr. 388; </w:t>
      </w:r>
      <w:r w:rsidRPr="00CA2AC6">
        <w:rPr>
          <w:sz w:val="16"/>
          <w:szCs w:val="16"/>
        </w:rPr>
        <w:t>Kamerstuk 29385, Nr. 126; Kamerstuk 29385, Nr. 130; Kamerstuk 29697, Nr. 122; Kamerstuk 29398, Nr. 1047; Kamerstuk 29697, Nr. 132</w:t>
      </w:r>
      <w:r w:rsidR="007D72E9">
        <w:rPr>
          <w:sz w:val="16"/>
          <w:szCs w:val="16"/>
        </w:rPr>
        <w:t xml:space="preserve"> en </w:t>
      </w:r>
      <w:r w:rsidR="007D72E9" w:rsidRPr="007D72E9">
        <w:rPr>
          <w:sz w:val="16"/>
          <w:szCs w:val="16"/>
        </w:rPr>
        <w:t>TZ202501-055</w:t>
      </w:r>
      <w:r w:rsidR="007D72E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9EA9" w14:textId="77777777" w:rsidR="00A83464" w:rsidRDefault="00A8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1F3B" w14:textId="77777777" w:rsidR="00123B2F" w:rsidRDefault="000D1CD0">
    <w:r>
      <w:rPr>
        <w:noProof/>
        <w:lang w:val="en-GB" w:eastAsia="en-GB"/>
      </w:rPr>
      <mc:AlternateContent>
        <mc:Choice Requires="wps">
          <w:drawing>
            <wp:anchor distT="0" distB="0" distL="0" distR="0" simplePos="0" relativeHeight="251651584" behindDoc="0" locked="1" layoutInCell="1" allowOverlap="1" wp14:anchorId="36ABE7E9" wp14:editId="7BECA4D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00151D2" w14:textId="77777777" w:rsidR="00123B2F" w:rsidRDefault="000D1CD0">
                          <w:pPr>
                            <w:pStyle w:val="AfzendgegevensKop0"/>
                          </w:pPr>
                          <w:r>
                            <w:t>Ministerie van Infrastructuur en Waterstaat</w:t>
                          </w:r>
                        </w:p>
                        <w:p w14:paraId="3390F48A" w14:textId="77777777" w:rsidR="000D1CD0" w:rsidRPr="000D1CD0" w:rsidRDefault="000D1CD0" w:rsidP="000D1CD0"/>
                        <w:p w14:paraId="64221C0C" w14:textId="77777777" w:rsidR="000D1CD0" w:rsidRPr="000D1CD0" w:rsidRDefault="000D1CD0" w:rsidP="000D1CD0">
                          <w:pPr>
                            <w:spacing w:line="276" w:lineRule="auto"/>
                            <w:rPr>
                              <w:b/>
                              <w:bCs/>
                              <w:sz w:val="13"/>
                              <w:szCs w:val="13"/>
                            </w:rPr>
                          </w:pPr>
                          <w:r w:rsidRPr="000D1CD0">
                            <w:rPr>
                              <w:b/>
                              <w:bCs/>
                              <w:sz w:val="13"/>
                              <w:szCs w:val="13"/>
                            </w:rPr>
                            <w:t>Ons kenmerk</w:t>
                          </w:r>
                        </w:p>
                        <w:p w14:paraId="0B9AE7B5" w14:textId="77777777" w:rsidR="000D1CD0" w:rsidRPr="000D1CD0" w:rsidRDefault="000D1CD0" w:rsidP="000D1CD0">
                          <w:pPr>
                            <w:spacing w:line="276" w:lineRule="auto"/>
                            <w:rPr>
                              <w:sz w:val="13"/>
                              <w:szCs w:val="13"/>
                            </w:rPr>
                          </w:pPr>
                          <w:r w:rsidRPr="000D1CD0">
                            <w:rPr>
                              <w:sz w:val="13"/>
                              <w:szCs w:val="13"/>
                            </w:rPr>
                            <w:t>IENW/BSK-2025/43083</w:t>
                          </w:r>
                        </w:p>
                        <w:p w14:paraId="0FF5CF65" w14:textId="77777777" w:rsidR="000D1CD0" w:rsidRPr="000D1CD0" w:rsidRDefault="000D1CD0" w:rsidP="000D1CD0"/>
                      </w:txbxContent>
                    </wps:txbx>
                    <wps:bodyPr vert="horz" wrap="square" lIns="0" tIns="0" rIns="0" bIns="0" anchor="t" anchorCtr="0"/>
                  </wps:wsp>
                </a:graphicData>
              </a:graphic>
            </wp:anchor>
          </w:drawing>
        </mc:Choice>
        <mc:Fallback>
          <w:pict>
            <v:shapetype w14:anchorId="36ABE7E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00151D2" w14:textId="77777777" w:rsidR="00123B2F" w:rsidRDefault="000D1CD0">
                    <w:pPr>
                      <w:pStyle w:val="AfzendgegevensKop0"/>
                    </w:pPr>
                    <w:r>
                      <w:t>Ministerie van Infrastructuur en Waterstaat</w:t>
                    </w:r>
                  </w:p>
                  <w:p w14:paraId="3390F48A" w14:textId="77777777" w:rsidR="000D1CD0" w:rsidRPr="000D1CD0" w:rsidRDefault="000D1CD0" w:rsidP="000D1CD0"/>
                  <w:p w14:paraId="64221C0C" w14:textId="77777777" w:rsidR="000D1CD0" w:rsidRPr="000D1CD0" w:rsidRDefault="000D1CD0" w:rsidP="000D1CD0">
                    <w:pPr>
                      <w:spacing w:line="276" w:lineRule="auto"/>
                      <w:rPr>
                        <w:b/>
                        <w:bCs/>
                        <w:sz w:val="13"/>
                        <w:szCs w:val="13"/>
                      </w:rPr>
                    </w:pPr>
                    <w:r w:rsidRPr="000D1CD0">
                      <w:rPr>
                        <w:b/>
                        <w:bCs/>
                        <w:sz w:val="13"/>
                        <w:szCs w:val="13"/>
                      </w:rPr>
                      <w:t>Ons kenmerk</w:t>
                    </w:r>
                  </w:p>
                  <w:p w14:paraId="0B9AE7B5" w14:textId="77777777" w:rsidR="000D1CD0" w:rsidRPr="000D1CD0" w:rsidRDefault="000D1CD0" w:rsidP="000D1CD0">
                    <w:pPr>
                      <w:spacing w:line="276" w:lineRule="auto"/>
                      <w:rPr>
                        <w:sz w:val="13"/>
                        <w:szCs w:val="13"/>
                      </w:rPr>
                    </w:pPr>
                    <w:r w:rsidRPr="000D1CD0">
                      <w:rPr>
                        <w:sz w:val="13"/>
                        <w:szCs w:val="13"/>
                      </w:rPr>
                      <w:t>IENW/BSK-2025/43083</w:t>
                    </w:r>
                  </w:p>
                  <w:p w14:paraId="0FF5CF65" w14:textId="77777777" w:rsidR="000D1CD0" w:rsidRPr="000D1CD0" w:rsidRDefault="000D1CD0" w:rsidP="000D1C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07CCC15" wp14:editId="0EAE24C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4A10E1" w14:textId="77777777" w:rsidR="00123B2F" w:rsidRDefault="000D1CD0">
                          <w:pPr>
                            <w:pStyle w:val="Referentiegegevens"/>
                          </w:pPr>
                          <w:r>
                            <w:t xml:space="preserve">Pagina </w:t>
                          </w:r>
                          <w:r>
                            <w:fldChar w:fldCharType="begin"/>
                          </w:r>
                          <w:r>
                            <w:instrText>PAGE</w:instrText>
                          </w:r>
                          <w:r>
                            <w:fldChar w:fldCharType="separate"/>
                          </w:r>
                          <w:r w:rsidR="003B442C">
                            <w:rPr>
                              <w:noProof/>
                            </w:rPr>
                            <w:t>1</w:t>
                          </w:r>
                          <w:r>
                            <w:fldChar w:fldCharType="end"/>
                          </w:r>
                          <w:r>
                            <w:t xml:space="preserve"> van </w:t>
                          </w:r>
                          <w:r>
                            <w:fldChar w:fldCharType="begin"/>
                          </w:r>
                          <w:r>
                            <w:instrText>NUMPAGES</w:instrText>
                          </w:r>
                          <w:r>
                            <w:fldChar w:fldCharType="separate"/>
                          </w:r>
                          <w:r w:rsidR="003B442C">
                            <w:rPr>
                              <w:noProof/>
                            </w:rPr>
                            <w:t>1</w:t>
                          </w:r>
                          <w:r>
                            <w:fldChar w:fldCharType="end"/>
                          </w:r>
                        </w:p>
                      </w:txbxContent>
                    </wps:txbx>
                    <wps:bodyPr vert="horz" wrap="square" lIns="0" tIns="0" rIns="0" bIns="0" anchor="t" anchorCtr="0"/>
                  </wps:wsp>
                </a:graphicData>
              </a:graphic>
            </wp:anchor>
          </w:drawing>
        </mc:Choice>
        <mc:Fallback>
          <w:pict>
            <v:shape w14:anchorId="407CCC1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4A10E1" w14:textId="77777777" w:rsidR="00123B2F" w:rsidRDefault="000D1CD0">
                    <w:pPr>
                      <w:pStyle w:val="Referentiegegevens"/>
                    </w:pPr>
                    <w:r>
                      <w:t xml:space="preserve">Pagina </w:t>
                    </w:r>
                    <w:r>
                      <w:fldChar w:fldCharType="begin"/>
                    </w:r>
                    <w:r>
                      <w:instrText>PAGE</w:instrText>
                    </w:r>
                    <w:r>
                      <w:fldChar w:fldCharType="separate"/>
                    </w:r>
                    <w:r w:rsidR="003B442C">
                      <w:rPr>
                        <w:noProof/>
                      </w:rPr>
                      <w:t>1</w:t>
                    </w:r>
                    <w:r>
                      <w:fldChar w:fldCharType="end"/>
                    </w:r>
                    <w:r>
                      <w:t xml:space="preserve"> van </w:t>
                    </w:r>
                    <w:r>
                      <w:fldChar w:fldCharType="begin"/>
                    </w:r>
                    <w:r>
                      <w:instrText>NUMPAGES</w:instrText>
                    </w:r>
                    <w:r>
                      <w:fldChar w:fldCharType="separate"/>
                    </w:r>
                    <w:r w:rsidR="003B442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9C50C3B" wp14:editId="2773008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87DF18" w14:textId="77777777" w:rsidR="008454FA" w:rsidRDefault="008454FA"/>
                      </w:txbxContent>
                    </wps:txbx>
                    <wps:bodyPr vert="horz" wrap="square" lIns="0" tIns="0" rIns="0" bIns="0" anchor="t" anchorCtr="0"/>
                  </wps:wsp>
                </a:graphicData>
              </a:graphic>
            </wp:anchor>
          </w:drawing>
        </mc:Choice>
        <mc:Fallback>
          <w:pict>
            <v:shape w14:anchorId="49C50C3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F87DF18" w14:textId="77777777" w:rsidR="008454FA" w:rsidRDefault="008454F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1E85E17" wp14:editId="4A6E556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D0CD3A" w14:textId="77777777" w:rsidR="008454FA" w:rsidRDefault="008454FA"/>
                      </w:txbxContent>
                    </wps:txbx>
                    <wps:bodyPr vert="horz" wrap="square" lIns="0" tIns="0" rIns="0" bIns="0" anchor="t" anchorCtr="0"/>
                  </wps:wsp>
                </a:graphicData>
              </a:graphic>
            </wp:anchor>
          </w:drawing>
        </mc:Choice>
        <mc:Fallback>
          <w:pict>
            <v:shape w14:anchorId="01E85E1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7D0CD3A" w14:textId="77777777" w:rsidR="008454FA" w:rsidRDefault="008454F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D1B1F" w14:textId="77777777" w:rsidR="00123B2F" w:rsidRDefault="000D1CD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5CFEB81" wp14:editId="148A611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6D59FD" w14:textId="77777777" w:rsidR="008454FA" w:rsidRDefault="008454FA"/>
                      </w:txbxContent>
                    </wps:txbx>
                    <wps:bodyPr vert="horz" wrap="square" lIns="0" tIns="0" rIns="0" bIns="0" anchor="t" anchorCtr="0"/>
                  </wps:wsp>
                </a:graphicData>
              </a:graphic>
            </wp:anchor>
          </w:drawing>
        </mc:Choice>
        <mc:Fallback>
          <w:pict>
            <v:shapetype w14:anchorId="05CFEB8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E6D59FD" w14:textId="77777777" w:rsidR="008454FA" w:rsidRDefault="008454F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BBCB104" wp14:editId="30DF964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FAAA85" w14:textId="04374CBF" w:rsidR="00123B2F" w:rsidRDefault="000D1CD0">
                          <w:pPr>
                            <w:pStyle w:val="Referentiegegevens"/>
                          </w:pPr>
                          <w:r>
                            <w:t xml:space="preserve">Pagina </w:t>
                          </w:r>
                          <w:r>
                            <w:fldChar w:fldCharType="begin"/>
                          </w:r>
                          <w:r>
                            <w:instrText>PAGE</w:instrText>
                          </w:r>
                          <w:r>
                            <w:fldChar w:fldCharType="separate"/>
                          </w:r>
                          <w:r w:rsidR="006150C4">
                            <w:rPr>
                              <w:noProof/>
                            </w:rPr>
                            <w:t>1</w:t>
                          </w:r>
                          <w:r>
                            <w:fldChar w:fldCharType="end"/>
                          </w:r>
                          <w:r>
                            <w:t xml:space="preserve"> van </w:t>
                          </w:r>
                          <w:r>
                            <w:fldChar w:fldCharType="begin"/>
                          </w:r>
                          <w:r>
                            <w:instrText>NUMPAGES</w:instrText>
                          </w:r>
                          <w:r>
                            <w:fldChar w:fldCharType="separate"/>
                          </w:r>
                          <w:r w:rsidR="006150C4">
                            <w:rPr>
                              <w:noProof/>
                            </w:rPr>
                            <w:t>1</w:t>
                          </w:r>
                          <w:r>
                            <w:fldChar w:fldCharType="end"/>
                          </w:r>
                        </w:p>
                      </w:txbxContent>
                    </wps:txbx>
                    <wps:bodyPr vert="horz" wrap="square" lIns="0" tIns="0" rIns="0" bIns="0" anchor="t" anchorCtr="0"/>
                  </wps:wsp>
                </a:graphicData>
              </a:graphic>
            </wp:anchor>
          </w:drawing>
        </mc:Choice>
        <mc:Fallback>
          <w:pict>
            <v:shape w14:anchorId="1BBCB10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FAAA85" w14:textId="04374CBF" w:rsidR="00123B2F" w:rsidRDefault="000D1CD0">
                    <w:pPr>
                      <w:pStyle w:val="Referentiegegevens"/>
                    </w:pPr>
                    <w:r>
                      <w:t xml:space="preserve">Pagina </w:t>
                    </w:r>
                    <w:r>
                      <w:fldChar w:fldCharType="begin"/>
                    </w:r>
                    <w:r>
                      <w:instrText>PAGE</w:instrText>
                    </w:r>
                    <w:r>
                      <w:fldChar w:fldCharType="separate"/>
                    </w:r>
                    <w:r w:rsidR="006150C4">
                      <w:rPr>
                        <w:noProof/>
                      </w:rPr>
                      <w:t>1</w:t>
                    </w:r>
                    <w:r>
                      <w:fldChar w:fldCharType="end"/>
                    </w:r>
                    <w:r>
                      <w:t xml:space="preserve"> van </w:t>
                    </w:r>
                    <w:r>
                      <w:fldChar w:fldCharType="begin"/>
                    </w:r>
                    <w:r>
                      <w:instrText>NUMPAGES</w:instrText>
                    </w:r>
                    <w:r>
                      <w:fldChar w:fldCharType="separate"/>
                    </w:r>
                    <w:r w:rsidR="006150C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C943779" wp14:editId="2D20DA1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328AAF" w14:textId="77777777" w:rsidR="00123B2F" w:rsidRDefault="000D1CD0">
                          <w:pPr>
                            <w:pStyle w:val="AfzendgegevensKop0"/>
                          </w:pPr>
                          <w:r>
                            <w:t>Ministerie van Infrastructuur en Waterstaat</w:t>
                          </w:r>
                        </w:p>
                        <w:p w14:paraId="6AFF4BD1" w14:textId="77777777" w:rsidR="00123B2F" w:rsidRDefault="00123B2F">
                          <w:pPr>
                            <w:pStyle w:val="WitregelW1"/>
                          </w:pPr>
                        </w:p>
                        <w:p w14:paraId="5F0C6E82" w14:textId="77777777" w:rsidR="00123B2F" w:rsidRDefault="000D1CD0">
                          <w:pPr>
                            <w:pStyle w:val="Afzendgegevens"/>
                          </w:pPr>
                          <w:r>
                            <w:t>Rijnstraat 8</w:t>
                          </w:r>
                        </w:p>
                        <w:p w14:paraId="7AF86C7B" w14:textId="77777777" w:rsidR="00123B2F" w:rsidRPr="003B442C" w:rsidRDefault="000D1CD0">
                          <w:pPr>
                            <w:pStyle w:val="Afzendgegevens"/>
                            <w:rPr>
                              <w:lang w:val="de-DE"/>
                            </w:rPr>
                          </w:pPr>
                          <w:r w:rsidRPr="003B442C">
                            <w:rPr>
                              <w:lang w:val="de-DE"/>
                            </w:rPr>
                            <w:t>2515 XP  Den Haag</w:t>
                          </w:r>
                        </w:p>
                        <w:p w14:paraId="2766A32C" w14:textId="77777777" w:rsidR="00123B2F" w:rsidRPr="003B442C" w:rsidRDefault="000D1CD0">
                          <w:pPr>
                            <w:pStyle w:val="Afzendgegevens"/>
                            <w:rPr>
                              <w:lang w:val="de-DE"/>
                            </w:rPr>
                          </w:pPr>
                          <w:r w:rsidRPr="003B442C">
                            <w:rPr>
                              <w:lang w:val="de-DE"/>
                            </w:rPr>
                            <w:t>Postbus 20901</w:t>
                          </w:r>
                        </w:p>
                        <w:p w14:paraId="278E8576" w14:textId="77777777" w:rsidR="00123B2F" w:rsidRPr="003B442C" w:rsidRDefault="000D1CD0">
                          <w:pPr>
                            <w:pStyle w:val="Afzendgegevens"/>
                            <w:rPr>
                              <w:lang w:val="de-DE"/>
                            </w:rPr>
                          </w:pPr>
                          <w:r w:rsidRPr="003B442C">
                            <w:rPr>
                              <w:lang w:val="de-DE"/>
                            </w:rPr>
                            <w:t>2500 EX Den Haag</w:t>
                          </w:r>
                        </w:p>
                        <w:p w14:paraId="21A2B55E" w14:textId="77777777" w:rsidR="00123B2F" w:rsidRPr="003B442C" w:rsidRDefault="00123B2F">
                          <w:pPr>
                            <w:pStyle w:val="WitregelW1"/>
                            <w:rPr>
                              <w:lang w:val="de-DE"/>
                            </w:rPr>
                          </w:pPr>
                        </w:p>
                        <w:p w14:paraId="7A14A525" w14:textId="77777777" w:rsidR="00123B2F" w:rsidRPr="003B442C" w:rsidRDefault="000D1CD0">
                          <w:pPr>
                            <w:pStyle w:val="Afzendgegevens"/>
                            <w:rPr>
                              <w:lang w:val="de-DE"/>
                            </w:rPr>
                          </w:pPr>
                          <w:r w:rsidRPr="003B442C">
                            <w:rPr>
                              <w:lang w:val="de-DE"/>
                            </w:rPr>
                            <w:t>T   070-456 0000</w:t>
                          </w:r>
                        </w:p>
                        <w:p w14:paraId="05108005" w14:textId="77777777" w:rsidR="00123B2F" w:rsidRDefault="000D1CD0">
                          <w:pPr>
                            <w:pStyle w:val="Afzendgegevens"/>
                          </w:pPr>
                          <w:r>
                            <w:t>F   070-456 1111</w:t>
                          </w:r>
                        </w:p>
                        <w:p w14:paraId="213211F0" w14:textId="77777777" w:rsidR="000D1CD0" w:rsidRPr="000D1CD0" w:rsidRDefault="000D1CD0" w:rsidP="000D1CD0">
                          <w:pPr>
                            <w:spacing w:line="276" w:lineRule="auto"/>
                            <w:rPr>
                              <w:sz w:val="13"/>
                              <w:szCs w:val="13"/>
                            </w:rPr>
                          </w:pPr>
                        </w:p>
                        <w:p w14:paraId="6ADB2734" w14:textId="7D2B14DB" w:rsidR="000D1CD0" w:rsidRPr="000D1CD0" w:rsidRDefault="000D1CD0" w:rsidP="000D1CD0">
                          <w:pPr>
                            <w:spacing w:line="276" w:lineRule="auto"/>
                            <w:rPr>
                              <w:b/>
                              <w:bCs/>
                              <w:sz w:val="13"/>
                              <w:szCs w:val="13"/>
                            </w:rPr>
                          </w:pPr>
                          <w:r w:rsidRPr="000D1CD0">
                            <w:rPr>
                              <w:b/>
                              <w:bCs/>
                              <w:sz w:val="13"/>
                              <w:szCs w:val="13"/>
                            </w:rPr>
                            <w:t>Ons kenmerk</w:t>
                          </w:r>
                        </w:p>
                        <w:p w14:paraId="48B66839" w14:textId="442141BF" w:rsidR="000D1CD0" w:rsidRPr="000D1CD0" w:rsidRDefault="000D1CD0" w:rsidP="000D1CD0">
                          <w:pPr>
                            <w:spacing w:line="276" w:lineRule="auto"/>
                            <w:rPr>
                              <w:sz w:val="13"/>
                              <w:szCs w:val="13"/>
                            </w:rPr>
                          </w:pPr>
                          <w:r w:rsidRPr="000D1CD0">
                            <w:rPr>
                              <w:sz w:val="13"/>
                              <w:szCs w:val="13"/>
                            </w:rPr>
                            <w:t>IENW/BSK-2025/43083</w:t>
                          </w:r>
                        </w:p>
                        <w:p w14:paraId="2B3E205B" w14:textId="77777777" w:rsidR="000D1CD0" w:rsidRPr="000D1CD0" w:rsidRDefault="000D1CD0" w:rsidP="000D1CD0">
                          <w:pPr>
                            <w:spacing w:line="276" w:lineRule="auto"/>
                            <w:rPr>
                              <w:sz w:val="13"/>
                              <w:szCs w:val="13"/>
                            </w:rPr>
                          </w:pPr>
                        </w:p>
                        <w:p w14:paraId="11B1EB58" w14:textId="0756780C" w:rsidR="000D1CD0" w:rsidRPr="000D1CD0" w:rsidRDefault="000D1CD0" w:rsidP="000D1CD0">
                          <w:pPr>
                            <w:spacing w:line="276" w:lineRule="auto"/>
                            <w:rPr>
                              <w:b/>
                              <w:bCs/>
                              <w:sz w:val="13"/>
                              <w:szCs w:val="13"/>
                            </w:rPr>
                          </w:pPr>
                          <w:r w:rsidRPr="000D1CD0">
                            <w:rPr>
                              <w:b/>
                              <w:bCs/>
                              <w:sz w:val="13"/>
                              <w:szCs w:val="13"/>
                            </w:rPr>
                            <w:t>Bijlage(n)</w:t>
                          </w:r>
                        </w:p>
                        <w:p w14:paraId="36C769ED" w14:textId="000936E9" w:rsidR="000D1CD0" w:rsidRPr="000D1CD0" w:rsidRDefault="00E831DF" w:rsidP="000D1CD0">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0C94377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1328AAF" w14:textId="77777777" w:rsidR="00123B2F" w:rsidRDefault="000D1CD0">
                    <w:pPr>
                      <w:pStyle w:val="AfzendgegevensKop0"/>
                    </w:pPr>
                    <w:r>
                      <w:t>Ministerie van Infrastructuur en Waterstaat</w:t>
                    </w:r>
                  </w:p>
                  <w:p w14:paraId="6AFF4BD1" w14:textId="77777777" w:rsidR="00123B2F" w:rsidRDefault="00123B2F">
                    <w:pPr>
                      <w:pStyle w:val="WitregelW1"/>
                    </w:pPr>
                  </w:p>
                  <w:p w14:paraId="5F0C6E82" w14:textId="77777777" w:rsidR="00123B2F" w:rsidRDefault="000D1CD0">
                    <w:pPr>
                      <w:pStyle w:val="Afzendgegevens"/>
                    </w:pPr>
                    <w:r>
                      <w:t>Rijnstraat 8</w:t>
                    </w:r>
                  </w:p>
                  <w:p w14:paraId="7AF86C7B" w14:textId="77777777" w:rsidR="00123B2F" w:rsidRPr="003B442C" w:rsidRDefault="000D1CD0">
                    <w:pPr>
                      <w:pStyle w:val="Afzendgegevens"/>
                      <w:rPr>
                        <w:lang w:val="de-DE"/>
                      </w:rPr>
                    </w:pPr>
                    <w:r w:rsidRPr="003B442C">
                      <w:rPr>
                        <w:lang w:val="de-DE"/>
                      </w:rPr>
                      <w:t>2515 XP  Den Haag</w:t>
                    </w:r>
                  </w:p>
                  <w:p w14:paraId="2766A32C" w14:textId="77777777" w:rsidR="00123B2F" w:rsidRPr="003B442C" w:rsidRDefault="000D1CD0">
                    <w:pPr>
                      <w:pStyle w:val="Afzendgegevens"/>
                      <w:rPr>
                        <w:lang w:val="de-DE"/>
                      </w:rPr>
                    </w:pPr>
                    <w:r w:rsidRPr="003B442C">
                      <w:rPr>
                        <w:lang w:val="de-DE"/>
                      </w:rPr>
                      <w:t>Postbus 20901</w:t>
                    </w:r>
                  </w:p>
                  <w:p w14:paraId="278E8576" w14:textId="77777777" w:rsidR="00123B2F" w:rsidRPr="003B442C" w:rsidRDefault="000D1CD0">
                    <w:pPr>
                      <w:pStyle w:val="Afzendgegevens"/>
                      <w:rPr>
                        <w:lang w:val="de-DE"/>
                      </w:rPr>
                    </w:pPr>
                    <w:r w:rsidRPr="003B442C">
                      <w:rPr>
                        <w:lang w:val="de-DE"/>
                      </w:rPr>
                      <w:t>2500 EX Den Haag</w:t>
                    </w:r>
                  </w:p>
                  <w:p w14:paraId="21A2B55E" w14:textId="77777777" w:rsidR="00123B2F" w:rsidRPr="003B442C" w:rsidRDefault="00123B2F">
                    <w:pPr>
                      <w:pStyle w:val="WitregelW1"/>
                      <w:rPr>
                        <w:lang w:val="de-DE"/>
                      </w:rPr>
                    </w:pPr>
                  </w:p>
                  <w:p w14:paraId="7A14A525" w14:textId="77777777" w:rsidR="00123B2F" w:rsidRPr="003B442C" w:rsidRDefault="000D1CD0">
                    <w:pPr>
                      <w:pStyle w:val="Afzendgegevens"/>
                      <w:rPr>
                        <w:lang w:val="de-DE"/>
                      </w:rPr>
                    </w:pPr>
                    <w:r w:rsidRPr="003B442C">
                      <w:rPr>
                        <w:lang w:val="de-DE"/>
                      </w:rPr>
                      <w:t>T   070-456 0000</w:t>
                    </w:r>
                  </w:p>
                  <w:p w14:paraId="05108005" w14:textId="77777777" w:rsidR="00123B2F" w:rsidRDefault="000D1CD0">
                    <w:pPr>
                      <w:pStyle w:val="Afzendgegevens"/>
                    </w:pPr>
                    <w:r>
                      <w:t>F   070-456 1111</w:t>
                    </w:r>
                  </w:p>
                  <w:p w14:paraId="213211F0" w14:textId="77777777" w:rsidR="000D1CD0" w:rsidRPr="000D1CD0" w:rsidRDefault="000D1CD0" w:rsidP="000D1CD0">
                    <w:pPr>
                      <w:spacing w:line="276" w:lineRule="auto"/>
                      <w:rPr>
                        <w:sz w:val="13"/>
                        <w:szCs w:val="13"/>
                      </w:rPr>
                    </w:pPr>
                  </w:p>
                  <w:p w14:paraId="6ADB2734" w14:textId="7D2B14DB" w:rsidR="000D1CD0" w:rsidRPr="000D1CD0" w:rsidRDefault="000D1CD0" w:rsidP="000D1CD0">
                    <w:pPr>
                      <w:spacing w:line="276" w:lineRule="auto"/>
                      <w:rPr>
                        <w:b/>
                        <w:bCs/>
                        <w:sz w:val="13"/>
                        <w:szCs w:val="13"/>
                      </w:rPr>
                    </w:pPr>
                    <w:r w:rsidRPr="000D1CD0">
                      <w:rPr>
                        <w:b/>
                        <w:bCs/>
                        <w:sz w:val="13"/>
                        <w:szCs w:val="13"/>
                      </w:rPr>
                      <w:t>Ons kenmerk</w:t>
                    </w:r>
                  </w:p>
                  <w:p w14:paraId="48B66839" w14:textId="442141BF" w:rsidR="000D1CD0" w:rsidRPr="000D1CD0" w:rsidRDefault="000D1CD0" w:rsidP="000D1CD0">
                    <w:pPr>
                      <w:spacing w:line="276" w:lineRule="auto"/>
                      <w:rPr>
                        <w:sz w:val="13"/>
                        <w:szCs w:val="13"/>
                      </w:rPr>
                    </w:pPr>
                    <w:r w:rsidRPr="000D1CD0">
                      <w:rPr>
                        <w:sz w:val="13"/>
                        <w:szCs w:val="13"/>
                      </w:rPr>
                      <w:t>IENW/BSK-2025/43083</w:t>
                    </w:r>
                  </w:p>
                  <w:p w14:paraId="2B3E205B" w14:textId="77777777" w:rsidR="000D1CD0" w:rsidRPr="000D1CD0" w:rsidRDefault="000D1CD0" w:rsidP="000D1CD0">
                    <w:pPr>
                      <w:spacing w:line="276" w:lineRule="auto"/>
                      <w:rPr>
                        <w:sz w:val="13"/>
                        <w:szCs w:val="13"/>
                      </w:rPr>
                    </w:pPr>
                  </w:p>
                  <w:p w14:paraId="11B1EB58" w14:textId="0756780C" w:rsidR="000D1CD0" w:rsidRPr="000D1CD0" w:rsidRDefault="000D1CD0" w:rsidP="000D1CD0">
                    <w:pPr>
                      <w:spacing w:line="276" w:lineRule="auto"/>
                      <w:rPr>
                        <w:b/>
                        <w:bCs/>
                        <w:sz w:val="13"/>
                        <w:szCs w:val="13"/>
                      </w:rPr>
                    </w:pPr>
                    <w:r w:rsidRPr="000D1CD0">
                      <w:rPr>
                        <w:b/>
                        <w:bCs/>
                        <w:sz w:val="13"/>
                        <w:szCs w:val="13"/>
                      </w:rPr>
                      <w:t>Bijlage(n)</w:t>
                    </w:r>
                  </w:p>
                  <w:p w14:paraId="36C769ED" w14:textId="000936E9" w:rsidR="000D1CD0" w:rsidRPr="000D1CD0" w:rsidRDefault="00E831DF" w:rsidP="000D1CD0">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5BD350" wp14:editId="3DC682E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47D882" w14:textId="77777777" w:rsidR="00123B2F" w:rsidRDefault="000D1CD0">
                          <w:pPr>
                            <w:spacing w:line="240" w:lineRule="auto"/>
                          </w:pPr>
                          <w:r>
                            <w:rPr>
                              <w:noProof/>
                              <w:lang w:val="en-GB" w:eastAsia="en-GB"/>
                            </w:rPr>
                            <w:drawing>
                              <wp:inline distT="0" distB="0" distL="0" distR="0" wp14:anchorId="7EF96284" wp14:editId="40456C6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5BD35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647D882" w14:textId="77777777" w:rsidR="00123B2F" w:rsidRDefault="000D1CD0">
                    <w:pPr>
                      <w:spacing w:line="240" w:lineRule="auto"/>
                    </w:pPr>
                    <w:r>
                      <w:rPr>
                        <w:noProof/>
                        <w:lang w:val="en-GB" w:eastAsia="en-GB"/>
                      </w:rPr>
                      <w:drawing>
                        <wp:inline distT="0" distB="0" distL="0" distR="0" wp14:anchorId="7EF96284" wp14:editId="40456C6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3996FEE" wp14:editId="3067A8E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565002" w14:textId="77777777" w:rsidR="00123B2F" w:rsidRDefault="000D1CD0">
                          <w:pPr>
                            <w:spacing w:line="240" w:lineRule="auto"/>
                          </w:pPr>
                          <w:r>
                            <w:rPr>
                              <w:noProof/>
                              <w:lang w:val="en-GB" w:eastAsia="en-GB"/>
                            </w:rPr>
                            <w:drawing>
                              <wp:inline distT="0" distB="0" distL="0" distR="0" wp14:anchorId="425D387C" wp14:editId="0D4CD14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996FE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E565002" w14:textId="77777777" w:rsidR="00123B2F" w:rsidRDefault="000D1CD0">
                    <w:pPr>
                      <w:spacing w:line="240" w:lineRule="auto"/>
                    </w:pPr>
                    <w:r>
                      <w:rPr>
                        <w:noProof/>
                        <w:lang w:val="en-GB" w:eastAsia="en-GB"/>
                      </w:rPr>
                      <w:drawing>
                        <wp:inline distT="0" distB="0" distL="0" distR="0" wp14:anchorId="425D387C" wp14:editId="0D4CD14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C826B3" wp14:editId="0081670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140B62" w14:textId="77777777" w:rsidR="00123B2F" w:rsidRDefault="000D1CD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C826B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140B62" w14:textId="77777777" w:rsidR="00123B2F" w:rsidRDefault="000D1CD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59AA97" wp14:editId="2DF24E2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D8C3D60" w14:textId="77777777" w:rsidR="00123B2F" w:rsidRDefault="000D1CD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59AA9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D8C3D60" w14:textId="77777777" w:rsidR="00123B2F" w:rsidRDefault="000D1CD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3AD17BE" wp14:editId="6274AB3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23B2F" w14:paraId="7C9BCAD8" w14:textId="77777777">
                            <w:trPr>
                              <w:trHeight w:val="200"/>
                            </w:trPr>
                            <w:tc>
                              <w:tcPr>
                                <w:tcW w:w="1140" w:type="dxa"/>
                              </w:tcPr>
                              <w:p w14:paraId="2B25F12B" w14:textId="77777777" w:rsidR="00123B2F" w:rsidRDefault="00123B2F"/>
                            </w:tc>
                            <w:tc>
                              <w:tcPr>
                                <w:tcW w:w="5400" w:type="dxa"/>
                              </w:tcPr>
                              <w:p w14:paraId="69A1BB50" w14:textId="77777777" w:rsidR="00123B2F" w:rsidRDefault="00123B2F"/>
                            </w:tc>
                          </w:tr>
                          <w:tr w:rsidR="00123B2F" w14:paraId="42E63E92" w14:textId="77777777">
                            <w:trPr>
                              <w:trHeight w:val="240"/>
                            </w:trPr>
                            <w:tc>
                              <w:tcPr>
                                <w:tcW w:w="1140" w:type="dxa"/>
                              </w:tcPr>
                              <w:p w14:paraId="7FC1B80D" w14:textId="77777777" w:rsidR="00123B2F" w:rsidRDefault="000D1CD0">
                                <w:r>
                                  <w:t>Datum</w:t>
                                </w:r>
                              </w:p>
                            </w:tc>
                            <w:tc>
                              <w:tcPr>
                                <w:tcW w:w="5400" w:type="dxa"/>
                              </w:tcPr>
                              <w:p w14:paraId="45BEC707" w14:textId="2412342A" w:rsidR="00123B2F" w:rsidRDefault="0054581B">
                                <w:r>
                                  <w:t>14 maart 2025</w:t>
                                </w:r>
                              </w:p>
                            </w:tc>
                          </w:tr>
                          <w:tr w:rsidR="00123B2F" w14:paraId="0B7DE634" w14:textId="77777777">
                            <w:trPr>
                              <w:trHeight w:val="240"/>
                            </w:trPr>
                            <w:tc>
                              <w:tcPr>
                                <w:tcW w:w="1140" w:type="dxa"/>
                              </w:tcPr>
                              <w:p w14:paraId="15FB3784" w14:textId="77777777" w:rsidR="00123B2F" w:rsidRDefault="000D1CD0">
                                <w:r>
                                  <w:t>Betreft</w:t>
                                </w:r>
                              </w:p>
                            </w:tc>
                            <w:tc>
                              <w:tcPr>
                                <w:tcW w:w="5400" w:type="dxa"/>
                              </w:tcPr>
                              <w:p w14:paraId="618D7993" w14:textId="77777777" w:rsidR="00123B2F" w:rsidRDefault="000D1CD0">
                                <w:r>
                                  <w:t xml:space="preserve">Kabinetsstandpunt Bereikbaarheid op Peil </w:t>
                                </w:r>
                              </w:p>
                            </w:tc>
                          </w:tr>
                          <w:tr w:rsidR="00123B2F" w14:paraId="1A9B9627" w14:textId="77777777">
                            <w:trPr>
                              <w:trHeight w:val="200"/>
                            </w:trPr>
                            <w:tc>
                              <w:tcPr>
                                <w:tcW w:w="1140" w:type="dxa"/>
                              </w:tcPr>
                              <w:p w14:paraId="77F51EA5" w14:textId="77777777" w:rsidR="00123B2F" w:rsidRDefault="00123B2F"/>
                            </w:tc>
                            <w:tc>
                              <w:tcPr>
                                <w:tcW w:w="5400" w:type="dxa"/>
                              </w:tcPr>
                              <w:p w14:paraId="11A5A445" w14:textId="77777777" w:rsidR="00123B2F" w:rsidRDefault="00123B2F"/>
                            </w:tc>
                          </w:tr>
                        </w:tbl>
                        <w:p w14:paraId="5DDC1AA7" w14:textId="77777777" w:rsidR="008454FA" w:rsidRDefault="008454FA"/>
                      </w:txbxContent>
                    </wps:txbx>
                    <wps:bodyPr vert="horz" wrap="square" lIns="0" tIns="0" rIns="0" bIns="0" anchor="t" anchorCtr="0"/>
                  </wps:wsp>
                </a:graphicData>
              </a:graphic>
            </wp:anchor>
          </w:drawing>
        </mc:Choice>
        <mc:Fallback>
          <w:pict>
            <v:shape w14:anchorId="43AD17B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23B2F" w14:paraId="7C9BCAD8" w14:textId="77777777">
                      <w:trPr>
                        <w:trHeight w:val="200"/>
                      </w:trPr>
                      <w:tc>
                        <w:tcPr>
                          <w:tcW w:w="1140" w:type="dxa"/>
                        </w:tcPr>
                        <w:p w14:paraId="2B25F12B" w14:textId="77777777" w:rsidR="00123B2F" w:rsidRDefault="00123B2F"/>
                      </w:tc>
                      <w:tc>
                        <w:tcPr>
                          <w:tcW w:w="5400" w:type="dxa"/>
                        </w:tcPr>
                        <w:p w14:paraId="69A1BB50" w14:textId="77777777" w:rsidR="00123B2F" w:rsidRDefault="00123B2F"/>
                      </w:tc>
                    </w:tr>
                    <w:tr w:rsidR="00123B2F" w14:paraId="42E63E92" w14:textId="77777777">
                      <w:trPr>
                        <w:trHeight w:val="240"/>
                      </w:trPr>
                      <w:tc>
                        <w:tcPr>
                          <w:tcW w:w="1140" w:type="dxa"/>
                        </w:tcPr>
                        <w:p w14:paraId="7FC1B80D" w14:textId="77777777" w:rsidR="00123B2F" w:rsidRDefault="000D1CD0">
                          <w:r>
                            <w:t>Datum</w:t>
                          </w:r>
                        </w:p>
                      </w:tc>
                      <w:tc>
                        <w:tcPr>
                          <w:tcW w:w="5400" w:type="dxa"/>
                        </w:tcPr>
                        <w:p w14:paraId="45BEC707" w14:textId="2412342A" w:rsidR="00123B2F" w:rsidRDefault="0054581B">
                          <w:r>
                            <w:t>14 maart 2025</w:t>
                          </w:r>
                        </w:p>
                      </w:tc>
                    </w:tr>
                    <w:tr w:rsidR="00123B2F" w14:paraId="0B7DE634" w14:textId="77777777">
                      <w:trPr>
                        <w:trHeight w:val="240"/>
                      </w:trPr>
                      <w:tc>
                        <w:tcPr>
                          <w:tcW w:w="1140" w:type="dxa"/>
                        </w:tcPr>
                        <w:p w14:paraId="15FB3784" w14:textId="77777777" w:rsidR="00123B2F" w:rsidRDefault="000D1CD0">
                          <w:r>
                            <w:t>Betreft</w:t>
                          </w:r>
                        </w:p>
                      </w:tc>
                      <w:tc>
                        <w:tcPr>
                          <w:tcW w:w="5400" w:type="dxa"/>
                        </w:tcPr>
                        <w:p w14:paraId="618D7993" w14:textId="77777777" w:rsidR="00123B2F" w:rsidRDefault="000D1CD0">
                          <w:r>
                            <w:t xml:space="preserve">Kabinetsstandpunt Bereikbaarheid op Peil </w:t>
                          </w:r>
                        </w:p>
                      </w:tc>
                    </w:tr>
                    <w:tr w:rsidR="00123B2F" w14:paraId="1A9B9627" w14:textId="77777777">
                      <w:trPr>
                        <w:trHeight w:val="200"/>
                      </w:trPr>
                      <w:tc>
                        <w:tcPr>
                          <w:tcW w:w="1140" w:type="dxa"/>
                        </w:tcPr>
                        <w:p w14:paraId="77F51EA5" w14:textId="77777777" w:rsidR="00123B2F" w:rsidRDefault="00123B2F"/>
                      </w:tc>
                      <w:tc>
                        <w:tcPr>
                          <w:tcW w:w="5400" w:type="dxa"/>
                        </w:tcPr>
                        <w:p w14:paraId="11A5A445" w14:textId="77777777" w:rsidR="00123B2F" w:rsidRDefault="00123B2F"/>
                      </w:tc>
                    </w:tr>
                  </w:tbl>
                  <w:p w14:paraId="5DDC1AA7" w14:textId="77777777" w:rsidR="008454FA" w:rsidRDefault="008454F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0DA2D7C" wp14:editId="3D0FBE3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41D59B" w14:textId="77777777" w:rsidR="008454FA" w:rsidRDefault="008454FA"/>
                      </w:txbxContent>
                    </wps:txbx>
                    <wps:bodyPr vert="horz" wrap="square" lIns="0" tIns="0" rIns="0" bIns="0" anchor="t" anchorCtr="0"/>
                  </wps:wsp>
                </a:graphicData>
              </a:graphic>
            </wp:anchor>
          </w:drawing>
        </mc:Choice>
        <mc:Fallback>
          <w:pict>
            <v:shape w14:anchorId="30DA2D7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E41D59B" w14:textId="77777777" w:rsidR="008454FA" w:rsidRDefault="008454F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070BD"/>
    <w:multiLevelType w:val="multilevel"/>
    <w:tmpl w:val="4AF0554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1BF61C"/>
    <w:multiLevelType w:val="multilevel"/>
    <w:tmpl w:val="57AE166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9D963D"/>
    <w:multiLevelType w:val="multilevel"/>
    <w:tmpl w:val="237240A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CC362E"/>
    <w:multiLevelType w:val="multilevel"/>
    <w:tmpl w:val="6B14699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C6D383"/>
    <w:multiLevelType w:val="multilevel"/>
    <w:tmpl w:val="35382A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631AABD"/>
    <w:multiLevelType w:val="multilevel"/>
    <w:tmpl w:val="8DFDFCF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6A0C11"/>
    <w:multiLevelType w:val="multilevel"/>
    <w:tmpl w:val="2CCBFE8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AD263D"/>
    <w:multiLevelType w:val="multilevel"/>
    <w:tmpl w:val="5E63EAA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260B99"/>
    <w:multiLevelType w:val="multilevel"/>
    <w:tmpl w:val="5AB8CF9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D0AE60"/>
    <w:multiLevelType w:val="multilevel"/>
    <w:tmpl w:val="8FA4171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089658"/>
    <w:multiLevelType w:val="multilevel"/>
    <w:tmpl w:val="E6AD364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DAB2A"/>
    <w:multiLevelType w:val="multilevel"/>
    <w:tmpl w:val="F7ABEB0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D731C8"/>
    <w:multiLevelType w:val="multilevel"/>
    <w:tmpl w:val="AA431C7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41B69F"/>
    <w:multiLevelType w:val="multilevel"/>
    <w:tmpl w:val="DB90D52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34845"/>
    <w:multiLevelType w:val="multilevel"/>
    <w:tmpl w:val="8B407B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2B147774"/>
    <w:multiLevelType w:val="multilevel"/>
    <w:tmpl w:val="1323323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DB0D09"/>
    <w:multiLevelType w:val="multilevel"/>
    <w:tmpl w:val="6AE2962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E5D9D"/>
    <w:multiLevelType w:val="multilevel"/>
    <w:tmpl w:val="F6874B5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C6367"/>
    <w:multiLevelType w:val="multilevel"/>
    <w:tmpl w:val="FD8A130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E66C34"/>
    <w:multiLevelType w:val="multilevel"/>
    <w:tmpl w:val="440C80E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7E27EA"/>
    <w:multiLevelType w:val="hybridMultilevel"/>
    <w:tmpl w:val="0AF84E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B656DBD"/>
    <w:multiLevelType w:val="hybridMultilevel"/>
    <w:tmpl w:val="2C00424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008440"/>
    <w:multiLevelType w:val="multilevel"/>
    <w:tmpl w:val="AE268C8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8A8DF"/>
    <w:multiLevelType w:val="multilevel"/>
    <w:tmpl w:val="C20A046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0D1ED9"/>
    <w:multiLevelType w:val="multilevel"/>
    <w:tmpl w:val="E1AFFF2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22"/>
  </w:num>
  <w:num w:numId="4">
    <w:abstractNumId w:val="23"/>
  </w:num>
  <w:num w:numId="5">
    <w:abstractNumId w:val="14"/>
  </w:num>
  <w:num w:numId="6">
    <w:abstractNumId w:val="11"/>
  </w:num>
  <w:num w:numId="7">
    <w:abstractNumId w:val="2"/>
  </w:num>
  <w:num w:numId="8">
    <w:abstractNumId w:val="1"/>
  </w:num>
  <w:num w:numId="9">
    <w:abstractNumId w:val="12"/>
  </w:num>
  <w:num w:numId="10">
    <w:abstractNumId w:val="10"/>
  </w:num>
  <w:num w:numId="11">
    <w:abstractNumId w:val="5"/>
  </w:num>
  <w:num w:numId="12">
    <w:abstractNumId w:val="4"/>
  </w:num>
  <w:num w:numId="13">
    <w:abstractNumId w:val="0"/>
  </w:num>
  <w:num w:numId="14">
    <w:abstractNumId w:val="13"/>
  </w:num>
  <w:num w:numId="15">
    <w:abstractNumId w:val="15"/>
  </w:num>
  <w:num w:numId="16">
    <w:abstractNumId w:val="24"/>
  </w:num>
  <w:num w:numId="17">
    <w:abstractNumId w:val="17"/>
  </w:num>
  <w:num w:numId="18">
    <w:abstractNumId w:val="7"/>
  </w:num>
  <w:num w:numId="19">
    <w:abstractNumId w:val="18"/>
  </w:num>
  <w:num w:numId="20">
    <w:abstractNumId w:val="6"/>
  </w:num>
  <w:num w:numId="21">
    <w:abstractNumId w:val="19"/>
  </w:num>
  <w:num w:numId="22">
    <w:abstractNumId w:val="3"/>
  </w:num>
  <w:num w:numId="23">
    <w:abstractNumId w:val="9"/>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2C"/>
    <w:rsid w:val="00007D61"/>
    <w:rsid w:val="000852C0"/>
    <w:rsid w:val="000D0C67"/>
    <w:rsid w:val="000D1CD0"/>
    <w:rsid w:val="000F5258"/>
    <w:rsid w:val="00123B2F"/>
    <w:rsid w:val="00191F67"/>
    <w:rsid w:val="00215D45"/>
    <w:rsid w:val="002608BC"/>
    <w:rsid w:val="003B442C"/>
    <w:rsid w:val="00464962"/>
    <w:rsid w:val="00490114"/>
    <w:rsid w:val="004A0321"/>
    <w:rsid w:val="004D635C"/>
    <w:rsid w:val="005240B4"/>
    <w:rsid w:val="0054581B"/>
    <w:rsid w:val="005C175D"/>
    <w:rsid w:val="006150C4"/>
    <w:rsid w:val="00666BC8"/>
    <w:rsid w:val="006726F8"/>
    <w:rsid w:val="0068555C"/>
    <w:rsid w:val="006B7C5F"/>
    <w:rsid w:val="006E05BA"/>
    <w:rsid w:val="006E7DBA"/>
    <w:rsid w:val="00725AA9"/>
    <w:rsid w:val="00740D2E"/>
    <w:rsid w:val="0074467B"/>
    <w:rsid w:val="007B0DD3"/>
    <w:rsid w:val="007C3250"/>
    <w:rsid w:val="007D72E9"/>
    <w:rsid w:val="008037EF"/>
    <w:rsid w:val="00833FAD"/>
    <w:rsid w:val="008454FA"/>
    <w:rsid w:val="008A01EC"/>
    <w:rsid w:val="008D3143"/>
    <w:rsid w:val="00967A59"/>
    <w:rsid w:val="009D6D8F"/>
    <w:rsid w:val="00A83464"/>
    <w:rsid w:val="00B22F0D"/>
    <w:rsid w:val="00B23A5E"/>
    <w:rsid w:val="00B9623F"/>
    <w:rsid w:val="00BB0CC3"/>
    <w:rsid w:val="00C72447"/>
    <w:rsid w:val="00CA2AC6"/>
    <w:rsid w:val="00DE42B8"/>
    <w:rsid w:val="00E32B59"/>
    <w:rsid w:val="00E70944"/>
    <w:rsid w:val="00E831DF"/>
    <w:rsid w:val="00EA188A"/>
    <w:rsid w:val="00F067FC"/>
    <w:rsid w:val="00F81919"/>
    <w:rsid w:val="00FA3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B442C"/>
    <w:pPr>
      <w:tabs>
        <w:tab w:val="center" w:pos="4536"/>
        <w:tab w:val="right" w:pos="9072"/>
      </w:tabs>
      <w:spacing w:line="240" w:lineRule="auto"/>
    </w:pPr>
  </w:style>
  <w:style w:type="character" w:customStyle="1" w:styleId="HeaderChar">
    <w:name w:val="Header Char"/>
    <w:basedOn w:val="DefaultParagraphFont"/>
    <w:link w:val="Header"/>
    <w:uiPriority w:val="99"/>
    <w:rsid w:val="003B442C"/>
    <w:rPr>
      <w:rFonts w:ascii="Verdana" w:hAnsi="Verdana"/>
      <w:color w:val="000000"/>
      <w:sz w:val="18"/>
      <w:szCs w:val="18"/>
    </w:rPr>
  </w:style>
  <w:style w:type="paragraph" w:styleId="Footer">
    <w:name w:val="footer"/>
    <w:basedOn w:val="Normal"/>
    <w:link w:val="FooterChar"/>
    <w:uiPriority w:val="99"/>
    <w:unhideWhenUsed/>
    <w:rsid w:val="003B442C"/>
    <w:pPr>
      <w:tabs>
        <w:tab w:val="center" w:pos="4536"/>
        <w:tab w:val="right" w:pos="9072"/>
      </w:tabs>
      <w:spacing w:line="240" w:lineRule="auto"/>
    </w:pPr>
  </w:style>
  <w:style w:type="character" w:customStyle="1" w:styleId="FooterChar">
    <w:name w:val="Footer Char"/>
    <w:basedOn w:val="DefaultParagraphFont"/>
    <w:link w:val="Footer"/>
    <w:uiPriority w:val="99"/>
    <w:rsid w:val="003B442C"/>
    <w:rPr>
      <w:rFonts w:ascii="Verdana" w:hAnsi="Verdana"/>
      <w:color w:val="000000"/>
      <w:sz w:val="18"/>
      <w:szCs w:val="18"/>
    </w:rPr>
  </w:style>
  <w:style w:type="paragraph" w:styleId="ListParagraph">
    <w:name w:val="List Paragraph"/>
    <w:basedOn w:val="Normal"/>
    <w:uiPriority w:val="34"/>
    <w:semiHidden/>
    <w:rsid w:val="00B9623F"/>
    <w:pPr>
      <w:ind w:left="720"/>
      <w:contextualSpacing/>
    </w:pPr>
  </w:style>
  <w:style w:type="paragraph" w:customStyle="1" w:styleId="Default">
    <w:name w:val="Default"/>
    <w:rsid w:val="00B9623F"/>
    <w:pPr>
      <w:autoSpaceDE w:val="0"/>
      <w:adjustRightInd w:val="0"/>
      <w:textAlignment w:val="auto"/>
    </w:pPr>
    <w:rPr>
      <w:rFonts w:ascii="Verdana" w:eastAsiaTheme="minorHAnsi" w:hAnsi="Verdana" w:cs="Verdana"/>
      <w:color w:val="000000"/>
      <w:sz w:val="24"/>
      <w:szCs w:val="24"/>
      <w:lang w:eastAsia="en-US"/>
    </w:rPr>
  </w:style>
  <w:style w:type="paragraph" w:styleId="FootnoteText">
    <w:name w:val="footnote text"/>
    <w:basedOn w:val="Normal"/>
    <w:link w:val="FootnoteTextChar"/>
    <w:uiPriority w:val="99"/>
    <w:semiHidden/>
    <w:unhideWhenUsed/>
    <w:rsid w:val="00B9623F"/>
    <w:pPr>
      <w:spacing w:line="240" w:lineRule="auto"/>
    </w:pPr>
    <w:rPr>
      <w:sz w:val="20"/>
      <w:szCs w:val="20"/>
    </w:rPr>
  </w:style>
  <w:style w:type="character" w:customStyle="1" w:styleId="FootnoteTextChar">
    <w:name w:val="Footnote Text Char"/>
    <w:basedOn w:val="DefaultParagraphFont"/>
    <w:link w:val="FootnoteText"/>
    <w:uiPriority w:val="99"/>
    <w:semiHidden/>
    <w:rsid w:val="00B9623F"/>
    <w:rPr>
      <w:rFonts w:ascii="Verdana" w:hAnsi="Verdana"/>
      <w:color w:val="000000"/>
    </w:rPr>
  </w:style>
  <w:style w:type="character" w:styleId="FootnoteReference">
    <w:name w:val="footnote reference"/>
    <w:basedOn w:val="DefaultParagraphFont"/>
    <w:uiPriority w:val="99"/>
    <w:semiHidden/>
    <w:unhideWhenUsed/>
    <w:rsid w:val="00B9623F"/>
    <w:rPr>
      <w:vertAlign w:val="superscript"/>
    </w:rPr>
  </w:style>
  <w:style w:type="character" w:styleId="CommentReference">
    <w:name w:val="annotation reference"/>
    <w:basedOn w:val="DefaultParagraphFont"/>
    <w:uiPriority w:val="99"/>
    <w:semiHidden/>
    <w:unhideWhenUsed/>
    <w:rsid w:val="00CA2AC6"/>
    <w:rPr>
      <w:sz w:val="16"/>
      <w:szCs w:val="16"/>
    </w:rPr>
  </w:style>
  <w:style w:type="paragraph" w:styleId="CommentText">
    <w:name w:val="annotation text"/>
    <w:basedOn w:val="Normal"/>
    <w:link w:val="CommentTextChar"/>
    <w:uiPriority w:val="99"/>
    <w:unhideWhenUsed/>
    <w:rsid w:val="00CA2AC6"/>
    <w:pPr>
      <w:spacing w:line="240" w:lineRule="auto"/>
    </w:pPr>
    <w:rPr>
      <w:sz w:val="20"/>
      <w:szCs w:val="20"/>
    </w:rPr>
  </w:style>
  <w:style w:type="character" w:customStyle="1" w:styleId="CommentTextChar">
    <w:name w:val="Comment Text Char"/>
    <w:basedOn w:val="DefaultParagraphFont"/>
    <w:link w:val="CommentText"/>
    <w:uiPriority w:val="99"/>
    <w:rsid w:val="00CA2AC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A2AC6"/>
    <w:rPr>
      <w:b/>
      <w:bCs/>
    </w:rPr>
  </w:style>
  <w:style w:type="character" w:customStyle="1" w:styleId="CommentSubjectChar">
    <w:name w:val="Comment Subject Char"/>
    <w:basedOn w:val="CommentTextChar"/>
    <w:link w:val="CommentSubject"/>
    <w:uiPriority w:val="99"/>
    <w:semiHidden/>
    <w:rsid w:val="00CA2AC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929994">
      <w:bodyDiv w:val="1"/>
      <w:marLeft w:val="0"/>
      <w:marRight w:val="0"/>
      <w:marTop w:val="0"/>
      <w:marBottom w:val="0"/>
      <w:divBdr>
        <w:top w:val="none" w:sz="0" w:space="0" w:color="auto"/>
        <w:left w:val="none" w:sz="0" w:space="0" w:color="auto"/>
        <w:bottom w:val="none" w:sz="0" w:space="0" w:color="auto"/>
        <w:right w:val="none" w:sz="0" w:space="0" w:color="auto"/>
      </w:divBdr>
    </w:div>
    <w:div w:id="163722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295</ap:Words>
  <ap:Characters>1685</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Parlement - Kabinetsstandpunt Bereikbaarheid op Peil </vt:lpstr>
    </vt:vector>
  </ap:TitlesOfParts>
  <ap:LinksUpToDate>false</ap:LinksUpToDate>
  <ap:CharactersWithSpaces>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2025-03-14T12:26:00.0000000Z</dcterms:created>
  <dcterms:modified xsi:type="dcterms:W3CDTF">2025-03-14T12:26:00.0000000Z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Kabinetsstandpunt Bereikbaarheid op Peil </vt:lpwstr>
  </property>
  <property fmtid="{D5CDD505-2E9C-101B-9397-08002B2CF9AE}" pid="5" name="Publicatiedatum">
    <vt:lpwstr/>
  </property>
  <property fmtid="{D5CDD505-2E9C-101B-9397-08002B2CF9AE}" pid="6" name="Verantwoordelijke organisatie">
    <vt:lpwstr>Dir.Innovatie en Strategie v.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A.M. Melters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