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9C" w:rsidP="00CC649C" w:rsidRDefault="00CC649C" w14:paraId="7BE6A405" w14:textId="77777777">
      <w:bookmarkStart w:name="_GoBack" w:id="0"/>
      <w:bookmarkEnd w:id="0"/>
      <w:r>
        <w:t>Geachte Voorzitter,</w:t>
      </w:r>
      <w:r w:rsidRPr="00302CA4">
        <w:br/>
      </w:r>
    </w:p>
    <w:p w:rsidRPr="00F11E7C" w:rsidR="00CC649C" w:rsidP="00CC649C" w:rsidRDefault="00CC649C" w14:paraId="5A2F4E06" w14:textId="7E5590F8">
      <w:r>
        <w:t>Hierbij zend ik u mede namens de minister van Defensie, de Minister van Buitenlandse Zaken en de Minister van Justitie en Veiligheid de antwoorden op de vragen van de leden Kahraman en Olger van Dijk (NSC) over verdachte Russische schepen in onze wateren (</w:t>
      </w:r>
      <w:r w:rsidR="00302CA4">
        <w:t>2</w:t>
      </w:r>
      <w:r w:rsidRPr="00CC649C">
        <w:t>025Z02028</w:t>
      </w:r>
      <w:r>
        <w:t xml:space="preserve">, </w:t>
      </w:r>
      <w:r w:rsidRPr="00CC649C">
        <w:t>ingezonden 5 februari 2025)</w:t>
      </w:r>
      <w:r>
        <w:t>.</w:t>
      </w:r>
    </w:p>
    <w:p w:rsidR="003B43D1" w:rsidRDefault="00340A2F" w14:paraId="54AC8403" w14:textId="77777777">
      <w:pPr>
        <w:pStyle w:val="WitregelW1bodytekst"/>
      </w:pPr>
      <w:r>
        <w:t xml:space="preserve">  </w:t>
      </w:r>
    </w:p>
    <w:p w:rsidR="003B43D1" w:rsidRDefault="00340A2F" w14:paraId="79514F29" w14:textId="77777777">
      <w:pPr>
        <w:pStyle w:val="Slotzin"/>
      </w:pPr>
      <w:r>
        <w:t>Hoogachtend,</w:t>
      </w:r>
    </w:p>
    <w:p w:rsidR="003B43D1" w:rsidRDefault="00340A2F" w14:paraId="3F56E390" w14:textId="77777777">
      <w:pPr>
        <w:pStyle w:val="OndertekeningArea1"/>
      </w:pPr>
      <w:r>
        <w:t>DE MINISTER VAN INFRASTRUCTUUR EN WATERSTAAT,</w:t>
      </w:r>
    </w:p>
    <w:p w:rsidR="003B43D1" w:rsidRDefault="003B43D1" w14:paraId="0364D4F9" w14:textId="77777777"/>
    <w:p w:rsidR="003B43D1" w:rsidRDefault="003B43D1" w14:paraId="4E4AF6C6" w14:textId="77777777"/>
    <w:p w:rsidR="003B43D1" w:rsidRDefault="003B43D1" w14:paraId="2CE9EB1D" w14:textId="77777777"/>
    <w:p w:rsidR="003B43D1" w:rsidRDefault="003B43D1" w14:paraId="24ED8191" w14:textId="77777777"/>
    <w:p w:rsidR="003B43D1" w:rsidRDefault="00340A2F" w14:paraId="46905CD6" w14:textId="77777777">
      <w:r>
        <w:t>Barry Madlener</w:t>
      </w:r>
    </w:p>
    <w:p w:rsidR="00CC649C" w:rsidRDefault="00CC649C" w14:paraId="3E86B5D5" w14:textId="50FA87CA">
      <w:pPr>
        <w:spacing w:line="240" w:lineRule="auto"/>
      </w:pPr>
      <w:r>
        <w:br w:type="page"/>
      </w:r>
    </w:p>
    <w:p w:rsidR="00CC649C" w:rsidP="00CC649C" w:rsidRDefault="00CC649C" w14:paraId="29582EF4" w14:textId="147E0404">
      <w:pPr>
        <w:rPr>
          <w:rFonts w:eastAsia="Verdana" w:cs="Verdana"/>
        </w:rPr>
      </w:pPr>
      <w:r w:rsidRPr="00302CA4">
        <w:rPr>
          <w:b/>
          <w:bCs/>
        </w:rPr>
        <w:lastRenderedPageBreak/>
        <w:t xml:space="preserve">Kamervragen </w:t>
      </w:r>
      <w:r w:rsidRPr="00302CA4" w:rsidR="00302CA4">
        <w:rPr>
          <w:b/>
          <w:bCs/>
        </w:rPr>
        <w:t>2</w:t>
      </w:r>
      <w:r w:rsidRPr="00302CA4">
        <w:rPr>
          <w:rFonts w:eastAsia="Verdana" w:cs="Verdana"/>
          <w:b/>
          <w:bCs/>
        </w:rPr>
        <w:t>025Z02028</w:t>
      </w:r>
      <w:r w:rsidRPr="00CC649C">
        <w:rPr>
          <w:rFonts w:eastAsia="Verdana" w:cs="Verdana"/>
        </w:rPr>
        <w:t xml:space="preserve"> (ingezonden 5 februari 2025)</w:t>
      </w:r>
    </w:p>
    <w:p w:rsidRPr="00CC649C" w:rsidR="00CC649C" w:rsidP="00CC649C" w:rsidRDefault="00CC649C" w14:paraId="23EACD25" w14:textId="77777777"/>
    <w:p w:rsidRPr="00CC649C" w:rsidR="00CC649C" w:rsidP="00CC649C" w:rsidRDefault="00CC649C" w14:paraId="370E152B" w14:textId="353766F6">
      <w:pPr>
        <w:rPr>
          <w:rFonts w:eastAsia="Verdana" w:cs="Verdana"/>
        </w:rPr>
      </w:pPr>
      <w:r w:rsidRPr="00CC649C">
        <w:rPr>
          <w:rFonts w:eastAsia="Verdana" w:cs="Verdana"/>
        </w:rPr>
        <w:t>Vragen van de leden Kahraman en Olger van Dijk (beiden Nieuw Sociaal Contract) aan de ministers van Defensie, van Buitenlandse Zaken en van Infrastructuur en Waterstaat over verdachte Russische schepen in onze wateren.</w:t>
      </w:r>
    </w:p>
    <w:p w:rsidR="00CC649C" w:rsidP="00CC649C" w:rsidRDefault="00CC649C" w14:paraId="0BB4E164" w14:textId="77777777">
      <w:pPr>
        <w:rPr>
          <w:rFonts w:eastAsia="Verdana" w:cs="Verdana"/>
          <w:b/>
          <w:bCs/>
        </w:rPr>
      </w:pPr>
    </w:p>
    <w:p w:rsidRPr="002A2D74" w:rsidR="00CC649C" w:rsidP="00CC649C" w:rsidRDefault="00CC649C" w14:paraId="324ED3E3" w14:textId="77777777">
      <w:pPr>
        <w:rPr>
          <w:b/>
          <w:bCs/>
        </w:rPr>
      </w:pPr>
      <w:r w:rsidRPr="1953A141">
        <w:rPr>
          <w:rFonts w:eastAsia="Verdana" w:cs="Verdana"/>
          <w:b/>
          <w:bCs/>
        </w:rPr>
        <w:t>Vraag1</w:t>
      </w:r>
    </w:p>
    <w:p w:rsidR="00CC649C" w:rsidP="00CC649C" w:rsidRDefault="00CC649C" w14:paraId="152366F6" w14:textId="77777777">
      <w:pPr>
        <w:rPr>
          <w:rFonts w:eastAsia="Verdana" w:cs="Verdana"/>
        </w:rPr>
      </w:pPr>
      <w:r w:rsidRPr="1953A141">
        <w:rPr>
          <w:rFonts w:eastAsia="Verdana" w:cs="Verdana"/>
        </w:rPr>
        <w:t>Bent u op de hoogte van het artikel 'Noors bedrijf dat Russische vis aan Nederland levert, verdacht van sabotage' [1], het artikel 'Code rood voor Noordzee; Kabinet wil harder kunnen ingrijpen als verdachte Russische schepen onze wateren opvaren' [2] en het artikel ‘Europeanen verdienden miljarden met verkoop olietankers aan Russische schaduwvloot’ ? [3]</w:t>
      </w:r>
    </w:p>
    <w:p w:rsidR="00CC649C" w:rsidP="00CC649C" w:rsidRDefault="00CC649C" w14:paraId="2A339D22" w14:textId="77777777">
      <w:pPr>
        <w:rPr>
          <w:rFonts w:eastAsia="Verdana" w:cs="Verdana"/>
        </w:rPr>
      </w:pPr>
    </w:p>
    <w:p w:rsidR="00CC649C" w:rsidP="00CC649C" w:rsidRDefault="00CC649C" w14:paraId="0A31A763" w14:textId="77777777">
      <w:pPr>
        <w:rPr>
          <w:rFonts w:eastAsia="Verdana" w:cs="Verdana"/>
          <w:b/>
          <w:bCs/>
        </w:rPr>
      </w:pPr>
      <w:r w:rsidRPr="1953A141">
        <w:rPr>
          <w:rFonts w:eastAsia="Verdana" w:cs="Verdana"/>
          <w:b/>
          <w:bCs/>
        </w:rPr>
        <w:t>Antwoord 1</w:t>
      </w:r>
    </w:p>
    <w:p w:rsidR="00CC649C" w:rsidP="00CC649C" w:rsidRDefault="00CC649C" w14:paraId="2DEF4766" w14:textId="77777777">
      <w:pPr>
        <w:rPr>
          <w:rFonts w:eastAsia="Verdana" w:cs="Verdana"/>
        </w:rPr>
      </w:pPr>
      <w:r>
        <w:rPr>
          <w:rFonts w:eastAsia="Verdana" w:cs="Verdana"/>
        </w:rPr>
        <w:t>Ja.</w:t>
      </w:r>
    </w:p>
    <w:p w:rsidRPr="0053486B" w:rsidR="00CC649C" w:rsidP="00CC649C" w:rsidRDefault="00CC649C" w14:paraId="2B196619" w14:textId="77777777">
      <w:pPr>
        <w:rPr>
          <w:rFonts w:eastAsia="Verdana" w:cs="Verdana"/>
        </w:rPr>
      </w:pPr>
    </w:p>
    <w:p w:rsidRPr="002A2D74" w:rsidR="00CC649C" w:rsidP="00CC649C" w:rsidRDefault="00CC649C" w14:paraId="4F92E401" w14:textId="77777777">
      <w:pPr>
        <w:rPr>
          <w:b/>
          <w:bCs/>
        </w:rPr>
      </w:pPr>
      <w:r w:rsidRPr="1953A141">
        <w:rPr>
          <w:rFonts w:eastAsia="Verdana" w:cs="Verdana"/>
          <w:b/>
          <w:bCs/>
        </w:rPr>
        <w:t>Vraag 2</w:t>
      </w:r>
    </w:p>
    <w:p w:rsidR="00CC649C" w:rsidP="00CC649C" w:rsidRDefault="00CC649C" w14:paraId="5141CCEF" w14:textId="77777777">
      <w:pPr>
        <w:rPr>
          <w:rFonts w:eastAsia="Verdana" w:cs="Verdana"/>
        </w:rPr>
      </w:pPr>
      <w:r w:rsidRPr="1953A141">
        <w:rPr>
          <w:rFonts w:eastAsia="Verdana" w:cs="Verdana"/>
        </w:rPr>
        <w:t>Kunt u toelichten of en hoe er op dit moment adequaat en proportioneel gereageerd wordt op (Russische) schaduwschepen?</w:t>
      </w:r>
    </w:p>
    <w:p w:rsidR="00CC649C" w:rsidP="00CC649C" w:rsidRDefault="00CC649C" w14:paraId="4174FA2F" w14:textId="77777777">
      <w:pPr>
        <w:rPr>
          <w:rFonts w:eastAsia="Verdana" w:cs="Verdana"/>
        </w:rPr>
      </w:pPr>
    </w:p>
    <w:p w:rsidRPr="002A2D74" w:rsidR="00CC649C" w:rsidP="00CC649C" w:rsidRDefault="00CC649C" w14:paraId="645FCD1B" w14:textId="77777777">
      <w:pPr>
        <w:rPr>
          <w:rFonts w:eastAsia="Verdana" w:cs="Verdana"/>
          <w:b/>
          <w:bCs/>
        </w:rPr>
      </w:pPr>
      <w:r w:rsidRPr="1953A141">
        <w:rPr>
          <w:rFonts w:eastAsia="Verdana" w:cs="Verdana"/>
          <w:b/>
          <w:bCs/>
        </w:rPr>
        <w:t>Antwoord 2</w:t>
      </w:r>
    </w:p>
    <w:p w:rsidR="00CC649C" w:rsidP="00CC649C" w:rsidRDefault="00CC649C" w14:paraId="4A4C6E4F" w14:textId="4805351B">
      <w:pPr>
        <w:rPr>
          <w:rFonts w:eastAsia="Verdana" w:cs="Verdana"/>
        </w:rPr>
      </w:pPr>
      <w:r w:rsidRPr="00383DA9">
        <w:rPr>
          <w:rFonts w:eastAsia="Verdana" w:cs="Verdana"/>
        </w:rPr>
        <w:t>Nederland</w:t>
      </w:r>
      <w:r>
        <w:rPr>
          <w:rFonts w:eastAsia="Verdana" w:cs="Verdana"/>
        </w:rPr>
        <w:t xml:space="preserve"> zet</w:t>
      </w:r>
      <w:r w:rsidRPr="00383DA9">
        <w:rPr>
          <w:rFonts w:eastAsia="Verdana" w:cs="Verdana"/>
        </w:rPr>
        <w:t xml:space="preserve"> zich in voor het aanpakken van de zogenaamde schaduwvloot die Rusland inzet voor de omzeiling van sancties op Russische olie. Mede op Nederlands initiatief zijn in het veertiende sanctiepakket de mogelijkheden vergroot om schepen toegang tot onze havens en dienstverlening te verbieden door middel van een gesanctioneerde lijst</w:t>
      </w:r>
      <w:r w:rsidR="00174F49">
        <w:rPr>
          <w:rFonts w:eastAsia="Verdana" w:cs="Verdana"/>
        </w:rPr>
        <w:t>; naast het al bestaande verbod voor Russisch gevlagde schepen</w:t>
      </w:r>
      <w:r w:rsidRPr="00383DA9">
        <w:rPr>
          <w:rFonts w:eastAsia="Verdana" w:cs="Verdana"/>
        </w:rPr>
        <w:t>. In het vijftiende</w:t>
      </w:r>
      <w:r w:rsidR="00A1015C">
        <w:rPr>
          <w:rFonts w:eastAsia="Verdana" w:cs="Verdana"/>
        </w:rPr>
        <w:t xml:space="preserve"> en zestiende</w:t>
      </w:r>
      <w:r w:rsidRPr="00383DA9">
        <w:rPr>
          <w:rFonts w:eastAsia="Verdana" w:cs="Verdana"/>
        </w:rPr>
        <w:t xml:space="preserve"> pakket zijn, mede dankzij Nederland, weer meerdere schepen toegevoegd aan deze lijst. Het sanctioneren van individuele schepen uit de schaduwvloot is een effectieve maatregel gebleken</w:t>
      </w:r>
      <w:r w:rsidRPr="00383DA9">
        <w:rPr>
          <w:rFonts w:eastAsia="Verdana" w:cs="Verdana"/>
          <w:vertAlign w:val="superscript"/>
        </w:rPr>
        <w:footnoteReference w:customMarkFollows="1" w:id="1"/>
        <w:t>[1]</w:t>
      </w:r>
      <w:r w:rsidRPr="00383DA9">
        <w:rPr>
          <w:rFonts w:eastAsia="Verdana" w:cs="Verdana"/>
        </w:rPr>
        <w:t>. De schepen die op de Europese sanctielijst worden geplaatst, zien een significante daling in opbrengsten uit de handel in olie. Daarnaast ervaren deze schepen moeilijkheden in het aangaan van samenwerkingen met dienstverleners, zoals certificering en verzekering, aspecten waar bij havenstaatcontroles op gecontroleerd en gehandhaafd wordt. De aanpak van de schaduwvloot door het aanvullen van de lijst met schepen blijft prioriteit van het kabinet. Het is niet in het belang van de Nederlandse onderhandelingsinzet om hier in detailniveau verder op in te gaan.</w:t>
      </w:r>
    </w:p>
    <w:p w:rsidRPr="00383DA9" w:rsidR="00CC649C" w:rsidP="00CC649C" w:rsidRDefault="00CC649C" w14:paraId="1FA6226F" w14:textId="77777777">
      <w:pPr>
        <w:rPr>
          <w:rFonts w:eastAsia="Verdana" w:cs="Verdana"/>
        </w:rPr>
      </w:pPr>
    </w:p>
    <w:p w:rsidR="00CC649C" w:rsidP="00CC649C" w:rsidRDefault="00CC649C" w14:paraId="71309CF2" w14:textId="329AEE62">
      <w:pPr>
        <w:rPr>
          <w:rFonts w:eastAsia="Verdana" w:cs="Verdana"/>
        </w:rPr>
      </w:pPr>
      <w:r w:rsidRPr="1953A141">
        <w:rPr>
          <w:rFonts w:eastAsia="Verdana" w:cs="Verdana"/>
        </w:rPr>
        <w:t xml:space="preserve">Daarnaast heeft Nederland actief meegewerkt aan de totstandkoming van een </w:t>
      </w:r>
      <w:r w:rsidR="00A1015C">
        <w:rPr>
          <w:rFonts w:eastAsia="Verdana" w:cs="Verdana"/>
          <w:i/>
          <w:iCs/>
        </w:rPr>
        <w:t xml:space="preserve">International Maritime Organisation </w:t>
      </w:r>
      <w:r w:rsidR="00A1015C">
        <w:rPr>
          <w:rFonts w:eastAsia="Verdana" w:cs="Verdana"/>
        </w:rPr>
        <w:t>(</w:t>
      </w:r>
      <w:r w:rsidRPr="1953A141">
        <w:rPr>
          <w:rFonts w:eastAsia="Verdana" w:cs="Verdana"/>
        </w:rPr>
        <w:t>IMO</w:t>
      </w:r>
      <w:r w:rsidR="00A1015C">
        <w:rPr>
          <w:rFonts w:eastAsia="Verdana" w:cs="Verdana"/>
        </w:rPr>
        <w:t>)</w:t>
      </w:r>
      <w:r w:rsidRPr="1953A141">
        <w:rPr>
          <w:rFonts w:eastAsia="Verdana" w:cs="Verdana"/>
        </w:rPr>
        <w:t xml:space="preserve"> resolutie waarin vlaggenstaten en andere maritieme stakeholders worden opgeroepen om maatregelen te nemen om risico’s omtrent de schaduwvloot te voorkomen. Daartoe pleit Nederland er in EU-verband, IMO-verband en binnen de overleggremia van Port State Controle regimes voor om extra informatie over risicovolle olietankers te delen en zodoende de inspectielast voor deze schepen mondiaal op te voeren. Daarnaast zorgen overzichten in IMO van schepen die met valse certificaten varen voor de nodige </w:t>
      </w:r>
      <w:r w:rsidRPr="00233DD7">
        <w:rPr>
          <w:rFonts w:eastAsia="Verdana" w:cs="Verdana"/>
          <w:i/>
          <w:iCs/>
        </w:rPr>
        <w:t>naming and shaming</w:t>
      </w:r>
      <w:r w:rsidRPr="1953A141">
        <w:rPr>
          <w:rFonts w:eastAsia="Verdana" w:cs="Verdana"/>
        </w:rPr>
        <w:t xml:space="preserve">. Hierbij wordt ook de desbetreffende vlaggenstaat vermeld wiens certificaten vals gebruikt worden. Ook S&amp;P Global, de organisatie die de IMO-nummers aan schepen uitgeeft, houdt een database bij van schepen met valse certificaten die door IMO-lidstaten te raadplegen is. Op deze wijze worden vlaggenstaten gewezen op hun verantwoordelijkheden om verdragsverplichtingen na te komen, </w:t>
      </w:r>
      <w:r w:rsidR="00A1015C">
        <w:rPr>
          <w:rFonts w:eastAsia="Verdana" w:cs="Verdana"/>
        </w:rPr>
        <w:t xml:space="preserve">en </w:t>
      </w:r>
      <w:r w:rsidRPr="1953A141">
        <w:rPr>
          <w:rFonts w:eastAsia="Verdana" w:cs="Verdana"/>
        </w:rPr>
        <w:t>om milieu- en veiligheidsrisico's van schaduwvloot schepen te ondervangen.</w:t>
      </w:r>
    </w:p>
    <w:p w:rsidRPr="00383DA9" w:rsidR="00CC649C" w:rsidP="00CC649C" w:rsidRDefault="00CC649C" w14:paraId="15579352" w14:textId="77777777">
      <w:pPr>
        <w:rPr>
          <w:rFonts w:eastAsia="Verdana" w:cs="Verdana"/>
        </w:rPr>
      </w:pPr>
    </w:p>
    <w:p w:rsidRPr="002A2D74" w:rsidR="00CC649C" w:rsidP="00CC649C" w:rsidRDefault="00CC649C" w14:paraId="7101DE5B" w14:textId="77777777">
      <w:pPr>
        <w:rPr>
          <w:b/>
          <w:bCs/>
        </w:rPr>
      </w:pPr>
      <w:r w:rsidRPr="1953A141">
        <w:rPr>
          <w:rFonts w:eastAsia="Verdana" w:cs="Verdana"/>
          <w:b/>
          <w:bCs/>
        </w:rPr>
        <w:t>Vraag 3</w:t>
      </w:r>
    </w:p>
    <w:p w:rsidR="00CC649C" w:rsidP="00CC649C" w:rsidRDefault="00CC649C" w14:paraId="6FBC3F5E" w14:textId="77777777">
      <w:pPr>
        <w:rPr>
          <w:rFonts w:eastAsia="Verdana" w:cs="Verdana"/>
        </w:rPr>
      </w:pPr>
      <w:r w:rsidRPr="1953A141">
        <w:rPr>
          <w:rFonts w:eastAsia="Verdana" w:cs="Verdana"/>
        </w:rPr>
        <w:t>Kunt u aangeven welke extra maatregelen zijn genomen naar aanleiding van het Vragenuur van 14 mei 2024, na vragen over het Pointer-artikel over spionage in de Eemshaven, om onze havens en wateren te beschermen tegen dit soort schepen? Wat zijn de resultaten van de extra maatregelen?</w:t>
      </w:r>
    </w:p>
    <w:p w:rsidR="00CC649C" w:rsidP="00CC649C" w:rsidRDefault="00CC649C" w14:paraId="78C6B18F" w14:textId="77777777">
      <w:pPr>
        <w:rPr>
          <w:rFonts w:eastAsia="Verdana" w:cs="Verdana"/>
        </w:rPr>
      </w:pPr>
    </w:p>
    <w:p w:rsidRPr="00D632E9" w:rsidR="00CC649C" w:rsidP="00CC649C" w:rsidRDefault="00CC649C" w14:paraId="23D7F229" w14:textId="77777777">
      <w:pPr>
        <w:rPr>
          <w:rFonts w:eastAsia="Verdana" w:cs="Verdana"/>
          <w:highlight w:val="yellow"/>
        </w:rPr>
      </w:pPr>
      <w:r w:rsidRPr="1953A141">
        <w:rPr>
          <w:rFonts w:eastAsia="Verdana" w:cs="Verdana"/>
          <w:b/>
          <w:bCs/>
        </w:rPr>
        <w:t>Antwoord 3</w:t>
      </w:r>
      <w:r w:rsidRPr="1953A141">
        <w:rPr>
          <w:rFonts w:eastAsia="Verdana" w:cs="Verdana"/>
          <w:highlight w:val="yellow"/>
        </w:rPr>
        <w:t xml:space="preserve"> </w:t>
      </w:r>
    </w:p>
    <w:p w:rsidR="00CC649C" w:rsidP="00CC649C" w:rsidRDefault="00CC649C" w14:paraId="2E71CFDC" w14:textId="77777777">
      <w:pPr>
        <w:rPr>
          <w:rFonts w:eastAsia="Verdana" w:cs="Verdana"/>
        </w:rPr>
      </w:pPr>
      <w:r w:rsidRPr="1953A141">
        <w:rPr>
          <w:rFonts w:eastAsia="Verdana" w:cs="Verdana"/>
        </w:rPr>
        <w:t xml:space="preserve">Op 14 mei 2024 heeft de minister van Defensie tijdens het Vragenuur gemeld dat het ministerie van Infrastructuur en Waterstaat (IenW) het voornemen </w:t>
      </w:r>
      <w:r>
        <w:rPr>
          <w:rFonts w:eastAsia="Verdana" w:cs="Verdana"/>
        </w:rPr>
        <w:t xml:space="preserve">had </w:t>
      </w:r>
      <w:r w:rsidRPr="1953A141">
        <w:rPr>
          <w:rFonts w:eastAsia="Verdana" w:cs="Verdana"/>
        </w:rPr>
        <w:t>geen ontheffingen meer te verlenen aan Russische schepen met voedingsproducten als lading. De mogelijkheid tot het geven van een ontheffing is gebaseerd op artikel 3 se</w:t>
      </w:r>
      <w:r>
        <w:rPr>
          <w:rFonts w:eastAsia="Verdana" w:cs="Verdana"/>
        </w:rPr>
        <w:t>ct</w:t>
      </w:r>
      <w:r w:rsidRPr="1953A141">
        <w:rPr>
          <w:rFonts w:eastAsia="Verdana" w:cs="Verdana"/>
        </w:rPr>
        <w:t>ies bis van Vo 833/2014. Een lidstaat kan uitsluitend ontheffing verlenen voor de daar genoemde uitzonderingen, waaronder voedselproducten.</w:t>
      </w:r>
    </w:p>
    <w:p w:rsidR="00CC649C" w:rsidP="00CC649C" w:rsidRDefault="00CC649C" w14:paraId="32A2279B" w14:textId="77777777">
      <w:pPr>
        <w:rPr>
          <w:rFonts w:eastAsia="Verdana" w:cs="Verdana"/>
        </w:rPr>
      </w:pPr>
    </w:p>
    <w:p w:rsidR="00CC649C" w:rsidP="00CC649C" w:rsidRDefault="00CC649C" w14:paraId="5F3FF0E7" w14:textId="0518EDFB">
      <w:pPr>
        <w:rPr>
          <w:rFonts w:eastAsia="Verdana" w:cs="Verdana"/>
        </w:rPr>
      </w:pPr>
      <w:r w:rsidRPr="1953A141">
        <w:rPr>
          <w:rFonts w:eastAsia="Verdana" w:cs="Verdana"/>
        </w:rPr>
        <w:t xml:space="preserve">Op 17 mei heeft </w:t>
      </w:r>
      <w:r>
        <w:rPr>
          <w:rFonts w:eastAsia="Verdana" w:cs="Verdana"/>
        </w:rPr>
        <w:t>de minister van</w:t>
      </w:r>
      <w:r w:rsidRPr="1953A141">
        <w:rPr>
          <w:rFonts w:eastAsia="Verdana" w:cs="Verdana"/>
        </w:rPr>
        <w:t xml:space="preserve"> IenW de Kamer ingelicht dat verzoeken voor een dergelijke ontheffing niet meer worden ingewilligd. Sindsdien </w:t>
      </w:r>
      <w:r>
        <w:rPr>
          <w:rFonts w:eastAsia="Verdana" w:cs="Verdana"/>
        </w:rPr>
        <w:t>worden</w:t>
      </w:r>
      <w:r w:rsidRPr="1953A141">
        <w:rPr>
          <w:rFonts w:eastAsia="Verdana" w:cs="Verdana"/>
        </w:rPr>
        <w:t xml:space="preserve"> er geen Russisch gevlagde schepen meer binnen gelaten in onze havens.</w:t>
      </w:r>
      <w:r w:rsidR="00037B90">
        <w:rPr>
          <w:rStyle w:val="FootnoteReference"/>
          <w:rFonts w:eastAsia="Verdana" w:cs="Verdana"/>
        </w:rPr>
        <w:footnoteReference w:id="2"/>
      </w:r>
    </w:p>
    <w:p w:rsidRPr="002E0DA2" w:rsidR="00CC649C" w:rsidP="00CC649C" w:rsidRDefault="00CC649C" w14:paraId="2599A44C" w14:textId="77777777">
      <w:pPr>
        <w:rPr>
          <w:rFonts w:eastAsia="Verdana" w:cs="Verdana"/>
          <w:highlight w:val="yellow"/>
        </w:rPr>
      </w:pPr>
    </w:p>
    <w:p w:rsidRPr="002A2D74" w:rsidR="00CC649C" w:rsidP="00CC649C" w:rsidRDefault="00CC649C" w14:paraId="3309C0C9" w14:textId="77777777">
      <w:pPr>
        <w:rPr>
          <w:b/>
          <w:bCs/>
        </w:rPr>
      </w:pPr>
      <w:r w:rsidRPr="1953A141">
        <w:rPr>
          <w:rFonts w:eastAsia="Verdana" w:cs="Verdana"/>
          <w:b/>
          <w:bCs/>
        </w:rPr>
        <w:t>Vraag 4</w:t>
      </w:r>
    </w:p>
    <w:p w:rsidR="00CC649C" w:rsidP="00CC649C" w:rsidRDefault="00CC649C" w14:paraId="1835A3F5" w14:textId="77777777">
      <w:pPr>
        <w:rPr>
          <w:rFonts w:eastAsia="Verdana" w:cs="Verdana"/>
        </w:rPr>
      </w:pPr>
      <w:r w:rsidRPr="1953A141">
        <w:rPr>
          <w:rFonts w:eastAsia="Verdana" w:cs="Verdana"/>
        </w:rPr>
        <w:t>Kunt u toelichten wat de resultaten zijn van de maatregelen die afgelopen jaar gezamenlijk met NAVO-partners zijn genomen om systematisch spionage op de Noordzee tegen te gaan?</w:t>
      </w:r>
    </w:p>
    <w:p w:rsidR="00CC649C" w:rsidP="00CC649C" w:rsidRDefault="00CC649C" w14:paraId="59881347" w14:textId="77777777">
      <w:pPr>
        <w:rPr>
          <w:rFonts w:eastAsia="Verdana" w:cs="Verdana"/>
        </w:rPr>
      </w:pPr>
    </w:p>
    <w:p w:rsidRPr="002A2D74" w:rsidR="00CC649C" w:rsidP="00CC649C" w:rsidRDefault="00CC649C" w14:paraId="5CDFA5AD" w14:textId="77777777">
      <w:pPr>
        <w:rPr>
          <w:rFonts w:eastAsia="Verdana" w:cs="Verdana"/>
          <w:b/>
          <w:bCs/>
        </w:rPr>
      </w:pPr>
      <w:r w:rsidRPr="1953A141">
        <w:rPr>
          <w:rFonts w:eastAsia="Verdana" w:cs="Verdana"/>
          <w:b/>
          <w:bCs/>
        </w:rPr>
        <w:t>Antwoord 4</w:t>
      </w:r>
    </w:p>
    <w:p w:rsidR="00CC649C" w:rsidP="00CC649C" w:rsidRDefault="00CC649C" w14:paraId="0AE3B61E" w14:textId="2FF2435B">
      <w:pPr>
        <w:rPr>
          <w:rFonts w:eastAsia="Verdana" w:cs="Verdana"/>
        </w:rPr>
      </w:pPr>
      <w:r w:rsidRPr="1953A141">
        <w:rPr>
          <w:rFonts w:eastAsia="Verdana" w:cs="Verdana"/>
        </w:rPr>
        <w:t xml:space="preserve">Nederland </w:t>
      </w:r>
      <w:r>
        <w:rPr>
          <w:rFonts w:eastAsia="Verdana" w:cs="Verdana"/>
        </w:rPr>
        <w:t xml:space="preserve">werkt </w:t>
      </w:r>
      <w:r w:rsidRPr="1953A141">
        <w:rPr>
          <w:rFonts w:eastAsia="Verdana" w:cs="Verdana"/>
        </w:rPr>
        <w:t xml:space="preserve">nauw samen met bondgenoten in NAVO-verband ten behoeve van de bescherming van deze infrastructuur. Zo is Nederland aangesloten bij het </w:t>
      </w:r>
      <w:r w:rsidRPr="1953A141">
        <w:rPr>
          <w:rFonts w:eastAsia="Verdana" w:cs="Verdana"/>
          <w:i/>
          <w:iCs/>
        </w:rPr>
        <w:t xml:space="preserve">Critical Undersea Infrastructure </w:t>
      </w:r>
      <w:r w:rsidRPr="1953A141">
        <w:rPr>
          <w:rFonts w:eastAsia="Verdana" w:cs="Verdana"/>
        </w:rPr>
        <w:t xml:space="preserve">netwerk van de NAVO. Binnen dit netwerk komen de NAVO en bondgenoten samen om informatie uit te wisselen met betrekking tot de bescherming van onderzeese infrastructuur. Verder werd in 2024 binnen het NAVO Maritieme Hoofdkwartier het </w:t>
      </w:r>
      <w:bookmarkStart w:name="_Hlk190942313" w:id="1"/>
      <w:r w:rsidRPr="1953A141">
        <w:rPr>
          <w:rFonts w:eastAsia="Verdana" w:cs="Verdana"/>
          <w:i/>
          <w:iCs/>
        </w:rPr>
        <w:t>Maritime Centre for the Security of Critical Undersea Infrastructure</w:t>
      </w:r>
      <w:bookmarkEnd w:id="1"/>
      <w:r w:rsidRPr="1953A141">
        <w:rPr>
          <w:rFonts w:eastAsia="Verdana" w:cs="Verdana"/>
        </w:rPr>
        <w:t xml:space="preserve"> actief. Dit centr</w:t>
      </w:r>
      <w:r w:rsidR="000A2444">
        <w:rPr>
          <w:rFonts w:eastAsia="Verdana" w:cs="Verdana"/>
        </w:rPr>
        <w:t>um</w:t>
      </w:r>
      <w:r w:rsidRPr="1953A141">
        <w:rPr>
          <w:rFonts w:eastAsia="Verdana" w:cs="Verdana"/>
        </w:rPr>
        <w:t xml:space="preserve"> </w:t>
      </w:r>
      <w:r>
        <w:rPr>
          <w:rFonts w:eastAsia="Verdana" w:cs="Verdana"/>
        </w:rPr>
        <w:t>is opgezet om</w:t>
      </w:r>
      <w:r w:rsidRPr="1953A141">
        <w:rPr>
          <w:rFonts w:eastAsia="Verdana" w:cs="Verdana"/>
        </w:rPr>
        <w:t xml:space="preserve"> bondgenoten van een gedeeld beeld van mogelijke dreigingen op zee</w:t>
      </w:r>
      <w:r>
        <w:rPr>
          <w:rFonts w:eastAsia="Verdana" w:cs="Verdana"/>
        </w:rPr>
        <w:t xml:space="preserve"> te voorzien</w:t>
      </w:r>
      <w:r w:rsidRPr="1953A141">
        <w:rPr>
          <w:rFonts w:eastAsia="Verdana" w:cs="Verdana"/>
        </w:rPr>
        <w:t xml:space="preserve">, waaronder de Noordzee. Ook </w:t>
      </w:r>
      <w:r>
        <w:rPr>
          <w:rFonts w:eastAsia="Verdana" w:cs="Verdana"/>
        </w:rPr>
        <w:t>zou</w:t>
      </w:r>
      <w:r w:rsidRPr="1953A141">
        <w:rPr>
          <w:rFonts w:eastAsia="Verdana" w:cs="Verdana"/>
        </w:rPr>
        <w:t xml:space="preserve"> het centre</w:t>
      </w:r>
      <w:r>
        <w:rPr>
          <w:rFonts w:eastAsia="Verdana" w:cs="Verdana"/>
        </w:rPr>
        <w:t xml:space="preserve"> in de toekomst</w:t>
      </w:r>
      <w:r w:rsidRPr="1953A141">
        <w:rPr>
          <w:rFonts w:eastAsia="Verdana" w:cs="Verdana"/>
        </w:rPr>
        <w:t xml:space="preserve"> een rol</w:t>
      </w:r>
      <w:r>
        <w:rPr>
          <w:rFonts w:eastAsia="Verdana" w:cs="Verdana"/>
        </w:rPr>
        <w:t xml:space="preserve"> kunnen</w:t>
      </w:r>
      <w:r w:rsidRPr="1953A141">
        <w:rPr>
          <w:rFonts w:eastAsia="Verdana" w:cs="Verdana"/>
        </w:rPr>
        <w:t xml:space="preserve"> spelen in het coördineren van acties. Nederland pleit actief voor het versterken van de capaciteiten van het centre. </w:t>
      </w:r>
    </w:p>
    <w:p w:rsidR="00CC649C" w:rsidP="00CC649C" w:rsidRDefault="00CC649C" w14:paraId="61A003EA" w14:textId="77777777"/>
    <w:p w:rsidR="00CC649C" w:rsidP="00CC649C" w:rsidRDefault="00CC649C" w14:paraId="5CCE4F53" w14:textId="77777777">
      <w:pPr>
        <w:rPr>
          <w:rFonts w:eastAsia="Verdana" w:cs="Verdana"/>
        </w:rPr>
      </w:pPr>
      <w:r w:rsidRPr="1953A141">
        <w:rPr>
          <w:rFonts w:eastAsia="Verdana" w:cs="Verdana"/>
        </w:rPr>
        <w:t xml:space="preserve">Wanneer de situatie erom vraagt kan de NAVO haar aanwezigheid op zee verhogen, waaronder op de Noordzee. Dit gebeurt momenteel in de Oostzee. Met Baltic Sentry maken bondgenoten, waaronder Nederland, hun aanwezigheid en waakzaamheid kenbaar en beschermen zo onderzeese infrastructuur ter plaatse. Op dit moment is er geen aanleiding voor dergelijke maatregelen op de Noordzee. </w:t>
      </w:r>
    </w:p>
    <w:p w:rsidR="00CC649C" w:rsidP="00CC649C" w:rsidRDefault="00CC649C" w14:paraId="71C6065B" w14:textId="11D62C92">
      <w:pPr>
        <w:rPr>
          <w:rFonts w:eastAsia="Verdana" w:cs="Verdana"/>
        </w:rPr>
      </w:pPr>
      <w:r>
        <w:rPr>
          <w:rFonts w:eastAsia="Verdana" w:cs="Verdana"/>
        </w:rPr>
        <w:t>Naast de samenwerking binnen het NAVO bondgenootschap, is er ook een intensieve samenwerking tussen Nederland, België, Verenigd Koninkrijk, Duitsland, Denemarken en Noorwegen om gezamenlijk de infrastructuur op zee beter te beschermen. Op 9 april 2024 ondertekenden bovengenoemde landen een gezamenlijke intentieverklaring om informatie over incidenten en dreigingen met elkaar te delen, te streven naar een gedeelde aanpak voor en tijdens een crisis, het delen van best practices en de mogelijkheden van deze regionale samenwerking verder uit te bouwen. Het afgelopen jaar heeft meermaals overleg plaatsgevonden tussen deze landen en het komende jaar wordt toegewerkt naar een gezamenlijke roadmap.</w:t>
      </w:r>
    </w:p>
    <w:p w:rsidR="00CC649C" w:rsidP="00CC649C" w:rsidRDefault="00CC649C" w14:paraId="0ACE9AD4" w14:textId="77777777">
      <w:pPr>
        <w:rPr>
          <w:rFonts w:eastAsia="Verdana" w:cs="Verdana"/>
        </w:rPr>
      </w:pPr>
    </w:p>
    <w:p w:rsidRPr="002A2D74" w:rsidR="00CC649C" w:rsidP="00CC649C" w:rsidRDefault="00CC649C" w14:paraId="54EEBDC7" w14:textId="77777777">
      <w:pPr>
        <w:rPr>
          <w:b/>
          <w:bCs/>
        </w:rPr>
      </w:pPr>
      <w:r w:rsidRPr="1953A141">
        <w:rPr>
          <w:rFonts w:eastAsia="Verdana" w:cs="Verdana"/>
          <w:b/>
          <w:bCs/>
        </w:rPr>
        <w:t>Vraag 5</w:t>
      </w:r>
    </w:p>
    <w:p w:rsidR="00CC649C" w:rsidP="00CC649C" w:rsidRDefault="00CC649C" w14:paraId="65F36AB6" w14:textId="77777777">
      <w:pPr>
        <w:rPr>
          <w:rFonts w:eastAsia="Verdana" w:cs="Verdana"/>
        </w:rPr>
      </w:pPr>
      <w:r w:rsidRPr="1953A141">
        <w:rPr>
          <w:rFonts w:eastAsia="Verdana" w:cs="Verdana"/>
        </w:rPr>
        <w:t>Kunt u toelichten welke maatregelen u op dit moment overweegt, en juridisch nog mogelijk zijn, tegen spionage door Russische schepen, zowel op de territoriale wateren als daarbuiten?</w:t>
      </w:r>
    </w:p>
    <w:p w:rsidR="00CC649C" w:rsidP="00CC649C" w:rsidRDefault="00CC649C" w14:paraId="7F958335" w14:textId="77777777">
      <w:pPr>
        <w:rPr>
          <w:rFonts w:eastAsia="Verdana" w:cs="Verdana"/>
        </w:rPr>
      </w:pPr>
    </w:p>
    <w:p w:rsidRPr="002A2D74" w:rsidR="00CC649C" w:rsidP="00CC649C" w:rsidRDefault="00CC649C" w14:paraId="4651A5C7" w14:textId="77777777">
      <w:pPr>
        <w:rPr>
          <w:rFonts w:eastAsia="Verdana" w:cs="Verdana"/>
          <w:b/>
          <w:bCs/>
        </w:rPr>
      </w:pPr>
      <w:r w:rsidRPr="1953A141">
        <w:rPr>
          <w:rFonts w:eastAsia="Verdana" w:cs="Verdana"/>
          <w:b/>
          <w:bCs/>
        </w:rPr>
        <w:t>Antwoord 5</w:t>
      </w:r>
    </w:p>
    <w:p w:rsidR="00CC649C" w:rsidP="00CC649C" w:rsidRDefault="00CC649C" w14:paraId="45519F15" w14:textId="61598624">
      <w:pPr>
        <w:rPr>
          <w:rFonts w:eastAsia="Verdana" w:cs="Verdana"/>
        </w:rPr>
      </w:pPr>
      <w:r w:rsidRPr="0A3CEB9B">
        <w:rPr>
          <w:rFonts w:eastAsia="Verdana" w:cs="Verdana"/>
        </w:rPr>
        <w:t xml:space="preserve">Het kabinet </w:t>
      </w:r>
      <w:r>
        <w:rPr>
          <w:rFonts w:eastAsia="Verdana" w:cs="Verdana"/>
        </w:rPr>
        <w:t>neemt</w:t>
      </w:r>
      <w:r w:rsidRPr="0A3CEB9B">
        <w:rPr>
          <w:rFonts w:eastAsia="Verdana" w:cs="Verdana"/>
        </w:rPr>
        <w:t xml:space="preserve"> verschillende </w:t>
      </w:r>
      <w:r>
        <w:rPr>
          <w:rFonts w:eastAsia="Verdana" w:cs="Verdana"/>
        </w:rPr>
        <w:t>maatregelen</w:t>
      </w:r>
      <w:r w:rsidRPr="0A3CEB9B">
        <w:rPr>
          <w:rFonts w:eastAsia="Verdana" w:cs="Verdana"/>
        </w:rPr>
        <w:t xml:space="preserve"> </w:t>
      </w:r>
      <w:r>
        <w:rPr>
          <w:rFonts w:eastAsia="Verdana" w:cs="Verdana"/>
        </w:rPr>
        <w:t xml:space="preserve">op de Noordzee </w:t>
      </w:r>
      <w:r w:rsidRPr="0A3CEB9B">
        <w:rPr>
          <w:rFonts w:eastAsia="Verdana" w:cs="Verdana"/>
        </w:rPr>
        <w:t xml:space="preserve">om mogelijke dreigingen zoals spionage </w:t>
      </w:r>
      <w:r>
        <w:rPr>
          <w:rFonts w:eastAsia="Verdana" w:cs="Verdana"/>
        </w:rPr>
        <w:t xml:space="preserve">tegen </w:t>
      </w:r>
      <w:r w:rsidRPr="0A3CEB9B">
        <w:rPr>
          <w:rFonts w:eastAsia="Verdana" w:cs="Verdana"/>
        </w:rPr>
        <w:t xml:space="preserve">te </w:t>
      </w:r>
      <w:r>
        <w:rPr>
          <w:rFonts w:eastAsia="Verdana" w:cs="Verdana"/>
        </w:rPr>
        <w:t>gaan</w:t>
      </w:r>
      <w:r w:rsidRPr="0A3CEB9B">
        <w:rPr>
          <w:rFonts w:eastAsia="Verdana" w:cs="Verdana"/>
        </w:rPr>
        <w:t xml:space="preserve">. </w:t>
      </w:r>
      <w:r>
        <w:rPr>
          <w:rFonts w:eastAsia="Verdana" w:cs="Verdana"/>
        </w:rPr>
        <w:t>Zo coördineert het interdepartementale Programma Bescherming Noordzee Infrastructuur (PBNI)</w:t>
      </w:r>
      <w:r w:rsidR="00340A2F">
        <w:rPr>
          <w:rFonts w:eastAsia="Verdana" w:cs="Verdana"/>
        </w:rPr>
        <w:t xml:space="preserve"> </w:t>
      </w:r>
      <w:r>
        <w:rPr>
          <w:rFonts w:eastAsia="Verdana" w:cs="Verdana"/>
        </w:rPr>
        <w:t xml:space="preserve">vanuit IenW, verschillende activiteiten om de Noordzee infrastructuur te beschermen. Deze activiteiten zijn onder andere het verbeteren van de beeldopbouw, het verduidelijken van de governance, het verhogen van de weerbaarheid, het doorontwikkelen van crisisplanvorming en het versterken van internationale samenwerking (TK </w:t>
      </w:r>
      <w:r w:rsidRPr="002834FD">
        <w:rPr>
          <w:rFonts w:eastAsia="Verdana" w:cs="Verdana"/>
        </w:rPr>
        <w:t>33450</w:t>
      </w:r>
      <w:r>
        <w:rPr>
          <w:rFonts w:eastAsia="Verdana" w:cs="Verdana"/>
        </w:rPr>
        <w:t xml:space="preserve"> nr </w:t>
      </w:r>
      <w:r w:rsidRPr="002834FD">
        <w:rPr>
          <w:rFonts w:eastAsia="Verdana" w:cs="Verdana"/>
        </w:rPr>
        <w:t>128</w:t>
      </w:r>
      <w:r>
        <w:rPr>
          <w:rFonts w:eastAsia="Verdana" w:cs="Verdana"/>
        </w:rPr>
        <w:t>).</w:t>
      </w:r>
    </w:p>
    <w:p w:rsidR="00CC649C" w:rsidP="00CC649C" w:rsidRDefault="00CC649C" w14:paraId="57B1ECCD" w14:textId="77777777">
      <w:pPr>
        <w:rPr>
          <w:rFonts w:ascii="Calibri" w:hAnsi="Calibri" w:eastAsia="Calibri" w:cs="Calibri"/>
          <w:sz w:val="16"/>
          <w:szCs w:val="16"/>
        </w:rPr>
      </w:pPr>
    </w:p>
    <w:p w:rsidR="00CC649C" w:rsidP="00CC649C" w:rsidRDefault="00CC649C" w14:paraId="6750AFA9" w14:textId="77777777">
      <w:pPr>
        <w:rPr>
          <w:rFonts w:eastAsia="Verdana" w:cs="Verdana"/>
        </w:rPr>
      </w:pPr>
      <w:r w:rsidRPr="0A3CEB9B">
        <w:rPr>
          <w:rFonts w:eastAsia="Verdana" w:cs="Verdana"/>
        </w:rPr>
        <w:t>Het kabinet doet</w:t>
      </w:r>
      <w:r>
        <w:rPr>
          <w:rFonts w:eastAsia="Verdana" w:cs="Verdana"/>
        </w:rPr>
        <w:t xml:space="preserve"> verder</w:t>
      </w:r>
      <w:r w:rsidRPr="0A3CEB9B">
        <w:rPr>
          <w:rFonts w:eastAsia="Verdana" w:cs="Verdana"/>
        </w:rPr>
        <w:t xml:space="preserve"> publiekelijk geen uitspraken over de handelswijzen die de Nederlandse overheid overweegt, om te voorkomen dat kwaadwillende partijen hierop kunnen anticiperen in hun handelen. Desalniettemin heeft het onderwerp onze ho</w:t>
      </w:r>
      <w:r>
        <w:rPr>
          <w:rFonts w:eastAsia="Verdana" w:cs="Verdana"/>
        </w:rPr>
        <w:t>ogst</w:t>
      </w:r>
      <w:r w:rsidRPr="0A3CEB9B">
        <w:rPr>
          <w:rFonts w:eastAsia="Verdana" w:cs="Verdana"/>
        </w:rPr>
        <w:t xml:space="preserve">e prioriteit. </w:t>
      </w:r>
    </w:p>
    <w:p w:rsidR="00CC649C" w:rsidP="00CC649C" w:rsidRDefault="00CC649C" w14:paraId="3BD4C13E" w14:textId="77777777"/>
    <w:p w:rsidR="00CC649C" w:rsidP="00CC649C" w:rsidRDefault="00CC649C" w14:paraId="1D6FC7BB" w14:textId="77777777">
      <w:pPr>
        <w:rPr>
          <w:rFonts w:eastAsia="Verdana" w:cs="Verdana"/>
        </w:rPr>
      </w:pPr>
      <w:r w:rsidRPr="1953A141">
        <w:rPr>
          <w:rFonts w:eastAsia="Verdana" w:cs="Verdana"/>
        </w:rPr>
        <w:t>Zoals toegezegd in het commissiedebat NAVO Defensie Ministeriële op 5 februari 2025, zal u middels een vertrouwelijke technische briefing worden geïnformeerd over de uitkomsten van de juridische analyse naar aanvullende mogelijkheden om in te grijpen op maritieme spionage- en sabotageactiviteiten. Deze briefing vindt plaats wanneer de analyse gereed en interdepartementaal afgestemd is. Omdat het nemen van aanvullende maatregelen consequenties kan hebben op internationaal niveau, zijn we op dit onderwerp ook met bondgenoten in gesprek teneinde een eenduidige lijn met onze bondgenoten te hebben.</w:t>
      </w:r>
    </w:p>
    <w:p w:rsidRPr="00552F20" w:rsidR="00CC649C" w:rsidP="00CC649C" w:rsidRDefault="00CC649C" w14:paraId="4787B8A3" w14:textId="77777777">
      <w:pPr>
        <w:rPr>
          <w:rFonts w:eastAsia="Verdana" w:cs="Verdana"/>
        </w:rPr>
      </w:pPr>
    </w:p>
    <w:p w:rsidRPr="002A2D74" w:rsidR="00CC649C" w:rsidP="00CC649C" w:rsidRDefault="00CC649C" w14:paraId="644E0289" w14:textId="77777777">
      <w:pPr>
        <w:rPr>
          <w:b/>
          <w:bCs/>
        </w:rPr>
      </w:pPr>
      <w:r w:rsidRPr="1953A141">
        <w:rPr>
          <w:rFonts w:eastAsia="Verdana" w:cs="Verdana"/>
          <w:b/>
          <w:bCs/>
        </w:rPr>
        <w:t>Vraag 6</w:t>
      </w:r>
    </w:p>
    <w:p w:rsidR="00CC649C" w:rsidP="00CC649C" w:rsidRDefault="00CC649C" w14:paraId="1FC4250D" w14:textId="77777777">
      <w:pPr>
        <w:rPr>
          <w:rFonts w:eastAsia="Verdana" w:cs="Verdana"/>
        </w:rPr>
      </w:pPr>
      <w:r w:rsidRPr="1953A141">
        <w:rPr>
          <w:rFonts w:eastAsia="Verdana" w:cs="Verdana"/>
        </w:rPr>
        <w:t>Kunt u aangeven of de maatregelen geïntensiveerd worden met het oog op de toename van Russische dreigingen tegen de NAVO-landen? En zo ja, welke maatregelen in internationaal verband worden overwogen om de datakabels in de Noordzee te beschermen (zoals bijvoorbeeld aan boord gaan, beslaglegging, arrestatie)? Kunt u tevens toelichten op basis van welke juridische gronden zoals het internationale zeerecht u voornemens bent deze maatregelen te nemen?</w:t>
      </w:r>
    </w:p>
    <w:p w:rsidR="00CC649C" w:rsidP="00CC649C" w:rsidRDefault="00CC649C" w14:paraId="2571236A" w14:textId="77777777">
      <w:pPr>
        <w:rPr>
          <w:rFonts w:eastAsia="Verdana" w:cs="Verdana"/>
        </w:rPr>
      </w:pPr>
    </w:p>
    <w:p w:rsidRPr="002A2D74" w:rsidR="00CC649C" w:rsidP="00CC649C" w:rsidRDefault="00CC649C" w14:paraId="42CE310C" w14:textId="77777777">
      <w:pPr>
        <w:rPr>
          <w:rFonts w:eastAsia="Verdana" w:cs="Verdana"/>
          <w:b/>
          <w:bCs/>
        </w:rPr>
      </w:pPr>
      <w:r w:rsidRPr="1953A141">
        <w:rPr>
          <w:rFonts w:eastAsia="Verdana" w:cs="Verdana"/>
          <w:b/>
          <w:bCs/>
        </w:rPr>
        <w:t>Antwoord 6</w:t>
      </w:r>
    </w:p>
    <w:p w:rsidR="00CC649C" w:rsidP="00CC649C" w:rsidRDefault="00CC649C" w14:paraId="7B3C8494" w14:textId="77777777">
      <w:pPr>
        <w:rPr>
          <w:rFonts w:eastAsia="Verdana" w:cs="Verdana"/>
        </w:rPr>
      </w:pPr>
      <w:r w:rsidRPr="1953A141">
        <w:rPr>
          <w:rFonts w:eastAsia="Verdana" w:cs="Verdana"/>
        </w:rPr>
        <w:t xml:space="preserve">Zie antwoord 5. </w:t>
      </w:r>
    </w:p>
    <w:p w:rsidR="00CC649C" w:rsidP="00CC649C" w:rsidRDefault="00CC649C" w14:paraId="3EA2D718" w14:textId="77777777">
      <w:pPr>
        <w:rPr>
          <w:rFonts w:eastAsia="Verdana" w:cs="Verdana"/>
        </w:rPr>
      </w:pPr>
    </w:p>
    <w:p w:rsidRPr="002A2D74" w:rsidR="00CC649C" w:rsidP="00CC649C" w:rsidRDefault="00CC649C" w14:paraId="5BB71F32" w14:textId="77777777">
      <w:pPr>
        <w:rPr>
          <w:b/>
          <w:bCs/>
        </w:rPr>
      </w:pPr>
      <w:bookmarkStart w:name="_Hlk190347658" w:id="2"/>
      <w:r w:rsidRPr="1953A141">
        <w:rPr>
          <w:rFonts w:eastAsia="Verdana" w:cs="Verdana"/>
          <w:b/>
          <w:bCs/>
        </w:rPr>
        <w:t>Vraag 7</w:t>
      </w:r>
    </w:p>
    <w:p w:rsidR="00CC649C" w:rsidP="00CC649C" w:rsidRDefault="00CC649C" w14:paraId="1B349DB4" w14:textId="77777777">
      <w:pPr>
        <w:rPr>
          <w:rFonts w:eastAsia="Verdana" w:cs="Verdana"/>
        </w:rPr>
      </w:pPr>
      <w:r w:rsidRPr="1953A141">
        <w:rPr>
          <w:rFonts w:eastAsia="Verdana" w:cs="Verdana"/>
        </w:rPr>
        <w:t>Deelt u de mening dat de verkoop van olietankers door belangrijke Europese bedrijven aan Rusland zeer zorgelijk is? Kunt u aangeven of en hoe u de verkoop van olietankers door belangrijke Europese bedrijven aan Rusland gaat aankaarten op Europees niveau? Vindt u dat er maatregelen moeten worden genomen tegen betrokken bedrijven ten aanzien van de samenwerking met Nederlandse bedrijven? En zo ja, kunt u dit toelichten?</w:t>
      </w:r>
    </w:p>
    <w:p w:rsidR="00CC649C" w:rsidP="00CC649C" w:rsidRDefault="00CC649C" w14:paraId="7E362FF9" w14:textId="77777777">
      <w:pPr>
        <w:rPr>
          <w:rFonts w:eastAsia="Verdana" w:cs="Verdana"/>
        </w:rPr>
      </w:pPr>
    </w:p>
    <w:p w:rsidRPr="002A2D74" w:rsidR="00CC649C" w:rsidP="00CC649C" w:rsidRDefault="00CC649C" w14:paraId="4C92C261" w14:textId="77777777">
      <w:pPr>
        <w:rPr>
          <w:rFonts w:eastAsia="Verdana" w:cs="Verdana"/>
          <w:b/>
          <w:bCs/>
        </w:rPr>
      </w:pPr>
      <w:r w:rsidRPr="1953A141">
        <w:rPr>
          <w:rFonts w:eastAsia="Verdana" w:cs="Verdana"/>
          <w:b/>
          <w:bCs/>
        </w:rPr>
        <w:t>Antwoord 7</w:t>
      </w:r>
    </w:p>
    <w:p w:rsidR="00CC649C" w:rsidP="00CC649C" w:rsidRDefault="00CC649C" w14:paraId="3537E1B9" w14:textId="07BE54FE">
      <w:r w:rsidRPr="1953A141">
        <w:t xml:space="preserve">Het is bijzonder zorgelijk dat Europese bedrijven olietankers verkopen </w:t>
      </w:r>
      <w:r w:rsidR="00340A2F">
        <w:t xml:space="preserve">die vervolgens worden ingezet in de </w:t>
      </w:r>
      <w:r w:rsidRPr="1953A141">
        <w:t xml:space="preserve">Russische schaduwvloot. De schaduwvloot ondermijnt de effectiviteit van sancties en het kabinet zet hard in op de bestrijding daarvan. </w:t>
      </w:r>
      <w:r w:rsidRPr="00FF2982">
        <w:t>Zoals vermeld verbiedt</w:t>
      </w:r>
      <w:r w:rsidRPr="1953A141">
        <w:t xml:space="preserve"> de EU-sanctieverordening de verkoop van tankers als bekend is dat die gebruikt gaan worden in Rusland. In de praktijk blijkt het lastig om dit vooraf te bewijzen, mede omdat de schaduwvloot gebruikt maakt van complexe eigendomsstructuren. Het is duidelijk dat we hier meer tegen moeten doen. Het kabinet wil in EU verband stappen zetten om dit verbod beter te kunnen handhaven.  </w:t>
      </w:r>
    </w:p>
    <w:bookmarkEnd w:id="2"/>
    <w:p w:rsidR="00CC649C" w:rsidP="00CC649C" w:rsidRDefault="00CC649C" w14:paraId="3BDB51EB" w14:textId="77777777"/>
    <w:p w:rsidRPr="002A2D74" w:rsidR="00CC649C" w:rsidP="00CC649C" w:rsidRDefault="00CC649C" w14:paraId="67E28ACC" w14:textId="77777777"/>
    <w:p w:rsidRPr="002A2D74" w:rsidR="00CC649C" w:rsidP="00CC649C" w:rsidRDefault="00CC649C" w14:paraId="78F3998F" w14:textId="77777777">
      <w:pPr>
        <w:ind w:left="567" w:hanging="567"/>
      </w:pPr>
      <w:r w:rsidRPr="1953A141">
        <w:rPr>
          <w:rFonts w:eastAsia="Verdana" w:cs="Verdana"/>
        </w:rPr>
        <w:t>[1]     Pointer, 31 januari 2025, 'Noors bedrijf dat Russische vis aan Nederland levert, verdacht van sabotage', (</w:t>
      </w:r>
      <w:hyperlink r:id="rId9">
        <w:r w:rsidRPr="1953A141">
          <w:rPr>
            <w:rStyle w:val="Hyperlink"/>
            <w:rFonts w:eastAsia="Verdana" w:cs="Verdana"/>
          </w:rPr>
          <w:t>https://pointer.kro-ncrv.nl/noors-bedrijf-dat-russische-vis-aan-nederland-levert-verdacht-van-sabotage</w:t>
        </w:r>
      </w:hyperlink>
      <w:r w:rsidRPr="1953A141">
        <w:rPr>
          <w:rFonts w:eastAsia="Verdana" w:cs="Verdana"/>
        </w:rPr>
        <w:t>)</w:t>
      </w:r>
    </w:p>
    <w:p w:rsidRPr="002A2D74" w:rsidR="00CC649C" w:rsidP="00CC649C" w:rsidRDefault="00CC649C" w14:paraId="345700E8" w14:textId="77777777">
      <w:pPr>
        <w:ind w:left="567" w:hanging="567"/>
      </w:pPr>
      <w:r w:rsidRPr="1953A141">
        <w:rPr>
          <w:rFonts w:eastAsia="Verdana" w:cs="Verdana"/>
        </w:rPr>
        <w:t>[2]     De Telegraaf, 3 februari 2025, 'Code rood voor Noordzee; Kabinet wil harder kunnen ingrijpen als verdachte Russische schepen onze wateren opvaren', (</w:t>
      </w:r>
      <w:hyperlink r:id="rId10">
        <w:r w:rsidRPr="1953A141">
          <w:rPr>
            <w:rStyle w:val="Hyperlink"/>
            <w:rFonts w:eastAsia="Verdana" w:cs="Verdana"/>
          </w:rPr>
          <w:t>https://www.telegraaf.nl/nieuws/413354767/kabinet-wil-harder-ingrijpen-bij-russische-dreiging-op-noordzee-je-kunt-schepen-enteren</w:t>
        </w:r>
      </w:hyperlink>
      <w:r w:rsidRPr="1953A141">
        <w:rPr>
          <w:rFonts w:eastAsia="Verdana" w:cs="Verdana"/>
        </w:rPr>
        <w:t xml:space="preserve">) </w:t>
      </w:r>
    </w:p>
    <w:p w:rsidRPr="002A2D74" w:rsidR="00CC649C" w:rsidP="00CC649C" w:rsidRDefault="00CC649C" w14:paraId="08CA84CC" w14:textId="77777777">
      <w:pPr>
        <w:ind w:left="567" w:hanging="567"/>
      </w:pPr>
      <w:r w:rsidRPr="1953A141">
        <w:rPr>
          <w:rFonts w:eastAsia="Verdana" w:cs="Verdana"/>
        </w:rPr>
        <w:t>[3]     NOS, 4 februari 2025, 'Europeanen verdienden miljarden met verkoop olietankers aan Russische schaduwvloot', (</w:t>
      </w:r>
      <w:hyperlink r:id="rId11">
        <w:r w:rsidRPr="1953A141">
          <w:rPr>
            <w:rStyle w:val="Hyperlink"/>
            <w:rFonts w:eastAsia="Verdana" w:cs="Verdana"/>
          </w:rPr>
          <w:t>https://nos.nl/artikel/2554455-europeanen-verdienden-miljarden-met-verkoop-olietankers-aan-russische-schaduwvloot</w:t>
        </w:r>
      </w:hyperlink>
      <w:r w:rsidRPr="1953A141">
        <w:rPr>
          <w:rFonts w:eastAsia="Verdana" w:cs="Verdana"/>
        </w:rPr>
        <w:t>)</w:t>
      </w:r>
    </w:p>
    <w:p w:rsidRPr="002A2D74" w:rsidR="00CC649C" w:rsidP="00CC649C" w:rsidRDefault="00CC649C" w14:paraId="5C5548A5" w14:textId="77777777"/>
    <w:p w:rsidR="00CC649C" w:rsidRDefault="00CC649C" w14:paraId="3638414D" w14:textId="77777777"/>
    <w:sectPr w:rsidR="00CC649C">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3129E" w14:textId="77777777" w:rsidR="0066064A" w:rsidRDefault="0066064A">
      <w:pPr>
        <w:spacing w:line="240" w:lineRule="auto"/>
      </w:pPr>
      <w:r>
        <w:separator/>
      </w:r>
    </w:p>
  </w:endnote>
  <w:endnote w:type="continuationSeparator" w:id="0">
    <w:p w14:paraId="0D3AD2F2" w14:textId="77777777" w:rsidR="0066064A" w:rsidRDefault="00660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E7C38" w14:textId="77777777" w:rsidR="009215BB" w:rsidRDefault="00921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EE58" w14:textId="77777777" w:rsidR="009215BB" w:rsidRDefault="00921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E81E" w14:textId="77777777" w:rsidR="009215BB" w:rsidRDefault="00921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DD374" w14:textId="77777777" w:rsidR="0066064A" w:rsidRDefault="0066064A">
      <w:pPr>
        <w:spacing w:line="240" w:lineRule="auto"/>
      </w:pPr>
      <w:r>
        <w:separator/>
      </w:r>
    </w:p>
  </w:footnote>
  <w:footnote w:type="continuationSeparator" w:id="0">
    <w:p w14:paraId="4B3586FE" w14:textId="77777777" w:rsidR="0066064A" w:rsidRDefault="0066064A">
      <w:pPr>
        <w:spacing w:line="240" w:lineRule="auto"/>
      </w:pPr>
      <w:r>
        <w:continuationSeparator/>
      </w:r>
    </w:p>
  </w:footnote>
  <w:footnote w:id="1">
    <w:p w14:paraId="4ED0C72B" w14:textId="5B326C64" w:rsidR="00CC649C" w:rsidRDefault="00CC649C" w:rsidP="00CC649C">
      <w:pPr>
        <w:pStyle w:val="FootnoteText"/>
        <w:rPr>
          <w:rFonts w:ascii="Verdana" w:hAnsi="Verdana"/>
          <w:sz w:val="16"/>
          <w:szCs w:val="16"/>
          <w:lang w:val="en-US"/>
        </w:rPr>
      </w:pPr>
      <w:r w:rsidRPr="1953A141">
        <w:rPr>
          <w:rStyle w:val="FootnoteReference"/>
          <w:rFonts w:ascii="Verdana" w:hAnsi="Verdana"/>
          <w:sz w:val="16"/>
          <w:szCs w:val="16"/>
          <w:lang w:val="en-US"/>
        </w:rPr>
        <w:t>[1]</w:t>
      </w:r>
      <w:r w:rsidRPr="1953A141">
        <w:rPr>
          <w:rFonts w:ascii="Verdana" w:hAnsi="Verdana"/>
          <w:sz w:val="16"/>
          <w:szCs w:val="16"/>
          <w:lang w:val="en-US"/>
        </w:rPr>
        <w:t xml:space="preserve"> Politico, Revelead: Putin’s sanctions-busting shadow fleet is spilling oil all over the world, 17 oktober, 2024</w:t>
      </w:r>
    </w:p>
  </w:footnote>
  <w:footnote w:id="2">
    <w:p w14:paraId="286E57E7" w14:textId="70CC1D78" w:rsidR="00037B90" w:rsidRDefault="00037B90">
      <w:pPr>
        <w:pStyle w:val="FootnoteText"/>
      </w:pPr>
      <w:r>
        <w:rPr>
          <w:rStyle w:val="FootnoteReference"/>
        </w:rPr>
        <w:footnoteRef/>
      </w:r>
      <w:r>
        <w:t xml:space="preserve"> </w:t>
      </w:r>
      <w:r w:rsidR="00C839D0">
        <w:t>Z</w:t>
      </w:r>
      <w:r w:rsidR="00C839D0" w:rsidRPr="00C839D0">
        <w:t xml:space="preserve">ie ook de beantwoording van Kamervragen van </w:t>
      </w:r>
      <w:r w:rsidR="00C839D0">
        <w:t>18 februari 2025</w:t>
      </w:r>
      <w:r w:rsidR="007624C8">
        <w:t xml:space="preserve"> </w:t>
      </w:r>
      <w:r w:rsidR="007624C8" w:rsidRPr="007624C8">
        <w:t>van de leden Paternotte (D66), Piri (GroenLinksPvdA), Boswijk (CDA), Dobbe (SP), Teunissen (PvdD) en Eerdmans (JA21) over het nieuws dat Russische geheim agenten met vissersschepen naar Nederland kunnen reizen</w:t>
      </w:r>
      <w:r w:rsidR="00C839D0">
        <w:t>, k</w:t>
      </w:r>
      <w:r w:rsidR="00F750BB">
        <w:t>amerstuk</w:t>
      </w:r>
      <w:r w:rsidR="005104CA">
        <w:t xml:space="preserve"> nr. 1317</w:t>
      </w:r>
      <w:r w:rsidR="00626CDB">
        <w:t xml:space="preserve">, 2024-2025.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FFC1" w14:textId="77777777" w:rsidR="009215BB" w:rsidRDefault="00921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F19D" w14:textId="77777777" w:rsidR="003B43D1" w:rsidRDefault="00340A2F">
    <w:r>
      <w:rPr>
        <w:noProof/>
        <w:lang w:val="en-GB" w:eastAsia="en-GB"/>
      </w:rPr>
      <mc:AlternateContent>
        <mc:Choice Requires="wps">
          <w:drawing>
            <wp:anchor distT="0" distB="0" distL="0" distR="0" simplePos="0" relativeHeight="251651584" behindDoc="0" locked="1" layoutInCell="1" allowOverlap="1" wp14:anchorId="7013C6B1" wp14:editId="41BA5CE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AC7838F" w14:textId="77777777" w:rsidR="003B43D1" w:rsidRDefault="00340A2F">
                          <w:pPr>
                            <w:pStyle w:val="AfzendgegevensKop0"/>
                          </w:pPr>
                          <w:r>
                            <w:t>Ministerie van Infrastructuur en Waterstaat</w:t>
                          </w:r>
                        </w:p>
                        <w:p w14:paraId="330EFD0F" w14:textId="77777777" w:rsidR="003B43D1" w:rsidRDefault="003B43D1">
                          <w:pPr>
                            <w:pStyle w:val="WitregelW2"/>
                          </w:pPr>
                        </w:p>
                        <w:p w14:paraId="2A5AF8EF" w14:textId="77777777" w:rsidR="00302CA4" w:rsidRPr="00302CA4" w:rsidRDefault="00302CA4" w:rsidP="00302CA4">
                          <w:pPr>
                            <w:pStyle w:val="Referentiegegevenskop"/>
                            <w:spacing w:line="276" w:lineRule="auto"/>
                          </w:pPr>
                          <w:r w:rsidRPr="00302CA4">
                            <w:t>Ons kenmerk</w:t>
                          </w:r>
                        </w:p>
                        <w:p w14:paraId="7F0CB2ED" w14:textId="77777777" w:rsidR="00302CA4" w:rsidRPr="00302CA4" w:rsidRDefault="00302CA4" w:rsidP="00302CA4">
                          <w:pPr>
                            <w:pStyle w:val="Referentiegegevens"/>
                            <w:spacing w:line="276" w:lineRule="auto"/>
                          </w:pPr>
                          <w:r w:rsidRPr="00302CA4">
                            <w:t>IENW/BSK-2025/52521</w:t>
                          </w:r>
                        </w:p>
                        <w:p w14:paraId="18D1B74E" w14:textId="53276BAF" w:rsidR="003B43D1" w:rsidRDefault="003B43D1" w:rsidP="00302CA4">
                          <w:pPr>
                            <w:pStyle w:val="Referentiegegevenskop"/>
                          </w:pPr>
                        </w:p>
                      </w:txbxContent>
                    </wps:txbx>
                    <wps:bodyPr vert="horz" wrap="square" lIns="0" tIns="0" rIns="0" bIns="0" anchor="t" anchorCtr="0"/>
                  </wps:wsp>
                </a:graphicData>
              </a:graphic>
            </wp:anchor>
          </w:drawing>
        </mc:Choice>
        <mc:Fallback>
          <w:pict>
            <v:shapetype w14:anchorId="7013C6B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AC7838F" w14:textId="77777777" w:rsidR="003B43D1" w:rsidRDefault="00340A2F">
                    <w:pPr>
                      <w:pStyle w:val="AfzendgegevensKop0"/>
                    </w:pPr>
                    <w:r>
                      <w:t>Ministerie van Infrastructuur en Waterstaat</w:t>
                    </w:r>
                  </w:p>
                  <w:p w14:paraId="330EFD0F" w14:textId="77777777" w:rsidR="003B43D1" w:rsidRDefault="003B43D1">
                    <w:pPr>
                      <w:pStyle w:val="WitregelW2"/>
                    </w:pPr>
                  </w:p>
                  <w:p w14:paraId="2A5AF8EF" w14:textId="77777777" w:rsidR="00302CA4" w:rsidRPr="00302CA4" w:rsidRDefault="00302CA4" w:rsidP="00302CA4">
                    <w:pPr>
                      <w:pStyle w:val="Referentiegegevenskop"/>
                      <w:spacing w:line="276" w:lineRule="auto"/>
                    </w:pPr>
                    <w:r w:rsidRPr="00302CA4">
                      <w:t>Ons kenmerk</w:t>
                    </w:r>
                  </w:p>
                  <w:p w14:paraId="7F0CB2ED" w14:textId="77777777" w:rsidR="00302CA4" w:rsidRPr="00302CA4" w:rsidRDefault="00302CA4" w:rsidP="00302CA4">
                    <w:pPr>
                      <w:pStyle w:val="Referentiegegevens"/>
                      <w:spacing w:line="276" w:lineRule="auto"/>
                    </w:pPr>
                    <w:r w:rsidRPr="00302CA4">
                      <w:t>IENW/BSK-2025/52521</w:t>
                    </w:r>
                  </w:p>
                  <w:p w14:paraId="18D1B74E" w14:textId="53276BAF" w:rsidR="003B43D1" w:rsidRDefault="003B43D1" w:rsidP="00302CA4">
                    <w:pPr>
                      <w:pStyle w:val="Referentiegegevenskop"/>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58AD346" wp14:editId="59D7F79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F2F58AF" w14:textId="77777777" w:rsidR="003B43D1" w:rsidRDefault="00340A2F">
                          <w:pPr>
                            <w:pStyle w:val="Referentiegegevens"/>
                          </w:pPr>
                          <w:r>
                            <w:t xml:space="preserve">Pagina </w:t>
                          </w:r>
                          <w:r>
                            <w:fldChar w:fldCharType="begin"/>
                          </w:r>
                          <w:r>
                            <w:instrText>PAGE</w:instrText>
                          </w:r>
                          <w:r>
                            <w:fldChar w:fldCharType="separate"/>
                          </w:r>
                          <w:r w:rsidR="00CC649C">
                            <w:rPr>
                              <w:noProof/>
                            </w:rPr>
                            <w:t>1</w:t>
                          </w:r>
                          <w:r>
                            <w:fldChar w:fldCharType="end"/>
                          </w:r>
                          <w:r>
                            <w:t xml:space="preserve"> van </w:t>
                          </w:r>
                          <w:r>
                            <w:fldChar w:fldCharType="begin"/>
                          </w:r>
                          <w:r>
                            <w:instrText>NUMPAGES</w:instrText>
                          </w:r>
                          <w:r>
                            <w:fldChar w:fldCharType="separate"/>
                          </w:r>
                          <w:r w:rsidR="00CC649C">
                            <w:rPr>
                              <w:noProof/>
                            </w:rPr>
                            <w:t>1</w:t>
                          </w:r>
                          <w:r>
                            <w:fldChar w:fldCharType="end"/>
                          </w:r>
                        </w:p>
                      </w:txbxContent>
                    </wps:txbx>
                    <wps:bodyPr vert="horz" wrap="square" lIns="0" tIns="0" rIns="0" bIns="0" anchor="t" anchorCtr="0"/>
                  </wps:wsp>
                </a:graphicData>
              </a:graphic>
            </wp:anchor>
          </w:drawing>
        </mc:Choice>
        <mc:Fallback>
          <w:pict>
            <v:shape w14:anchorId="258AD34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F2F58AF" w14:textId="77777777" w:rsidR="003B43D1" w:rsidRDefault="00340A2F">
                    <w:pPr>
                      <w:pStyle w:val="Referentiegegevens"/>
                    </w:pPr>
                    <w:r>
                      <w:t xml:space="preserve">Pagina </w:t>
                    </w:r>
                    <w:r>
                      <w:fldChar w:fldCharType="begin"/>
                    </w:r>
                    <w:r>
                      <w:instrText>PAGE</w:instrText>
                    </w:r>
                    <w:r>
                      <w:fldChar w:fldCharType="separate"/>
                    </w:r>
                    <w:r w:rsidR="00CC649C">
                      <w:rPr>
                        <w:noProof/>
                      </w:rPr>
                      <w:t>1</w:t>
                    </w:r>
                    <w:r>
                      <w:fldChar w:fldCharType="end"/>
                    </w:r>
                    <w:r>
                      <w:t xml:space="preserve"> van </w:t>
                    </w:r>
                    <w:r>
                      <w:fldChar w:fldCharType="begin"/>
                    </w:r>
                    <w:r>
                      <w:instrText>NUMPAGES</w:instrText>
                    </w:r>
                    <w:r>
                      <w:fldChar w:fldCharType="separate"/>
                    </w:r>
                    <w:r w:rsidR="00CC649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D429A3F" wp14:editId="0F2451C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FC2886" w14:textId="77777777" w:rsidR="005615AA" w:rsidRDefault="005615AA"/>
                      </w:txbxContent>
                    </wps:txbx>
                    <wps:bodyPr vert="horz" wrap="square" lIns="0" tIns="0" rIns="0" bIns="0" anchor="t" anchorCtr="0"/>
                  </wps:wsp>
                </a:graphicData>
              </a:graphic>
            </wp:anchor>
          </w:drawing>
        </mc:Choice>
        <mc:Fallback>
          <w:pict>
            <v:shape w14:anchorId="4D429A3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0FC2886" w14:textId="77777777" w:rsidR="005615AA" w:rsidRDefault="005615A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F6238E6" wp14:editId="762DC83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FC0CB91" w14:textId="77777777" w:rsidR="005615AA" w:rsidRDefault="005615AA"/>
                      </w:txbxContent>
                    </wps:txbx>
                    <wps:bodyPr vert="horz" wrap="square" lIns="0" tIns="0" rIns="0" bIns="0" anchor="t" anchorCtr="0"/>
                  </wps:wsp>
                </a:graphicData>
              </a:graphic>
            </wp:anchor>
          </w:drawing>
        </mc:Choice>
        <mc:Fallback>
          <w:pict>
            <v:shape w14:anchorId="7F6238E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FC0CB91" w14:textId="77777777" w:rsidR="005615AA" w:rsidRDefault="005615A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52A76" w14:textId="77777777" w:rsidR="003B43D1" w:rsidRDefault="00340A2F">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565C45C" wp14:editId="3C2ADF0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3708EE9" w14:textId="77777777" w:rsidR="005615AA" w:rsidRDefault="005615AA"/>
                      </w:txbxContent>
                    </wps:txbx>
                    <wps:bodyPr vert="horz" wrap="square" lIns="0" tIns="0" rIns="0" bIns="0" anchor="t" anchorCtr="0"/>
                  </wps:wsp>
                </a:graphicData>
              </a:graphic>
            </wp:anchor>
          </w:drawing>
        </mc:Choice>
        <mc:Fallback>
          <w:pict>
            <v:shapetype w14:anchorId="5565C45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3708EE9" w14:textId="77777777" w:rsidR="005615AA" w:rsidRDefault="005615A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3BBE990" wp14:editId="6AFC0C1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C96E8F5" w14:textId="07BDDCF1" w:rsidR="003B43D1" w:rsidRDefault="00340A2F">
                          <w:pPr>
                            <w:pStyle w:val="Referentiegegevens"/>
                          </w:pPr>
                          <w:r>
                            <w:t xml:space="preserve">Pagina </w:t>
                          </w:r>
                          <w:r>
                            <w:fldChar w:fldCharType="begin"/>
                          </w:r>
                          <w:r>
                            <w:instrText>PAGE</w:instrText>
                          </w:r>
                          <w:r>
                            <w:fldChar w:fldCharType="separate"/>
                          </w:r>
                          <w:r w:rsidR="008579B7">
                            <w:rPr>
                              <w:noProof/>
                            </w:rPr>
                            <w:t>1</w:t>
                          </w:r>
                          <w:r>
                            <w:fldChar w:fldCharType="end"/>
                          </w:r>
                          <w:r>
                            <w:t xml:space="preserve"> van </w:t>
                          </w:r>
                          <w:r>
                            <w:fldChar w:fldCharType="begin"/>
                          </w:r>
                          <w:r>
                            <w:instrText>NUMPAGES</w:instrText>
                          </w:r>
                          <w:r>
                            <w:fldChar w:fldCharType="separate"/>
                          </w:r>
                          <w:r w:rsidR="008579B7">
                            <w:rPr>
                              <w:noProof/>
                            </w:rPr>
                            <w:t>1</w:t>
                          </w:r>
                          <w:r>
                            <w:fldChar w:fldCharType="end"/>
                          </w:r>
                        </w:p>
                      </w:txbxContent>
                    </wps:txbx>
                    <wps:bodyPr vert="horz" wrap="square" lIns="0" tIns="0" rIns="0" bIns="0" anchor="t" anchorCtr="0"/>
                  </wps:wsp>
                </a:graphicData>
              </a:graphic>
            </wp:anchor>
          </w:drawing>
        </mc:Choice>
        <mc:Fallback>
          <w:pict>
            <v:shape w14:anchorId="53BBE99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C96E8F5" w14:textId="07BDDCF1" w:rsidR="003B43D1" w:rsidRDefault="00340A2F">
                    <w:pPr>
                      <w:pStyle w:val="Referentiegegevens"/>
                    </w:pPr>
                    <w:r>
                      <w:t xml:space="preserve">Pagina </w:t>
                    </w:r>
                    <w:r>
                      <w:fldChar w:fldCharType="begin"/>
                    </w:r>
                    <w:r>
                      <w:instrText>PAGE</w:instrText>
                    </w:r>
                    <w:r>
                      <w:fldChar w:fldCharType="separate"/>
                    </w:r>
                    <w:r w:rsidR="008579B7">
                      <w:rPr>
                        <w:noProof/>
                      </w:rPr>
                      <w:t>1</w:t>
                    </w:r>
                    <w:r>
                      <w:fldChar w:fldCharType="end"/>
                    </w:r>
                    <w:r>
                      <w:t xml:space="preserve"> van </w:t>
                    </w:r>
                    <w:r>
                      <w:fldChar w:fldCharType="begin"/>
                    </w:r>
                    <w:r>
                      <w:instrText>NUMPAGES</w:instrText>
                    </w:r>
                    <w:r>
                      <w:fldChar w:fldCharType="separate"/>
                    </w:r>
                    <w:r w:rsidR="008579B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2695CFF" wp14:editId="7F217FC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A60463" w14:textId="77777777" w:rsidR="003B43D1" w:rsidRDefault="00340A2F">
                          <w:pPr>
                            <w:pStyle w:val="AfzendgegevensKop0"/>
                          </w:pPr>
                          <w:r>
                            <w:t>Ministerie van Infrastructuur en Waterstaat</w:t>
                          </w:r>
                        </w:p>
                        <w:p w14:paraId="2B03454C" w14:textId="77777777" w:rsidR="003B43D1" w:rsidRDefault="003B43D1">
                          <w:pPr>
                            <w:pStyle w:val="WitregelW1"/>
                          </w:pPr>
                        </w:p>
                        <w:p w14:paraId="37864DDA" w14:textId="77777777" w:rsidR="003B43D1" w:rsidRDefault="00340A2F">
                          <w:pPr>
                            <w:pStyle w:val="Afzendgegevens"/>
                          </w:pPr>
                          <w:r>
                            <w:t>Rijnstraat 8</w:t>
                          </w:r>
                        </w:p>
                        <w:p w14:paraId="3665647C" w14:textId="77777777" w:rsidR="003B43D1" w:rsidRPr="00CC649C" w:rsidRDefault="00340A2F">
                          <w:pPr>
                            <w:pStyle w:val="Afzendgegevens"/>
                            <w:rPr>
                              <w:lang w:val="de-DE"/>
                            </w:rPr>
                          </w:pPr>
                          <w:r w:rsidRPr="00CC649C">
                            <w:rPr>
                              <w:lang w:val="de-DE"/>
                            </w:rPr>
                            <w:t>2515 XP  Den Haag</w:t>
                          </w:r>
                        </w:p>
                        <w:p w14:paraId="6ACCBD0A" w14:textId="77777777" w:rsidR="003B43D1" w:rsidRPr="00CC649C" w:rsidRDefault="00340A2F">
                          <w:pPr>
                            <w:pStyle w:val="Afzendgegevens"/>
                            <w:rPr>
                              <w:lang w:val="de-DE"/>
                            </w:rPr>
                          </w:pPr>
                          <w:r w:rsidRPr="00CC649C">
                            <w:rPr>
                              <w:lang w:val="de-DE"/>
                            </w:rPr>
                            <w:t>Postbus 20901</w:t>
                          </w:r>
                        </w:p>
                        <w:p w14:paraId="4B7D1A39" w14:textId="77777777" w:rsidR="003B43D1" w:rsidRPr="00CC649C" w:rsidRDefault="00340A2F">
                          <w:pPr>
                            <w:pStyle w:val="Afzendgegevens"/>
                            <w:rPr>
                              <w:lang w:val="de-DE"/>
                            </w:rPr>
                          </w:pPr>
                          <w:r w:rsidRPr="00CC649C">
                            <w:rPr>
                              <w:lang w:val="de-DE"/>
                            </w:rPr>
                            <w:t>2500 EX Den Haag</w:t>
                          </w:r>
                        </w:p>
                        <w:p w14:paraId="1963E4A3" w14:textId="77777777" w:rsidR="003B43D1" w:rsidRPr="00CC649C" w:rsidRDefault="003B43D1">
                          <w:pPr>
                            <w:pStyle w:val="WitregelW1"/>
                            <w:rPr>
                              <w:lang w:val="de-DE"/>
                            </w:rPr>
                          </w:pPr>
                        </w:p>
                        <w:p w14:paraId="2846F238" w14:textId="77777777" w:rsidR="003B43D1" w:rsidRPr="00CC649C" w:rsidRDefault="00340A2F">
                          <w:pPr>
                            <w:pStyle w:val="Afzendgegevens"/>
                            <w:rPr>
                              <w:lang w:val="de-DE"/>
                            </w:rPr>
                          </w:pPr>
                          <w:r w:rsidRPr="00CC649C">
                            <w:rPr>
                              <w:lang w:val="de-DE"/>
                            </w:rPr>
                            <w:t>T   070-456 0000</w:t>
                          </w:r>
                        </w:p>
                        <w:p w14:paraId="44C7203E" w14:textId="77777777" w:rsidR="003B43D1" w:rsidRDefault="00340A2F">
                          <w:pPr>
                            <w:pStyle w:val="Afzendgegevens"/>
                          </w:pPr>
                          <w:r>
                            <w:t>F   070-456 1111</w:t>
                          </w:r>
                        </w:p>
                        <w:p w14:paraId="262CB275" w14:textId="77777777" w:rsidR="003B43D1" w:rsidRPr="00302CA4" w:rsidRDefault="003B43D1" w:rsidP="00302CA4">
                          <w:pPr>
                            <w:pStyle w:val="WitregelW2"/>
                            <w:spacing w:line="276" w:lineRule="auto"/>
                            <w:rPr>
                              <w:sz w:val="13"/>
                              <w:szCs w:val="13"/>
                            </w:rPr>
                          </w:pPr>
                        </w:p>
                        <w:p w14:paraId="1BC6F45E" w14:textId="77777777" w:rsidR="003B43D1" w:rsidRPr="00302CA4" w:rsidRDefault="00340A2F" w:rsidP="00302CA4">
                          <w:pPr>
                            <w:pStyle w:val="Referentiegegevenskop"/>
                            <w:spacing w:line="276" w:lineRule="auto"/>
                          </w:pPr>
                          <w:r w:rsidRPr="00302CA4">
                            <w:t>Ons kenmerk</w:t>
                          </w:r>
                        </w:p>
                        <w:p w14:paraId="11BF9477" w14:textId="17476BB2" w:rsidR="003B43D1" w:rsidRPr="00302CA4" w:rsidRDefault="00F36225" w:rsidP="00302CA4">
                          <w:pPr>
                            <w:pStyle w:val="Referentiegegevens"/>
                            <w:spacing w:line="276" w:lineRule="auto"/>
                          </w:pPr>
                          <w:r w:rsidRPr="00302CA4">
                            <w:t>IENW/BSK-2025/52521</w:t>
                          </w:r>
                        </w:p>
                        <w:p w14:paraId="0AA6D7A8" w14:textId="77777777" w:rsidR="00302CA4" w:rsidRPr="00302CA4" w:rsidRDefault="00302CA4" w:rsidP="00302CA4">
                          <w:pPr>
                            <w:spacing w:line="276" w:lineRule="auto"/>
                            <w:rPr>
                              <w:b/>
                              <w:bCs/>
                              <w:sz w:val="13"/>
                              <w:szCs w:val="13"/>
                            </w:rPr>
                          </w:pPr>
                        </w:p>
                        <w:p w14:paraId="1BA40950" w14:textId="59829EC9" w:rsidR="00302CA4" w:rsidRPr="00302CA4" w:rsidRDefault="00302CA4" w:rsidP="00302CA4">
                          <w:pPr>
                            <w:spacing w:line="276" w:lineRule="auto"/>
                            <w:rPr>
                              <w:b/>
                              <w:bCs/>
                              <w:sz w:val="13"/>
                              <w:szCs w:val="13"/>
                            </w:rPr>
                          </w:pPr>
                          <w:r w:rsidRPr="00302CA4">
                            <w:rPr>
                              <w:b/>
                              <w:bCs/>
                              <w:sz w:val="13"/>
                              <w:szCs w:val="13"/>
                            </w:rPr>
                            <w:t>Uw kenmerk</w:t>
                          </w:r>
                        </w:p>
                        <w:p w14:paraId="75DBCC6A" w14:textId="259D0964" w:rsidR="00302CA4" w:rsidRPr="00302CA4" w:rsidRDefault="00302CA4" w:rsidP="00302CA4">
                          <w:pPr>
                            <w:spacing w:line="276" w:lineRule="auto"/>
                            <w:rPr>
                              <w:sz w:val="13"/>
                              <w:szCs w:val="13"/>
                            </w:rPr>
                          </w:pPr>
                          <w:r w:rsidRPr="00302CA4">
                            <w:rPr>
                              <w:sz w:val="13"/>
                              <w:szCs w:val="13"/>
                            </w:rPr>
                            <w:t>2025Z02028</w:t>
                          </w:r>
                        </w:p>
                        <w:p w14:paraId="400E440E" w14:textId="77777777" w:rsidR="00302CA4" w:rsidRPr="00302CA4" w:rsidRDefault="00302CA4" w:rsidP="00302CA4">
                          <w:pPr>
                            <w:spacing w:line="276" w:lineRule="auto"/>
                            <w:rPr>
                              <w:sz w:val="13"/>
                              <w:szCs w:val="13"/>
                            </w:rPr>
                          </w:pPr>
                        </w:p>
                        <w:p w14:paraId="08610CF9" w14:textId="676AAF53" w:rsidR="00302CA4" w:rsidRPr="00302CA4" w:rsidRDefault="00302CA4" w:rsidP="00302CA4">
                          <w:pPr>
                            <w:spacing w:line="276" w:lineRule="auto"/>
                            <w:rPr>
                              <w:b/>
                              <w:bCs/>
                              <w:sz w:val="13"/>
                              <w:szCs w:val="13"/>
                            </w:rPr>
                          </w:pPr>
                          <w:r w:rsidRPr="00302CA4">
                            <w:rPr>
                              <w:b/>
                              <w:bCs/>
                              <w:sz w:val="13"/>
                              <w:szCs w:val="13"/>
                            </w:rPr>
                            <w:t>Bijlage(n)</w:t>
                          </w:r>
                        </w:p>
                        <w:p w14:paraId="3D39F669" w14:textId="73AEDE67" w:rsidR="00302CA4" w:rsidRPr="00302CA4" w:rsidRDefault="00302CA4" w:rsidP="00302CA4">
                          <w:pPr>
                            <w:spacing w:line="276" w:lineRule="auto"/>
                            <w:rPr>
                              <w:sz w:val="13"/>
                              <w:szCs w:val="13"/>
                            </w:rPr>
                          </w:pPr>
                          <w:r w:rsidRPr="00302CA4">
                            <w:rPr>
                              <w:sz w:val="13"/>
                              <w:szCs w:val="13"/>
                            </w:rPr>
                            <w:t>1</w:t>
                          </w:r>
                        </w:p>
                      </w:txbxContent>
                    </wps:txbx>
                    <wps:bodyPr vert="horz" wrap="square" lIns="0" tIns="0" rIns="0" bIns="0" anchor="t" anchorCtr="0"/>
                  </wps:wsp>
                </a:graphicData>
              </a:graphic>
            </wp:anchor>
          </w:drawing>
        </mc:Choice>
        <mc:Fallback>
          <w:pict>
            <v:shape w14:anchorId="62695CF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BA60463" w14:textId="77777777" w:rsidR="003B43D1" w:rsidRDefault="00340A2F">
                    <w:pPr>
                      <w:pStyle w:val="AfzendgegevensKop0"/>
                    </w:pPr>
                    <w:r>
                      <w:t>Ministerie van Infrastructuur en Waterstaat</w:t>
                    </w:r>
                  </w:p>
                  <w:p w14:paraId="2B03454C" w14:textId="77777777" w:rsidR="003B43D1" w:rsidRDefault="003B43D1">
                    <w:pPr>
                      <w:pStyle w:val="WitregelW1"/>
                    </w:pPr>
                  </w:p>
                  <w:p w14:paraId="37864DDA" w14:textId="77777777" w:rsidR="003B43D1" w:rsidRDefault="00340A2F">
                    <w:pPr>
                      <w:pStyle w:val="Afzendgegevens"/>
                    </w:pPr>
                    <w:r>
                      <w:t>Rijnstraat 8</w:t>
                    </w:r>
                  </w:p>
                  <w:p w14:paraId="3665647C" w14:textId="77777777" w:rsidR="003B43D1" w:rsidRPr="00CC649C" w:rsidRDefault="00340A2F">
                    <w:pPr>
                      <w:pStyle w:val="Afzendgegevens"/>
                      <w:rPr>
                        <w:lang w:val="de-DE"/>
                      </w:rPr>
                    </w:pPr>
                    <w:r w:rsidRPr="00CC649C">
                      <w:rPr>
                        <w:lang w:val="de-DE"/>
                      </w:rPr>
                      <w:t>2515 XP  Den Haag</w:t>
                    </w:r>
                  </w:p>
                  <w:p w14:paraId="6ACCBD0A" w14:textId="77777777" w:rsidR="003B43D1" w:rsidRPr="00CC649C" w:rsidRDefault="00340A2F">
                    <w:pPr>
                      <w:pStyle w:val="Afzendgegevens"/>
                      <w:rPr>
                        <w:lang w:val="de-DE"/>
                      </w:rPr>
                    </w:pPr>
                    <w:r w:rsidRPr="00CC649C">
                      <w:rPr>
                        <w:lang w:val="de-DE"/>
                      </w:rPr>
                      <w:t>Postbus 20901</w:t>
                    </w:r>
                  </w:p>
                  <w:p w14:paraId="4B7D1A39" w14:textId="77777777" w:rsidR="003B43D1" w:rsidRPr="00CC649C" w:rsidRDefault="00340A2F">
                    <w:pPr>
                      <w:pStyle w:val="Afzendgegevens"/>
                      <w:rPr>
                        <w:lang w:val="de-DE"/>
                      </w:rPr>
                    </w:pPr>
                    <w:r w:rsidRPr="00CC649C">
                      <w:rPr>
                        <w:lang w:val="de-DE"/>
                      </w:rPr>
                      <w:t>2500 EX Den Haag</w:t>
                    </w:r>
                  </w:p>
                  <w:p w14:paraId="1963E4A3" w14:textId="77777777" w:rsidR="003B43D1" w:rsidRPr="00CC649C" w:rsidRDefault="003B43D1">
                    <w:pPr>
                      <w:pStyle w:val="WitregelW1"/>
                      <w:rPr>
                        <w:lang w:val="de-DE"/>
                      </w:rPr>
                    </w:pPr>
                  </w:p>
                  <w:p w14:paraId="2846F238" w14:textId="77777777" w:rsidR="003B43D1" w:rsidRPr="00CC649C" w:rsidRDefault="00340A2F">
                    <w:pPr>
                      <w:pStyle w:val="Afzendgegevens"/>
                      <w:rPr>
                        <w:lang w:val="de-DE"/>
                      </w:rPr>
                    </w:pPr>
                    <w:r w:rsidRPr="00CC649C">
                      <w:rPr>
                        <w:lang w:val="de-DE"/>
                      </w:rPr>
                      <w:t>T   070-456 0000</w:t>
                    </w:r>
                  </w:p>
                  <w:p w14:paraId="44C7203E" w14:textId="77777777" w:rsidR="003B43D1" w:rsidRDefault="00340A2F">
                    <w:pPr>
                      <w:pStyle w:val="Afzendgegevens"/>
                    </w:pPr>
                    <w:r>
                      <w:t>F   070-456 1111</w:t>
                    </w:r>
                  </w:p>
                  <w:p w14:paraId="262CB275" w14:textId="77777777" w:rsidR="003B43D1" w:rsidRPr="00302CA4" w:rsidRDefault="003B43D1" w:rsidP="00302CA4">
                    <w:pPr>
                      <w:pStyle w:val="WitregelW2"/>
                      <w:spacing w:line="276" w:lineRule="auto"/>
                      <w:rPr>
                        <w:sz w:val="13"/>
                        <w:szCs w:val="13"/>
                      </w:rPr>
                    </w:pPr>
                  </w:p>
                  <w:p w14:paraId="1BC6F45E" w14:textId="77777777" w:rsidR="003B43D1" w:rsidRPr="00302CA4" w:rsidRDefault="00340A2F" w:rsidP="00302CA4">
                    <w:pPr>
                      <w:pStyle w:val="Referentiegegevenskop"/>
                      <w:spacing w:line="276" w:lineRule="auto"/>
                    </w:pPr>
                    <w:r w:rsidRPr="00302CA4">
                      <w:t>Ons kenmerk</w:t>
                    </w:r>
                  </w:p>
                  <w:p w14:paraId="11BF9477" w14:textId="17476BB2" w:rsidR="003B43D1" w:rsidRPr="00302CA4" w:rsidRDefault="00F36225" w:rsidP="00302CA4">
                    <w:pPr>
                      <w:pStyle w:val="Referentiegegevens"/>
                      <w:spacing w:line="276" w:lineRule="auto"/>
                    </w:pPr>
                    <w:r w:rsidRPr="00302CA4">
                      <w:t>IENW/BSK-2025/52521</w:t>
                    </w:r>
                  </w:p>
                  <w:p w14:paraId="0AA6D7A8" w14:textId="77777777" w:rsidR="00302CA4" w:rsidRPr="00302CA4" w:rsidRDefault="00302CA4" w:rsidP="00302CA4">
                    <w:pPr>
                      <w:spacing w:line="276" w:lineRule="auto"/>
                      <w:rPr>
                        <w:b/>
                        <w:bCs/>
                        <w:sz w:val="13"/>
                        <w:szCs w:val="13"/>
                      </w:rPr>
                    </w:pPr>
                  </w:p>
                  <w:p w14:paraId="1BA40950" w14:textId="59829EC9" w:rsidR="00302CA4" w:rsidRPr="00302CA4" w:rsidRDefault="00302CA4" w:rsidP="00302CA4">
                    <w:pPr>
                      <w:spacing w:line="276" w:lineRule="auto"/>
                      <w:rPr>
                        <w:b/>
                        <w:bCs/>
                        <w:sz w:val="13"/>
                        <w:szCs w:val="13"/>
                      </w:rPr>
                    </w:pPr>
                    <w:r w:rsidRPr="00302CA4">
                      <w:rPr>
                        <w:b/>
                        <w:bCs/>
                        <w:sz w:val="13"/>
                        <w:szCs w:val="13"/>
                      </w:rPr>
                      <w:t>Uw kenmerk</w:t>
                    </w:r>
                  </w:p>
                  <w:p w14:paraId="75DBCC6A" w14:textId="259D0964" w:rsidR="00302CA4" w:rsidRPr="00302CA4" w:rsidRDefault="00302CA4" w:rsidP="00302CA4">
                    <w:pPr>
                      <w:spacing w:line="276" w:lineRule="auto"/>
                      <w:rPr>
                        <w:sz w:val="13"/>
                        <w:szCs w:val="13"/>
                      </w:rPr>
                    </w:pPr>
                    <w:r w:rsidRPr="00302CA4">
                      <w:rPr>
                        <w:sz w:val="13"/>
                        <w:szCs w:val="13"/>
                      </w:rPr>
                      <w:t>2025Z02028</w:t>
                    </w:r>
                  </w:p>
                  <w:p w14:paraId="400E440E" w14:textId="77777777" w:rsidR="00302CA4" w:rsidRPr="00302CA4" w:rsidRDefault="00302CA4" w:rsidP="00302CA4">
                    <w:pPr>
                      <w:spacing w:line="276" w:lineRule="auto"/>
                      <w:rPr>
                        <w:sz w:val="13"/>
                        <w:szCs w:val="13"/>
                      </w:rPr>
                    </w:pPr>
                  </w:p>
                  <w:p w14:paraId="08610CF9" w14:textId="676AAF53" w:rsidR="00302CA4" w:rsidRPr="00302CA4" w:rsidRDefault="00302CA4" w:rsidP="00302CA4">
                    <w:pPr>
                      <w:spacing w:line="276" w:lineRule="auto"/>
                      <w:rPr>
                        <w:b/>
                        <w:bCs/>
                        <w:sz w:val="13"/>
                        <w:szCs w:val="13"/>
                      </w:rPr>
                    </w:pPr>
                    <w:r w:rsidRPr="00302CA4">
                      <w:rPr>
                        <w:b/>
                        <w:bCs/>
                        <w:sz w:val="13"/>
                        <w:szCs w:val="13"/>
                      </w:rPr>
                      <w:t>Bijlage(n)</w:t>
                    </w:r>
                  </w:p>
                  <w:p w14:paraId="3D39F669" w14:textId="73AEDE67" w:rsidR="00302CA4" w:rsidRPr="00302CA4" w:rsidRDefault="00302CA4" w:rsidP="00302CA4">
                    <w:pPr>
                      <w:spacing w:line="276" w:lineRule="auto"/>
                      <w:rPr>
                        <w:sz w:val="13"/>
                        <w:szCs w:val="13"/>
                      </w:rPr>
                    </w:pPr>
                    <w:r w:rsidRPr="00302CA4">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32FA04D" wp14:editId="15258E0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C128B6A" w14:textId="77777777" w:rsidR="003B43D1" w:rsidRDefault="00340A2F">
                          <w:pPr>
                            <w:spacing w:line="240" w:lineRule="auto"/>
                          </w:pPr>
                          <w:r>
                            <w:rPr>
                              <w:noProof/>
                              <w:lang w:val="en-GB" w:eastAsia="en-GB"/>
                            </w:rPr>
                            <w:drawing>
                              <wp:inline distT="0" distB="0" distL="0" distR="0" wp14:anchorId="2503BC28" wp14:editId="1B56145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2FA04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C128B6A" w14:textId="77777777" w:rsidR="003B43D1" w:rsidRDefault="00340A2F">
                    <w:pPr>
                      <w:spacing w:line="240" w:lineRule="auto"/>
                    </w:pPr>
                    <w:r>
                      <w:rPr>
                        <w:noProof/>
                        <w:lang w:val="en-GB" w:eastAsia="en-GB"/>
                      </w:rPr>
                      <w:drawing>
                        <wp:inline distT="0" distB="0" distL="0" distR="0" wp14:anchorId="2503BC28" wp14:editId="1B56145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CC582A5" wp14:editId="2031DC5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1F6855" w14:textId="77777777" w:rsidR="003B43D1" w:rsidRDefault="00340A2F">
                          <w:pPr>
                            <w:spacing w:line="240" w:lineRule="auto"/>
                          </w:pPr>
                          <w:r>
                            <w:rPr>
                              <w:noProof/>
                              <w:lang w:val="en-GB" w:eastAsia="en-GB"/>
                            </w:rPr>
                            <w:drawing>
                              <wp:inline distT="0" distB="0" distL="0" distR="0" wp14:anchorId="5056FDDC" wp14:editId="3455B9D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C582A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71F6855" w14:textId="77777777" w:rsidR="003B43D1" w:rsidRDefault="00340A2F">
                    <w:pPr>
                      <w:spacing w:line="240" w:lineRule="auto"/>
                    </w:pPr>
                    <w:r>
                      <w:rPr>
                        <w:noProof/>
                        <w:lang w:val="en-GB" w:eastAsia="en-GB"/>
                      </w:rPr>
                      <w:drawing>
                        <wp:inline distT="0" distB="0" distL="0" distR="0" wp14:anchorId="5056FDDC" wp14:editId="3455B9D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3DDEA3D" wp14:editId="637005B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15BF12A" w14:textId="77777777" w:rsidR="003B43D1" w:rsidRDefault="00340A2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3DDEA3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15BF12A" w14:textId="77777777" w:rsidR="003B43D1" w:rsidRDefault="00340A2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B9747D7" wp14:editId="55ABFC9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F03FCC0" w14:textId="77777777" w:rsidR="003B43D1" w:rsidRDefault="00340A2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B9747D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F03FCC0" w14:textId="77777777" w:rsidR="003B43D1" w:rsidRDefault="00340A2F">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2050B03" wp14:editId="56843EB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B43D1" w14:paraId="400D36B4" w14:textId="77777777">
                            <w:trPr>
                              <w:trHeight w:val="200"/>
                            </w:trPr>
                            <w:tc>
                              <w:tcPr>
                                <w:tcW w:w="1140" w:type="dxa"/>
                              </w:tcPr>
                              <w:p w14:paraId="5989E940" w14:textId="77777777" w:rsidR="003B43D1" w:rsidRDefault="003B43D1"/>
                            </w:tc>
                            <w:tc>
                              <w:tcPr>
                                <w:tcW w:w="5400" w:type="dxa"/>
                              </w:tcPr>
                              <w:p w14:paraId="1AC62F31" w14:textId="77777777" w:rsidR="003B43D1" w:rsidRDefault="003B43D1"/>
                            </w:tc>
                          </w:tr>
                          <w:tr w:rsidR="003B43D1" w14:paraId="51C96D17" w14:textId="77777777">
                            <w:trPr>
                              <w:trHeight w:val="240"/>
                            </w:trPr>
                            <w:tc>
                              <w:tcPr>
                                <w:tcW w:w="1140" w:type="dxa"/>
                              </w:tcPr>
                              <w:p w14:paraId="55F8714E" w14:textId="77777777" w:rsidR="003B43D1" w:rsidRDefault="00340A2F">
                                <w:r>
                                  <w:t>Datum</w:t>
                                </w:r>
                              </w:p>
                            </w:tc>
                            <w:tc>
                              <w:tcPr>
                                <w:tcW w:w="5400" w:type="dxa"/>
                              </w:tcPr>
                              <w:p w14:paraId="371F95FA" w14:textId="0E3E9ECA" w:rsidR="003B43D1" w:rsidRDefault="009215BB">
                                <w:r>
                                  <w:t>17 maart 2025</w:t>
                                </w:r>
                              </w:p>
                            </w:tc>
                          </w:tr>
                          <w:tr w:rsidR="003B43D1" w14:paraId="21045F89" w14:textId="77777777">
                            <w:trPr>
                              <w:trHeight w:val="240"/>
                            </w:trPr>
                            <w:tc>
                              <w:tcPr>
                                <w:tcW w:w="1140" w:type="dxa"/>
                              </w:tcPr>
                              <w:p w14:paraId="376AD9F5" w14:textId="77777777" w:rsidR="003B43D1" w:rsidRDefault="00340A2F">
                                <w:r>
                                  <w:t>Betreft</w:t>
                                </w:r>
                              </w:p>
                            </w:tc>
                            <w:tc>
                              <w:tcPr>
                                <w:tcW w:w="5400" w:type="dxa"/>
                              </w:tcPr>
                              <w:p w14:paraId="1938543D" w14:textId="21960B48" w:rsidR="003B43D1" w:rsidRDefault="00302CA4">
                                <w:r>
                                  <w:t>Beantwoording Kamervr</w:t>
                                </w:r>
                                <w:r w:rsidR="00340A2F">
                                  <w:t>agen over verdachte Russische schepen in onze wateren</w:t>
                                </w:r>
                              </w:p>
                            </w:tc>
                          </w:tr>
                          <w:tr w:rsidR="003B43D1" w14:paraId="39B3A854" w14:textId="77777777">
                            <w:trPr>
                              <w:trHeight w:val="200"/>
                            </w:trPr>
                            <w:tc>
                              <w:tcPr>
                                <w:tcW w:w="1140" w:type="dxa"/>
                              </w:tcPr>
                              <w:p w14:paraId="3FD1C729" w14:textId="77777777" w:rsidR="003B43D1" w:rsidRDefault="003B43D1"/>
                            </w:tc>
                            <w:tc>
                              <w:tcPr>
                                <w:tcW w:w="5400" w:type="dxa"/>
                              </w:tcPr>
                              <w:p w14:paraId="6DD2592B" w14:textId="77777777" w:rsidR="003B43D1" w:rsidRDefault="003B43D1"/>
                            </w:tc>
                          </w:tr>
                        </w:tbl>
                        <w:p w14:paraId="3C4D72F6" w14:textId="77777777" w:rsidR="005615AA" w:rsidRDefault="005615AA"/>
                      </w:txbxContent>
                    </wps:txbx>
                    <wps:bodyPr vert="horz" wrap="square" lIns="0" tIns="0" rIns="0" bIns="0" anchor="t" anchorCtr="0"/>
                  </wps:wsp>
                </a:graphicData>
              </a:graphic>
            </wp:anchor>
          </w:drawing>
        </mc:Choice>
        <mc:Fallback>
          <w:pict>
            <v:shape w14:anchorId="42050B0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B43D1" w14:paraId="400D36B4" w14:textId="77777777">
                      <w:trPr>
                        <w:trHeight w:val="200"/>
                      </w:trPr>
                      <w:tc>
                        <w:tcPr>
                          <w:tcW w:w="1140" w:type="dxa"/>
                        </w:tcPr>
                        <w:p w14:paraId="5989E940" w14:textId="77777777" w:rsidR="003B43D1" w:rsidRDefault="003B43D1"/>
                      </w:tc>
                      <w:tc>
                        <w:tcPr>
                          <w:tcW w:w="5400" w:type="dxa"/>
                        </w:tcPr>
                        <w:p w14:paraId="1AC62F31" w14:textId="77777777" w:rsidR="003B43D1" w:rsidRDefault="003B43D1"/>
                      </w:tc>
                    </w:tr>
                    <w:tr w:rsidR="003B43D1" w14:paraId="51C96D17" w14:textId="77777777">
                      <w:trPr>
                        <w:trHeight w:val="240"/>
                      </w:trPr>
                      <w:tc>
                        <w:tcPr>
                          <w:tcW w:w="1140" w:type="dxa"/>
                        </w:tcPr>
                        <w:p w14:paraId="55F8714E" w14:textId="77777777" w:rsidR="003B43D1" w:rsidRDefault="00340A2F">
                          <w:r>
                            <w:t>Datum</w:t>
                          </w:r>
                        </w:p>
                      </w:tc>
                      <w:tc>
                        <w:tcPr>
                          <w:tcW w:w="5400" w:type="dxa"/>
                        </w:tcPr>
                        <w:p w14:paraId="371F95FA" w14:textId="0E3E9ECA" w:rsidR="003B43D1" w:rsidRDefault="009215BB">
                          <w:r>
                            <w:t>17 maart 2025</w:t>
                          </w:r>
                        </w:p>
                      </w:tc>
                    </w:tr>
                    <w:tr w:rsidR="003B43D1" w14:paraId="21045F89" w14:textId="77777777">
                      <w:trPr>
                        <w:trHeight w:val="240"/>
                      </w:trPr>
                      <w:tc>
                        <w:tcPr>
                          <w:tcW w:w="1140" w:type="dxa"/>
                        </w:tcPr>
                        <w:p w14:paraId="376AD9F5" w14:textId="77777777" w:rsidR="003B43D1" w:rsidRDefault="00340A2F">
                          <w:r>
                            <w:t>Betreft</w:t>
                          </w:r>
                        </w:p>
                      </w:tc>
                      <w:tc>
                        <w:tcPr>
                          <w:tcW w:w="5400" w:type="dxa"/>
                        </w:tcPr>
                        <w:p w14:paraId="1938543D" w14:textId="21960B48" w:rsidR="003B43D1" w:rsidRDefault="00302CA4">
                          <w:r>
                            <w:t>Beantwoording Kamervr</w:t>
                          </w:r>
                          <w:r w:rsidR="00340A2F">
                            <w:t>agen over verdachte Russische schepen in onze wateren</w:t>
                          </w:r>
                        </w:p>
                      </w:tc>
                    </w:tr>
                    <w:tr w:rsidR="003B43D1" w14:paraId="39B3A854" w14:textId="77777777">
                      <w:trPr>
                        <w:trHeight w:val="200"/>
                      </w:trPr>
                      <w:tc>
                        <w:tcPr>
                          <w:tcW w:w="1140" w:type="dxa"/>
                        </w:tcPr>
                        <w:p w14:paraId="3FD1C729" w14:textId="77777777" w:rsidR="003B43D1" w:rsidRDefault="003B43D1"/>
                      </w:tc>
                      <w:tc>
                        <w:tcPr>
                          <w:tcW w:w="5400" w:type="dxa"/>
                        </w:tcPr>
                        <w:p w14:paraId="6DD2592B" w14:textId="77777777" w:rsidR="003B43D1" w:rsidRDefault="003B43D1"/>
                      </w:tc>
                    </w:tr>
                  </w:tbl>
                  <w:p w14:paraId="3C4D72F6" w14:textId="77777777" w:rsidR="005615AA" w:rsidRDefault="005615A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A67D1E5" wp14:editId="6BEC13F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F9A7331" w14:textId="77777777" w:rsidR="005615AA" w:rsidRDefault="005615AA"/>
                      </w:txbxContent>
                    </wps:txbx>
                    <wps:bodyPr vert="horz" wrap="square" lIns="0" tIns="0" rIns="0" bIns="0" anchor="t" anchorCtr="0"/>
                  </wps:wsp>
                </a:graphicData>
              </a:graphic>
            </wp:anchor>
          </w:drawing>
        </mc:Choice>
        <mc:Fallback>
          <w:pict>
            <v:shape w14:anchorId="2A67D1E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F9A7331" w14:textId="77777777" w:rsidR="005615AA" w:rsidRDefault="005615A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60F14"/>
    <w:multiLevelType w:val="multilevel"/>
    <w:tmpl w:val="6C2D7D2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0A5C22"/>
    <w:multiLevelType w:val="multilevel"/>
    <w:tmpl w:val="F00172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8E1ADAC1"/>
    <w:multiLevelType w:val="multilevel"/>
    <w:tmpl w:val="101B5BA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9D924258"/>
    <w:multiLevelType w:val="multilevel"/>
    <w:tmpl w:val="8B1EB83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E55E472"/>
    <w:multiLevelType w:val="multilevel"/>
    <w:tmpl w:val="43FD11F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33F289"/>
    <w:multiLevelType w:val="multilevel"/>
    <w:tmpl w:val="66AB95F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63DA187"/>
    <w:multiLevelType w:val="multilevel"/>
    <w:tmpl w:val="B55DADB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3EC07A3"/>
    <w:multiLevelType w:val="multilevel"/>
    <w:tmpl w:val="775C042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C91887"/>
    <w:multiLevelType w:val="multilevel"/>
    <w:tmpl w:val="2B5FD63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588E4D"/>
    <w:multiLevelType w:val="multilevel"/>
    <w:tmpl w:val="5042550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4545F6"/>
    <w:multiLevelType w:val="multilevel"/>
    <w:tmpl w:val="3A74FD8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E56851"/>
    <w:multiLevelType w:val="multilevel"/>
    <w:tmpl w:val="86E7963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6CDB58"/>
    <w:multiLevelType w:val="multilevel"/>
    <w:tmpl w:val="7AB41DE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F426BF"/>
    <w:multiLevelType w:val="multilevel"/>
    <w:tmpl w:val="7089F83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F312CE"/>
    <w:multiLevelType w:val="multilevel"/>
    <w:tmpl w:val="778F29D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41A786"/>
    <w:multiLevelType w:val="multilevel"/>
    <w:tmpl w:val="498C417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076E58"/>
    <w:multiLevelType w:val="multilevel"/>
    <w:tmpl w:val="244BAF6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8FBAB2"/>
    <w:multiLevelType w:val="multilevel"/>
    <w:tmpl w:val="6038C83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9CEC8F"/>
    <w:multiLevelType w:val="multilevel"/>
    <w:tmpl w:val="E71D927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094132"/>
    <w:multiLevelType w:val="multilevel"/>
    <w:tmpl w:val="6527902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C39611"/>
    <w:multiLevelType w:val="multilevel"/>
    <w:tmpl w:val="32E0E78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63BBD7"/>
    <w:multiLevelType w:val="multilevel"/>
    <w:tmpl w:val="E6C5336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399987"/>
    <w:multiLevelType w:val="multilevel"/>
    <w:tmpl w:val="633ACB4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4"/>
  </w:num>
  <w:num w:numId="4">
    <w:abstractNumId w:val="21"/>
  </w:num>
  <w:num w:numId="5">
    <w:abstractNumId w:val="1"/>
  </w:num>
  <w:num w:numId="6">
    <w:abstractNumId w:val="0"/>
  </w:num>
  <w:num w:numId="7">
    <w:abstractNumId w:val="12"/>
  </w:num>
  <w:num w:numId="8">
    <w:abstractNumId w:val="14"/>
  </w:num>
  <w:num w:numId="9">
    <w:abstractNumId w:val="6"/>
  </w:num>
  <w:num w:numId="10">
    <w:abstractNumId w:val="5"/>
  </w:num>
  <w:num w:numId="11">
    <w:abstractNumId w:val="15"/>
  </w:num>
  <w:num w:numId="12">
    <w:abstractNumId w:val="2"/>
  </w:num>
  <w:num w:numId="13">
    <w:abstractNumId w:val="19"/>
  </w:num>
  <w:num w:numId="14">
    <w:abstractNumId w:val="8"/>
  </w:num>
  <w:num w:numId="15">
    <w:abstractNumId w:val="10"/>
  </w:num>
  <w:num w:numId="16">
    <w:abstractNumId w:val="20"/>
  </w:num>
  <w:num w:numId="17">
    <w:abstractNumId w:val="16"/>
  </w:num>
  <w:num w:numId="18">
    <w:abstractNumId w:val="17"/>
  </w:num>
  <w:num w:numId="19">
    <w:abstractNumId w:val="11"/>
  </w:num>
  <w:num w:numId="20">
    <w:abstractNumId w:val="9"/>
  </w:num>
  <w:num w:numId="21">
    <w:abstractNumId w:val="18"/>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9C"/>
    <w:rsid w:val="000361A5"/>
    <w:rsid w:val="00037B90"/>
    <w:rsid w:val="00073F9E"/>
    <w:rsid w:val="000A2444"/>
    <w:rsid w:val="00174F49"/>
    <w:rsid w:val="00184BB6"/>
    <w:rsid w:val="001A1D18"/>
    <w:rsid w:val="001B5ABD"/>
    <w:rsid w:val="00242F63"/>
    <w:rsid w:val="0029086E"/>
    <w:rsid w:val="002D62C7"/>
    <w:rsid w:val="002E06C8"/>
    <w:rsid w:val="00302CA4"/>
    <w:rsid w:val="00340A2F"/>
    <w:rsid w:val="003936D7"/>
    <w:rsid w:val="003A2626"/>
    <w:rsid w:val="003B43D1"/>
    <w:rsid w:val="00437B8A"/>
    <w:rsid w:val="004804DF"/>
    <w:rsid w:val="004C3902"/>
    <w:rsid w:val="005104CA"/>
    <w:rsid w:val="005615AA"/>
    <w:rsid w:val="00596FE4"/>
    <w:rsid w:val="00626CDB"/>
    <w:rsid w:val="006517BC"/>
    <w:rsid w:val="0066064A"/>
    <w:rsid w:val="00660EA0"/>
    <w:rsid w:val="006B7CD2"/>
    <w:rsid w:val="007624C8"/>
    <w:rsid w:val="007810AE"/>
    <w:rsid w:val="007B2A4B"/>
    <w:rsid w:val="008579B7"/>
    <w:rsid w:val="00892F50"/>
    <w:rsid w:val="009215BB"/>
    <w:rsid w:val="009638D2"/>
    <w:rsid w:val="009C5507"/>
    <w:rsid w:val="00A1015C"/>
    <w:rsid w:val="00A22633"/>
    <w:rsid w:val="00A26BAE"/>
    <w:rsid w:val="00A64A41"/>
    <w:rsid w:val="00AC16FF"/>
    <w:rsid w:val="00B818FB"/>
    <w:rsid w:val="00BC6323"/>
    <w:rsid w:val="00C839D0"/>
    <w:rsid w:val="00CC649C"/>
    <w:rsid w:val="00D4781F"/>
    <w:rsid w:val="00DA5522"/>
    <w:rsid w:val="00E178B9"/>
    <w:rsid w:val="00E95B80"/>
    <w:rsid w:val="00F215DF"/>
    <w:rsid w:val="00F36225"/>
    <w:rsid w:val="00F750BB"/>
    <w:rsid w:val="00F91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C649C"/>
    <w:pPr>
      <w:tabs>
        <w:tab w:val="center" w:pos="4536"/>
        <w:tab w:val="right" w:pos="9072"/>
      </w:tabs>
      <w:spacing w:line="240" w:lineRule="auto"/>
    </w:pPr>
  </w:style>
  <w:style w:type="character" w:customStyle="1" w:styleId="HeaderChar">
    <w:name w:val="Header Char"/>
    <w:basedOn w:val="DefaultParagraphFont"/>
    <w:link w:val="Header"/>
    <w:uiPriority w:val="99"/>
    <w:rsid w:val="00CC649C"/>
    <w:rPr>
      <w:rFonts w:ascii="Verdana" w:hAnsi="Verdana"/>
      <w:color w:val="000000"/>
      <w:sz w:val="18"/>
      <w:szCs w:val="18"/>
    </w:rPr>
  </w:style>
  <w:style w:type="paragraph" w:styleId="Footer">
    <w:name w:val="footer"/>
    <w:basedOn w:val="Normal"/>
    <w:link w:val="FooterChar"/>
    <w:uiPriority w:val="99"/>
    <w:unhideWhenUsed/>
    <w:rsid w:val="00CC649C"/>
    <w:pPr>
      <w:tabs>
        <w:tab w:val="center" w:pos="4536"/>
        <w:tab w:val="right" w:pos="9072"/>
      </w:tabs>
      <w:spacing w:line="240" w:lineRule="auto"/>
    </w:pPr>
  </w:style>
  <w:style w:type="character" w:customStyle="1" w:styleId="FooterChar">
    <w:name w:val="Footer Char"/>
    <w:basedOn w:val="DefaultParagraphFont"/>
    <w:link w:val="Footer"/>
    <w:uiPriority w:val="99"/>
    <w:rsid w:val="00CC649C"/>
    <w:rPr>
      <w:rFonts w:ascii="Verdana" w:hAnsi="Verdana"/>
      <w:color w:val="000000"/>
      <w:sz w:val="18"/>
      <w:szCs w:val="18"/>
    </w:rPr>
  </w:style>
  <w:style w:type="paragraph" w:styleId="FootnoteText">
    <w:name w:val="footnote text"/>
    <w:basedOn w:val="Normal"/>
    <w:link w:val="FootnoteTextChar"/>
    <w:uiPriority w:val="99"/>
    <w:semiHidden/>
    <w:unhideWhenUsed/>
    <w:rsid w:val="00CC649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CC649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C649C"/>
    <w:rPr>
      <w:vertAlign w:val="superscript"/>
    </w:rPr>
  </w:style>
  <w:style w:type="paragraph" w:styleId="Revision">
    <w:name w:val="Revision"/>
    <w:hidden/>
    <w:uiPriority w:val="99"/>
    <w:semiHidden/>
    <w:rsid w:val="00A1015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4188">
      <w:bodyDiv w:val="1"/>
      <w:marLeft w:val="0"/>
      <w:marRight w:val="0"/>
      <w:marTop w:val="0"/>
      <w:marBottom w:val="0"/>
      <w:divBdr>
        <w:top w:val="none" w:sz="0" w:space="0" w:color="auto"/>
        <w:left w:val="none" w:sz="0" w:space="0" w:color="auto"/>
        <w:bottom w:val="none" w:sz="0" w:space="0" w:color="auto"/>
        <w:right w:val="none" w:sz="0" w:space="0" w:color="auto"/>
      </w:divBdr>
    </w:div>
    <w:div w:id="49607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hyperlink" Target="https://nos.nl/artikel/2554455-europeanen-verdienden-miljarden-met-verkoop-olietankers-aan-russische-schaduwvloot"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telegraaf.nl/nieuws/413354767/kabinet-wil-harder-ingrijpen-bij-russische-dreiging-op-noordzee-je-kunt-schepen-enteren"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pointer.kro-ncrv.nl/noors-bedrijf-dat-russische-vis-aan-nederland-levert-verdacht-van-sabotage" TargetMode="Externa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1621</ap:Words>
  <ap:Characters>9244</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aan Parlement - Vragen van de leden Kahraman en Olger van Dijk (NSC) over verdachte Russische schepen in onze wateren</vt:lpstr>
    </vt:vector>
  </ap:TitlesOfParts>
  <ap:LinksUpToDate>false</ap:LinksUpToDate>
  <ap:CharactersWithSpaces>10844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2025-03-14T13:31:00.0000000Z</dcterms:created>
  <dcterms:modified xsi:type="dcterms:W3CDTF">2025-03-14T13:31:00.0000000Z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Vragen van de leden Kahraman en Olger van Dijk (NSC) over verdachte Russische schepen in onze wateren</vt:lpwstr>
  </property>
  <property fmtid="{D5CDD505-2E9C-101B-9397-08002B2CF9AE}" pid="5" name="Publicatiedatum">
    <vt:lpwstr/>
  </property>
  <property fmtid="{D5CDD505-2E9C-101B-9397-08002B2CF9AE}" pid="6" name="Verantwoordelijke organisatie">
    <vt:lpwstr>Staf DGLM</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K.H.L. van Setten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