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6A44" w:rsidRDefault="006D6A44" w14:paraId="322822D5" w14:textId="77777777"/>
    <w:p w:rsidR="006D6A44" w:rsidRDefault="009806A3" w14:paraId="48CD22BD" w14:textId="3F7A1149">
      <w:r>
        <w:t xml:space="preserve">In de twaalfde Voortgangsrapportage Renovatie Binnenhof die ik u op 25 oktober 2024 heb toegestuurd, heb ik u </w:t>
      </w:r>
      <w:r w:rsidR="00B4342A">
        <w:t>geïnformeerd</w:t>
      </w:r>
      <w:r>
        <w:t xml:space="preserve"> over de tijdelijke huisvesting van het ministerie van Algemene Zaken aan de </w:t>
      </w:r>
      <w:proofErr w:type="spellStart"/>
      <w:r>
        <w:t>Bezuidenhoutseweg</w:t>
      </w:r>
      <w:proofErr w:type="spellEnd"/>
      <w:r>
        <w:t xml:space="preserve"> 73. Ik heb daarbij </w:t>
      </w:r>
      <w:proofErr w:type="gramStart"/>
      <w:r>
        <w:t>aangegeven</w:t>
      </w:r>
      <w:proofErr w:type="gramEnd"/>
      <w:r>
        <w:t xml:space="preserve"> dat noodzakelijke aanpassingen aan het gebouw naar verwachting begin 2025 afgerond zouden zijn, waarna </w:t>
      </w:r>
      <w:proofErr w:type="spellStart"/>
      <w:r>
        <w:t>inhuizing</w:t>
      </w:r>
      <w:proofErr w:type="spellEnd"/>
      <w:r>
        <w:t xml:space="preserve"> van het ministerie van Algemene Zaken zal plaatsvinden. </w:t>
      </w:r>
    </w:p>
    <w:p w:rsidR="006D6A44" w:rsidRDefault="009806A3" w14:paraId="00BA92F1" w14:textId="77777777">
      <w:r>
        <w:t> </w:t>
      </w:r>
    </w:p>
    <w:p w:rsidRPr="007622F0" w:rsidR="007622F0" w:rsidP="007622F0" w:rsidRDefault="009806A3" w14:paraId="675EBA04" w14:textId="5BC02C18">
      <w:r>
        <w:t xml:space="preserve">De bouwkundige oplevering van de tijdelijke huisvesting door de opdrachtnemer aan het Rijksvastgoedbedrijf heeft, conform planning, afgelopen vrijdag 7 maart 2025 plaatsgevonden. Er is, zoals gebruikelijk bij huisvestingsprojecten, nog een aantal restpunten die de komende tijd opgelost zullen worden. </w:t>
      </w:r>
      <w:r w:rsidRPr="009B1186" w:rsidR="009B1186">
        <w:t xml:space="preserve">Parallel daaraan is </w:t>
      </w:r>
      <w:r>
        <w:t xml:space="preserve">het ministerie van </w:t>
      </w:r>
      <w:r w:rsidRPr="009B1186" w:rsidR="009B1186">
        <w:t>A</w:t>
      </w:r>
      <w:r>
        <w:t xml:space="preserve">lgemene </w:t>
      </w:r>
      <w:r w:rsidRPr="009B1186" w:rsidR="009B1186">
        <w:t>Z</w:t>
      </w:r>
      <w:r>
        <w:t>aken</w:t>
      </w:r>
      <w:r w:rsidRPr="009B1186" w:rsidR="009B1186">
        <w:t xml:space="preserve"> begonnen met voorbereidingen te treffen voor de </w:t>
      </w:r>
      <w:proofErr w:type="spellStart"/>
      <w:r w:rsidRPr="009B1186" w:rsidR="009B1186">
        <w:t>inhuizing</w:t>
      </w:r>
      <w:proofErr w:type="spellEnd"/>
      <w:r>
        <w:t xml:space="preserve">. De beoogde verhuisdatum van het ministerie van Algemene Zaken van de huidige huisvesting op de Turfmarkt naar </w:t>
      </w:r>
      <w:proofErr w:type="spellStart"/>
      <w:r>
        <w:t>Bezuidenhout</w:t>
      </w:r>
      <w:r w:rsidR="00B4342A">
        <w:t>seweg</w:t>
      </w:r>
      <w:proofErr w:type="spellEnd"/>
      <w:r>
        <w:t xml:space="preserve"> 73 is eind mei. </w:t>
      </w:r>
      <w:r w:rsidRPr="009B1186" w:rsidR="009B1186">
        <w:t>De Ministerraad zal na het zomerreces verhuizen van het Catshuis naar B73. </w:t>
      </w:r>
      <w:r w:rsidRPr="007622F0" w:rsidR="007622F0">
        <w:t>Naast de huisvesting op B73 zal een klein deel van</w:t>
      </w:r>
      <w:r>
        <w:t xml:space="preserve"> het ministerie van</w:t>
      </w:r>
      <w:r w:rsidRPr="007622F0" w:rsidR="007622F0">
        <w:t xml:space="preserve"> A</w:t>
      </w:r>
      <w:r>
        <w:t xml:space="preserve">lgemene </w:t>
      </w:r>
      <w:r w:rsidRPr="007622F0" w:rsidR="007622F0">
        <w:t>Z</w:t>
      </w:r>
      <w:r>
        <w:t>aken</w:t>
      </w:r>
      <w:r w:rsidRPr="007622F0" w:rsidR="007622F0">
        <w:t xml:space="preserve"> gehuisvest worden op </w:t>
      </w:r>
      <w:proofErr w:type="spellStart"/>
      <w:r w:rsidRPr="007622F0" w:rsidR="007622F0">
        <w:t>Bezuidenhoutseweg</w:t>
      </w:r>
      <w:proofErr w:type="spellEnd"/>
      <w:r w:rsidRPr="007622F0" w:rsidR="007622F0">
        <w:t xml:space="preserve"> 20 (B20).</w:t>
      </w:r>
    </w:p>
    <w:p w:rsidR="006D6A44" w:rsidRDefault="006D6A44" w14:paraId="10A3D8B5" w14:textId="381312EE"/>
    <w:p w:rsidR="006D6A44" w:rsidRDefault="009806A3" w14:paraId="11E1E944" w14:textId="78846CB6">
      <w:r>
        <w:br/>
        <w:t>De minister van Volkshuisvesting en Ruimtelijke Ordening,</w:t>
      </w:r>
    </w:p>
    <w:p w:rsidR="006D6A44" w:rsidRDefault="006D6A44" w14:paraId="22BE80A4" w14:textId="77777777"/>
    <w:p w:rsidR="006D6A44" w:rsidRDefault="006D6A44" w14:paraId="0159CA21" w14:textId="77777777"/>
    <w:p w:rsidR="006D6A44" w:rsidRDefault="006D6A44" w14:paraId="6CAC1074" w14:textId="77777777"/>
    <w:p w:rsidR="006D6A44" w:rsidRDefault="006D6A44" w14:paraId="20002263" w14:textId="77777777"/>
    <w:p w:rsidR="006D6A44" w:rsidRDefault="006D6A44" w14:paraId="4033F2BA" w14:textId="77777777"/>
    <w:p w:rsidR="006D6A44" w:rsidRDefault="009806A3" w14:paraId="23F39D58" w14:textId="77777777">
      <w:r>
        <w:t>Mona Keijzer</w:t>
      </w:r>
    </w:p>
    <w:p w:rsidR="006D6A44" w:rsidRDefault="006D6A44" w14:paraId="53E7EF4A" w14:textId="77777777"/>
    <w:sectPr w:rsidR="006D6A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B3D76" w14:textId="77777777" w:rsidR="00662F31" w:rsidRDefault="00662F31">
      <w:pPr>
        <w:spacing w:line="240" w:lineRule="auto"/>
      </w:pPr>
      <w:r>
        <w:separator/>
      </w:r>
    </w:p>
  </w:endnote>
  <w:endnote w:type="continuationSeparator" w:id="0">
    <w:p w14:paraId="2F5E80C8" w14:textId="77777777" w:rsidR="00662F31" w:rsidRDefault="00662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B48B" w14:textId="77777777" w:rsidR="00080D08" w:rsidRDefault="00080D0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EC4E3" w14:textId="77777777" w:rsidR="006D6A44" w:rsidRDefault="006D6A44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83CBB" w14:textId="77777777" w:rsidR="00080D08" w:rsidRDefault="00080D0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C7398" w14:textId="77777777" w:rsidR="00662F31" w:rsidRDefault="00662F31">
      <w:pPr>
        <w:spacing w:line="240" w:lineRule="auto"/>
      </w:pPr>
      <w:r>
        <w:separator/>
      </w:r>
    </w:p>
  </w:footnote>
  <w:footnote w:type="continuationSeparator" w:id="0">
    <w:p w14:paraId="7E6196BC" w14:textId="77777777" w:rsidR="00662F31" w:rsidRDefault="00662F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A5A2F" w14:textId="77777777" w:rsidR="00080D08" w:rsidRDefault="00080D0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1203" w14:textId="77777777" w:rsidR="006D6A44" w:rsidRDefault="009806A3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15BD97B3" wp14:editId="257171FD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9044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02DCEA" w14:textId="77777777" w:rsidR="007A6FC8" w:rsidRDefault="007A6F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5BD97B3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.2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" filled="f" stroked="f">
              <v:textbox inset="0,0,0,0">
                <w:txbxContent>
                  <w:p w14:paraId="3002DCEA" w14:textId="77777777" w:rsidR="007A6FC8" w:rsidRDefault="007A6F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0C2EC716" wp14:editId="7998581A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C2C29B" w14:textId="77777777" w:rsidR="006D6A44" w:rsidRDefault="009806A3">
                          <w:pPr>
                            <w:pStyle w:val="Referentiegegevensbold"/>
                          </w:pPr>
                          <w:r>
                            <w:t>DG Vastgoed en Bedrijfsvoering Rijk</w:t>
                          </w:r>
                        </w:p>
                        <w:p w14:paraId="0FB05C40" w14:textId="77777777" w:rsidR="006D6A44" w:rsidRDefault="009806A3">
                          <w:pPr>
                            <w:pStyle w:val="Referentiegegevens"/>
                          </w:pPr>
                          <w:r>
                            <w:t>DGVBR-RVB-Bureau DG</w:t>
                          </w:r>
                        </w:p>
                        <w:p w14:paraId="7BCFAF9B" w14:textId="77777777" w:rsidR="006D6A44" w:rsidRDefault="006D6A44">
                          <w:pPr>
                            <w:pStyle w:val="WitregelW2"/>
                          </w:pPr>
                        </w:p>
                        <w:p w14:paraId="6990BB87" w14:textId="77777777" w:rsidR="006D6A44" w:rsidRDefault="009806A3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0770B5F" w14:textId="77777777" w:rsidR="006D6A44" w:rsidRDefault="00000000">
                          <w:pPr>
                            <w:pStyle w:val="Referentiegegevens"/>
                          </w:pPr>
                          <w:sdt>
                            <w:sdtPr>
                              <w:id w:val="-1092080680"/>
                              <w:date w:fullDate="2025-03-13T07:34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9806A3">
                                <w:t>13 maart 2025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2EC716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09C2C29B" w14:textId="77777777" w:rsidR="006D6A44" w:rsidRDefault="009806A3">
                    <w:pPr>
                      <w:pStyle w:val="Referentiegegevensbold"/>
                    </w:pPr>
                    <w:r>
                      <w:t>DG Vastgoed en Bedrijfsvoering Rijk</w:t>
                    </w:r>
                  </w:p>
                  <w:p w14:paraId="0FB05C40" w14:textId="77777777" w:rsidR="006D6A44" w:rsidRDefault="009806A3">
                    <w:pPr>
                      <w:pStyle w:val="Referentiegegevens"/>
                    </w:pPr>
                    <w:r>
                      <w:t>DGVBR-RVB-Bureau DG</w:t>
                    </w:r>
                  </w:p>
                  <w:p w14:paraId="7BCFAF9B" w14:textId="77777777" w:rsidR="006D6A44" w:rsidRDefault="006D6A44">
                    <w:pPr>
                      <w:pStyle w:val="WitregelW2"/>
                    </w:pPr>
                  </w:p>
                  <w:p w14:paraId="6990BB87" w14:textId="77777777" w:rsidR="006D6A44" w:rsidRDefault="009806A3">
                    <w:pPr>
                      <w:pStyle w:val="Referentiegegevensbold"/>
                    </w:pPr>
                    <w:r>
                      <w:t>Datum</w:t>
                    </w:r>
                  </w:p>
                  <w:p w14:paraId="70770B5F" w14:textId="77777777" w:rsidR="006D6A44" w:rsidRDefault="00000000">
                    <w:pPr>
                      <w:pStyle w:val="Referentiegegevens"/>
                    </w:pPr>
                    <w:sdt>
                      <w:sdtPr>
                        <w:id w:val="-1092080680"/>
                        <w:date w:fullDate="2025-03-13T07:34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Content>
                        <w:r w:rsidR="009806A3">
                          <w:t>13 maart 2025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478D7BA" wp14:editId="0AF8E532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1075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43D089" w14:textId="77777777" w:rsidR="007A6FC8" w:rsidRDefault="007A6F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78D7BA" id="46fef0b8-aa3c-11ea-a756-beb5f67e67be" o:spid="_x0000_s1028" type="#_x0000_t202" style="position:absolute;margin-left:79.35pt;margin-top:802.75pt;width:377.25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" filled="f" stroked="f">
              <v:textbox inset="0,0,0,0">
                <w:txbxContent>
                  <w:p w14:paraId="6443D089" w14:textId="77777777" w:rsidR="007A6FC8" w:rsidRDefault="007A6F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97D74DA" wp14:editId="2CF87FD3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AF5CE2" w14:textId="77777777" w:rsidR="006D6A44" w:rsidRDefault="009806A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000000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434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7D74DA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64AF5CE2" w14:textId="77777777" w:rsidR="006D6A44" w:rsidRDefault="009806A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000000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434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490D" w14:textId="77777777" w:rsidR="006D6A44" w:rsidRDefault="009806A3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44C9712" wp14:editId="194C6A1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60C781" w14:textId="77777777" w:rsidR="007A6FC8" w:rsidRDefault="007A6F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4C9712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1860C781" w14:textId="77777777" w:rsidR="007A6FC8" w:rsidRDefault="007A6F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38E4142" wp14:editId="236A391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6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3029A6" w14:textId="77777777" w:rsidR="006D6A44" w:rsidRDefault="009806A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EA528A" wp14:editId="276D5B44">
                                <wp:extent cx="2339975" cy="1582834"/>
                                <wp:effectExtent l="0" t="0" r="0" b="0"/>
                                <wp:docPr id="7" name="RVB_Standaard" descr="Ministerie van Volkshuisvesting en Ruimtelijke Ordening" title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RVB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8E4142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463029A6" w14:textId="77777777" w:rsidR="006D6A44" w:rsidRDefault="009806A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BEA528A" wp14:editId="276D5B44">
                          <wp:extent cx="2339975" cy="1582834"/>
                          <wp:effectExtent l="0" t="0" r="0" b="0"/>
                          <wp:docPr id="7" name="RVB_Standaard" descr="Ministerie van Volkshuisvesting en Ruimtelijke Ordening" title="Ministerie van Volkshuisvesting en Ruimtelijke Ordeni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RVB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D1D4FCB" wp14:editId="288B052D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8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1BF8BE" w14:textId="77777777" w:rsidR="006D6A44" w:rsidRDefault="009806A3">
                          <w:pPr>
                            <w:pStyle w:val="Referentiegegevens"/>
                          </w:pPr>
                          <w:r>
                            <w:t>&gt; Retouradres Postbus 16169 2500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1D4FCB" id="f053fe88-db2b-430b-bcc5-fbb915a19314" o:spid="_x0000_s1032" type="#_x0000_t202" style="position:absolute;margin-left:79.35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GRgJFffAAAACwEA&#10;AA8AAAAAAAAAAAAAAAAA7QMAAGRycy9kb3ducmV2LnhtbFBLBQYAAAAABAAEAPMAAAD5BAAAAAA=&#10;" filled="f" stroked="f">
              <v:textbox inset="0,0,0,0">
                <w:txbxContent>
                  <w:p w14:paraId="531BF8BE" w14:textId="77777777" w:rsidR="006D6A44" w:rsidRDefault="009806A3">
                    <w:pPr>
                      <w:pStyle w:val="Referentiegegevens"/>
                    </w:pPr>
                    <w:r>
                      <w:t>&gt; Retouradres Postbus 16169 2500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8524E6F" wp14:editId="0897F64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9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A41AE2" w14:textId="77777777" w:rsidR="006D6A44" w:rsidRDefault="009806A3">
                          <w:r>
                            <w:t>De voorzitter van de Tweede Kamer der Staten-Generaal</w:t>
                          </w:r>
                        </w:p>
                        <w:p w14:paraId="77A81302" w14:textId="77777777" w:rsidR="006D6A44" w:rsidRDefault="009806A3">
                          <w:r>
                            <w:t xml:space="preserve">Postbus 20018 </w:t>
                          </w:r>
                        </w:p>
                        <w:p w14:paraId="05EE3BCD" w14:textId="77777777" w:rsidR="006D6A44" w:rsidRDefault="009806A3">
                          <w:r>
                            <w:t>2500 EA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524E6F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9A41AE2" w14:textId="77777777" w:rsidR="006D6A44" w:rsidRDefault="009806A3">
                    <w:r>
                      <w:t>De voorzitter van de Tweede Kamer der Staten-Generaal</w:t>
                    </w:r>
                  </w:p>
                  <w:p w14:paraId="77A81302" w14:textId="77777777" w:rsidR="006D6A44" w:rsidRDefault="009806A3">
                    <w:r>
                      <w:t xml:space="preserve">Postbus 20018 </w:t>
                    </w:r>
                  </w:p>
                  <w:p w14:paraId="05EE3BCD" w14:textId="77777777" w:rsidR="006D6A44" w:rsidRDefault="009806A3">
                    <w:r>
                      <w:t>2500 EA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8CFE8AB" wp14:editId="177767F7">
              <wp:simplePos x="0" y="0"/>
              <wp:positionH relativeFrom="margin">
                <wp:align>right</wp:align>
              </wp:positionH>
              <wp:positionV relativeFrom="page">
                <wp:posOffset>3352800</wp:posOffset>
              </wp:positionV>
              <wp:extent cx="4787900" cy="527050"/>
              <wp:effectExtent l="0" t="0" r="0" b="0"/>
              <wp:wrapNone/>
              <wp:docPr id="10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27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6D6A44" w14:paraId="4B69CBD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9A57742" w14:textId="77777777" w:rsidR="006D6A44" w:rsidRDefault="009806A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BDD148A" w14:textId="740D70D2" w:rsidR="006D6A44" w:rsidRDefault="00FE5D1A">
                                <w:r>
                                  <w:t>17 maart 2025</w:t>
                                </w:r>
                              </w:p>
                            </w:tc>
                          </w:tr>
                          <w:tr w:rsidR="006D6A44" w14:paraId="3A3B1F0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4BD2163" w14:textId="77777777" w:rsidR="006D6A44" w:rsidRDefault="009806A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6B6B498" w14:textId="77777777" w:rsidR="006D6A44" w:rsidRDefault="009806A3">
                                <w:r>
                                  <w:t>Tijdelijke huisvesting ministerie van Algemene Zaken</w:t>
                                </w:r>
                              </w:p>
                            </w:tc>
                          </w:tr>
                        </w:tbl>
                        <w:p w14:paraId="09235540" w14:textId="77777777" w:rsidR="007A6FC8" w:rsidRDefault="007A6FC8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CFE8AB" id="1670fa0c-13cb-45ec-92be-ef1f34d237c5" o:spid="_x0000_s1034" type="#_x0000_t202" style="position:absolute;margin-left:325.8pt;margin-top:264pt;width:377pt;height:41.5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6D6A44" w14:paraId="4B69CBD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9A57742" w14:textId="77777777" w:rsidR="006D6A44" w:rsidRDefault="009806A3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BDD148A" w14:textId="740D70D2" w:rsidR="006D6A44" w:rsidRDefault="00FE5D1A">
                          <w:r>
                            <w:t>17 maart 2025</w:t>
                          </w:r>
                        </w:p>
                      </w:tc>
                    </w:tr>
                    <w:tr w:rsidR="006D6A44" w14:paraId="3A3B1F0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4BD2163" w14:textId="77777777" w:rsidR="006D6A44" w:rsidRDefault="009806A3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6B6B498" w14:textId="77777777" w:rsidR="006D6A44" w:rsidRDefault="009806A3">
                          <w:r>
                            <w:t>Tijdelijke huisvesting ministerie van Algemene Zaken</w:t>
                          </w:r>
                        </w:p>
                      </w:tc>
                    </w:tr>
                  </w:tbl>
                  <w:p w14:paraId="09235540" w14:textId="77777777" w:rsidR="007A6FC8" w:rsidRDefault="007A6FC8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1E8920B" wp14:editId="02379920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1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15C340" w14:textId="77777777" w:rsidR="006D6A44" w:rsidRDefault="009806A3">
                          <w:pPr>
                            <w:pStyle w:val="Referentiegegevensbold"/>
                          </w:pPr>
                          <w:r>
                            <w:t>DG Vastgoed en Bedrijfsvoering Rijk</w:t>
                          </w:r>
                        </w:p>
                        <w:p w14:paraId="76F065FB" w14:textId="77777777" w:rsidR="006D6A44" w:rsidRDefault="009806A3">
                          <w:pPr>
                            <w:pStyle w:val="Referentiegegevens"/>
                          </w:pPr>
                          <w:r>
                            <w:t>DGVBR-RVB-Bureau DG</w:t>
                          </w:r>
                        </w:p>
                        <w:p w14:paraId="7F855893" w14:textId="77777777" w:rsidR="006D6A44" w:rsidRDefault="006D6A44">
                          <w:pPr>
                            <w:pStyle w:val="WitregelW1"/>
                          </w:pPr>
                        </w:p>
                        <w:p w14:paraId="39A3EC20" w14:textId="77777777" w:rsidR="006D6A44" w:rsidRDefault="009806A3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60A650AE" w14:textId="77777777" w:rsidR="006D6A44" w:rsidRDefault="009806A3">
                          <w:pPr>
                            <w:pStyle w:val="Referentiegegevens"/>
                          </w:pPr>
                          <w:r>
                            <w:t>2511 CW  Den Haag</w:t>
                          </w:r>
                        </w:p>
                        <w:p w14:paraId="677200DF" w14:textId="77777777" w:rsidR="006D6A44" w:rsidRDefault="009806A3">
                          <w:pPr>
                            <w:pStyle w:val="Referentiegegevens"/>
                          </w:pPr>
                          <w:r>
                            <w:t>Postbus 16169</w:t>
                          </w:r>
                        </w:p>
                        <w:p w14:paraId="1B9846CD" w14:textId="77777777" w:rsidR="006D6A44" w:rsidRPr="00B4342A" w:rsidRDefault="009806A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4342A">
                            <w:rPr>
                              <w:lang w:val="de-DE"/>
                            </w:rPr>
                            <w:t xml:space="preserve">2500 </w:t>
                          </w:r>
                          <w:proofErr w:type="gramStart"/>
                          <w:r w:rsidRPr="00B4342A">
                            <w:rPr>
                              <w:lang w:val="de-DE"/>
                            </w:rPr>
                            <w:t>BD  Den</w:t>
                          </w:r>
                          <w:proofErr w:type="gramEnd"/>
                          <w:r w:rsidRPr="00B4342A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14:paraId="3BE0ED81" w14:textId="77777777" w:rsidR="006D6A44" w:rsidRPr="00B4342A" w:rsidRDefault="009806A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B4342A">
                            <w:rPr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F044F32" w14:textId="77777777" w:rsidR="006D6A44" w:rsidRPr="00B4342A" w:rsidRDefault="009806A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4342A">
                            <w:rPr>
                              <w:lang w:val="de-DE"/>
                            </w:rPr>
                            <w:t>www.rijksvastgoedbedrijf.nl</w:t>
                          </w:r>
                        </w:p>
                        <w:p w14:paraId="235F0922" w14:textId="77777777" w:rsidR="006D6A44" w:rsidRPr="00B4342A" w:rsidRDefault="006D6A44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FEE1A46" w14:textId="77777777" w:rsidR="006D6A44" w:rsidRPr="00B4342A" w:rsidRDefault="009806A3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B4342A">
                            <w:rPr>
                              <w:lang w:val="de-DE"/>
                            </w:rPr>
                            <w:t xml:space="preserve">BTW </w:t>
                          </w:r>
                          <w:proofErr w:type="spellStart"/>
                          <w:r w:rsidRPr="00B4342A">
                            <w:rPr>
                              <w:lang w:val="de-DE"/>
                            </w:rPr>
                            <w:t>nummer</w:t>
                          </w:r>
                          <w:proofErr w:type="spellEnd"/>
                        </w:p>
                        <w:p w14:paraId="3C729665" w14:textId="77777777" w:rsidR="006D6A44" w:rsidRPr="00B4342A" w:rsidRDefault="009806A3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4342A">
                            <w:rPr>
                              <w:lang w:val="de-DE"/>
                            </w:rPr>
                            <w:t>NL8563.05.765.B.01</w:t>
                          </w:r>
                        </w:p>
                        <w:p w14:paraId="1300658E" w14:textId="77777777" w:rsidR="006D6A44" w:rsidRPr="00B4342A" w:rsidRDefault="006D6A44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1144A94B" w14:textId="77777777" w:rsidR="006D6A44" w:rsidRPr="00B4342A" w:rsidRDefault="009806A3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B4342A">
                            <w:rPr>
                              <w:lang w:val="de-DE"/>
                            </w:rPr>
                            <w:t xml:space="preserve">KVK </w:t>
                          </w:r>
                          <w:proofErr w:type="spellStart"/>
                          <w:r w:rsidRPr="00B4342A">
                            <w:rPr>
                              <w:lang w:val="de-DE"/>
                            </w:rPr>
                            <w:t>nummer</w:t>
                          </w:r>
                          <w:proofErr w:type="spellEnd"/>
                        </w:p>
                        <w:p w14:paraId="121F5846" w14:textId="77777777" w:rsidR="006D6A44" w:rsidRDefault="009806A3">
                          <w:pPr>
                            <w:pStyle w:val="Referentiegegevens"/>
                          </w:pPr>
                          <w:r>
                            <w:t>65890604</w:t>
                          </w:r>
                        </w:p>
                        <w:p w14:paraId="578A277B" w14:textId="77777777" w:rsidR="006D6A44" w:rsidRDefault="006D6A44">
                          <w:pPr>
                            <w:pStyle w:val="WitregelW1"/>
                          </w:pPr>
                        </w:p>
                        <w:p w14:paraId="6A198068" w14:textId="77777777" w:rsidR="006D6A44" w:rsidRDefault="009806A3">
                          <w:pPr>
                            <w:pStyle w:val="Referentiegegevensbold"/>
                          </w:pPr>
                          <w:r>
                            <w:t>IBAN</w:t>
                          </w:r>
                        </w:p>
                        <w:p w14:paraId="6F60171B" w14:textId="77777777" w:rsidR="006D6A44" w:rsidRDefault="009806A3">
                          <w:pPr>
                            <w:pStyle w:val="Referentiegegevens"/>
                          </w:pPr>
                          <w:r>
                            <w:t>NL75 INGB 0705 0026 24</w:t>
                          </w:r>
                        </w:p>
                        <w:p w14:paraId="54635447" w14:textId="77777777" w:rsidR="006D6A44" w:rsidRDefault="006D6A44">
                          <w:pPr>
                            <w:pStyle w:val="WitregelW1"/>
                          </w:pPr>
                        </w:p>
                        <w:p w14:paraId="01A5102C" w14:textId="77777777" w:rsidR="006D6A44" w:rsidRDefault="009806A3">
                          <w:pPr>
                            <w:pStyle w:val="Referentiegegevensbold"/>
                          </w:pPr>
                          <w:r>
                            <w:t>BIC</w:t>
                          </w:r>
                        </w:p>
                        <w:p w14:paraId="346A1C6F" w14:textId="77777777" w:rsidR="006D6A44" w:rsidRDefault="009806A3">
                          <w:pPr>
                            <w:pStyle w:val="Referentiegegevens"/>
                          </w:pPr>
                          <w:r>
                            <w:t>INGBNL2A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E8920B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6D15C340" w14:textId="77777777" w:rsidR="006D6A44" w:rsidRDefault="009806A3">
                    <w:pPr>
                      <w:pStyle w:val="Referentiegegevensbold"/>
                    </w:pPr>
                    <w:r>
                      <w:t>DG Vastgoed en Bedrijfsvoering Rijk</w:t>
                    </w:r>
                  </w:p>
                  <w:p w14:paraId="76F065FB" w14:textId="77777777" w:rsidR="006D6A44" w:rsidRDefault="009806A3">
                    <w:pPr>
                      <w:pStyle w:val="Referentiegegevens"/>
                    </w:pPr>
                    <w:r>
                      <w:t>DGVBR-RVB-Bureau DG</w:t>
                    </w:r>
                  </w:p>
                  <w:p w14:paraId="7F855893" w14:textId="77777777" w:rsidR="006D6A44" w:rsidRDefault="006D6A44">
                    <w:pPr>
                      <w:pStyle w:val="WitregelW1"/>
                    </w:pPr>
                  </w:p>
                  <w:p w14:paraId="39A3EC20" w14:textId="77777777" w:rsidR="006D6A44" w:rsidRDefault="009806A3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60A650AE" w14:textId="77777777" w:rsidR="006D6A44" w:rsidRDefault="009806A3">
                    <w:pPr>
                      <w:pStyle w:val="Referentiegegevens"/>
                    </w:pPr>
                    <w:r>
                      <w:t>2511 CW  Den Haag</w:t>
                    </w:r>
                  </w:p>
                  <w:p w14:paraId="677200DF" w14:textId="77777777" w:rsidR="006D6A44" w:rsidRDefault="009806A3">
                    <w:pPr>
                      <w:pStyle w:val="Referentiegegevens"/>
                    </w:pPr>
                    <w:r>
                      <w:t>Postbus 16169</w:t>
                    </w:r>
                  </w:p>
                  <w:p w14:paraId="1B9846CD" w14:textId="77777777" w:rsidR="006D6A44" w:rsidRPr="00B4342A" w:rsidRDefault="009806A3">
                    <w:pPr>
                      <w:pStyle w:val="Referentiegegevens"/>
                      <w:rPr>
                        <w:lang w:val="de-DE"/>
                      </w:rPr>
                    </w:pPr>
                    <w:r w:rsidRPr="00B4342A">
                      <w:rPr>
                        <w:lang w:val="de-DE"/>
                      </w:rPr>
                      <w:t xml:space="preserve">2500 </w:t>
                    </w:r>
                    <w:proofErr w:type="gramStart"/>
                    <w:r w:rsidRPr="00B4342A">
                      <w:rPr>
                        <w:lang w:val="de-DE"/>
                      </w:rPr>
                      <w:t>BD  Den</w:t>
                    </w:r>
                    <w:proofErr w:type="gramEnd"/>
                    <w:r w:rsidRPr="00B4342A">
                      <w:rPr>
                        <w:lang w:val="de-DE"/>
                      </w:rPr>
                      <w:t xml:space="preserve"> Haag</w:t>
                    </w:r>
                  </w:p>
                  <w:p w14:paraId="3BE0ED81" w14:textId="77777777" w:rsidR="006D6A44" w:rsidRPr="00B4342A" w:rsidRDefault="009806A3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B4342A">
                      <w:rPr>
                        <w:lang w:val="de-DE"/>
                      </w:rPr>
                      <w:t>Nederland</w:t>
                    </w:r>
                    <w:proofErr w:type="spellEnd"/>
                  </w:p>
                  <w:p w14:paraId="3F044F32" w14:textId="77777777" w:rsidR="006D6A44" w:rsidRPr="00B4342A" w:rsidRDefault="009806A3">
                    <w:pPr>
                      <w:pStyle w:val="Referentiegegevens"/>
                      <w:rPr>
                        <w:lang w:val="de-DE"/>
                      </w:rPr>
                    </w:pPr>
                    <w:r w:rsidRPr="00B4342A">
                      <w:rPr>
                        <w:lang w:val="de-DE"/>
                      </w:rPr>
                      <w:t>www.rijksvastgoedbedrijf.nl</w:t>
                    </w:r>
                  </w:p>
                  <w:p w14:paraId="235F0922" w14:textId="77777777" w:rsidR="006D6A44" w:rsidRPr="00B4342A" w:rsidRDefault="006D6A44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FEE1A46" w14:textId="77777777" w:rsidR="006D6A44" w:rsidRPr="00B4342A" w:rsidRDefault="009806A3">
                    <w:pPr>
                      <w:pStyle w:val="Referentiegegevensbold"/>
                      <w:rPr>
                        <w:lang w:val="de-DE"/>
                      </w:rPr>
                    </w:pPr>
                    <w:r w:rsidRPr="00B4342A">
                      <w:rPr>
                        <w:lang w:val="de-DE"/>
                      </w:rPr>
                      <w:t xml:space="preserve">BTW </w:t>
                    </w:r>
                    <w:proofErr w:type="spellStart"/>
                    <w:r w:rsidRPr="00B4342A">
                      <w:rPr>
                        <w:lang w:val="de-DE"/>
                      </w:rPr>
                      <w:t>nummer</w:t>
                    </w:r>
                    <w:proofErr w:type="spellEnd"/>
                  </w:p>
                  <w:p w14:paraId="3C729665" w14:textId="77777777" w:rsidR="006D6A44" w:rsidRPr="00B4342A" w:rsidRDefault="009806A3">
                    <w:pPr>
                      <w:pStyle w:val="Referentiegegevens"/>
                      <w:rPr>
                        <w:lang w:val="de-DE"/>
                      </w:rPr>
                    </w:pPr>
                    <w:r w:rsidRPr="00B4342A">
                      <w:rPr>
                        <w:lang w:val="de-DE"/>
                      </w:rPr>
                      <w:t>NL8563.05.765.B.01</w:t>
                    </w:r>
                  </w:p>
                  <w:p w14:paraId="1300658E" w14:textId="77777777" w:rsidR="006D6A44" w:rsidRPr="00B4342A" w:rsidRDefault="006D6A44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1144A94B" w14:textId="77777777" w:rsidR="006D6A44" w:rsidRPr="00B4342A" w:rsidRDefault="009806A3">
                    <w:pPr>
                      <w:pStyle w:val="Referentiegegevensbold"/>
                      <w:rPr>
                        <w:lang w:val="de-DE"/>
                      </w:rPr>
                    </w:pPr>
                    <w:r w:rsidRPr="00B4342A">
                      <w:rPr>
                        <w:lang w:val="de-DE"/>
                      </w:rPr>
                      <w:t xml:space="preserve">KVK </w:t>
                    </w:r>
                    <w:proofErr w:type="spellStart"/>
                    <w:r w:rsidRPr="00B4342A">
                      <w:rPr>
                        <w:lang w:val="de-DE"/>
                      </w:rPr>
                      <w:t>nummer</w:t>
                    </w:r>
                    <w:proofErr w:type="spellEnd"/>
                  </w:p>
                  <w:p w14:paraId="121F5846" w14:textId="77777777" w:rsidR="006D6A44" w:rsidRDefault="009806A3">
                    <w:pPr>
                      <w:pStyle w:val="Referentiegegevens"/>
                    </w:pPr>
                    <w:r>
                      <w:t>65890604</w:t>
                    </w:r>
                  </w:p>
                  <w:p w14:paraId="578A277B" w14:textId="77777777" w:rsidR="006D6A44" w:rsidRDefault="006D6A44">
                    <w:pPr>
                      <w:pStyle w:val="WitregelW1"/>
                    </w:pPr>
                  </w:p>
                  <w:p w14:paraId="6A198068" w14:textId="77777777" w:rsidR="006D6A44" w:rsidRDefault="009806A3">
                    <w:pPr>
                      <w:pStyle w:val="Referentiegegevensbold"/>
                    </w:pPr>
                    <w:r>
                      <w:t>IBAN</w:t>
                    </w:r>
                  </w:p>
                  <w:p w14:paraId="6F60171B" w14:textId="77777777" w:rsidR="006D6A44" w:rsidRDefault="009806A3">
                    <w:pPr>
                      <w:pStyle w:val="Referentiegegevens"/>
                    </w:pPr>
                    <w:r>
                      <w:t>NL75 INGB 0705 0026 24</w:t>
                    </w:r>
                  </w:p>
                  <w:p w14:paraId="54635447" w14:textId="77777777" w:rsidR="006D6A44" w:rsidRDefault="006D6A44">
                    <w:pPr>
                      <w:pStyle w:val="WitregelW1"/>
                    </w:pPr>
                  </w:p>
                  <w:p w14:paraId="01A5102C" w14:textId="77777777" w:rsidR="006D6A44" w:rsidRDefault="009806A3">
                    <w:pPr>
                      <w:pStyle w:val="Referentiegegevensbold"/>
                    </w:pPr>
                    <w:r>
                      <w:t>BIC</w:t>
                    </w:r>
                  </w:p>
                  <w:p w14:paraId="346A1C6F" w14:textId="77777777" w:rsidR="006D6A44" w:rsidRDefault="009806A3">
                    <w:pPr>
                      <w:pStyle w:val="Referentiegegevens"/>
                    </w:pPr>
                    <w:r>
                      <w:t>INGBNL2A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9FA0E1C" wp14:editId="78FC057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2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07A69A" w14:textId="77777777" w:rsidR="006D6A44" w:rsidRDefault="009806A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434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434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FA0E1C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3807A69A" w14:textId="77777777" w:rsidR="006D6A44" w:rsidRDefault="009806A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434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434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76A8709" wp14:editId="4CCB582F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0440" cy="161925"/>
              <wp:effectExtent l="0" t="0" r="0" b="0"/>
              <wp:wrapNone/>
              <wp:docPr id="13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23321D" w14:textId="77777777" w:rsidR="007A6FC8" w:rsidRDefault="007A6F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6A8709" id="ea113d41-b39a-4e3b-9a6a-dce66e72abe4" o:spid="_x0000_s1037" type="#_x0000_t202" style="position:absolute;margin-left:79.35pt;margin-top:802.75pt;width:377.2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" filled="f" stroked="f">
              <v:textbox inset="0,0,0,0">
                <w:txbxContent>
                  <w:p w14:paraId="4B23321D" w14:textId="77777777" w:rsidR="007A6FC8" w:rsidRDefault="007A6FC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6DF96F"/>
    <w:multiLevelType w:val="multilevel"/>
    <w:tmpl w:val="DE6F682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5EC0B4B"/>
    <w:multiLevelType w:val="multilevel"/>
    <w:tmpl w:val="B3AEA357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C7EC3BE4"/>
    <w:multiLevelType w:val="multilevel"/>
    <w:tmpl w:val="1C6FE076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0384F7E0"/>
    <w:multiLevelType w:val="multilevel"/>
    <w:tmpl w:val="CC6866C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4554BF"/>
    <w:multiLevelType w:val="multilevel"/>
    <w:tmpl w:val="D8396890"/>
    <w:name w:val="Opsomming"/>
    <w:lvl w:ilvl="0">
      <w:start w:val="1"/>
      <w:numFmt w:val="none"/>
      <w:pStyle w:val="Opsommingstreepje"/>
      <w:lvlText w:val="-"/>
      <w:lvlJc w:val="left"/>
      <w:pPr>
        <w:ind w:left="357" w:hanging="357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6EB16F6A"/>
    <w:multiLevelType w:val="multilevel"/>
    <w:tmpl w:val="B24BD78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641036273">
    <w:abstractNumId w:val="2"/>
  </w:num>
  <w:num w:numId="2" w16cid:durableId="444347115">
    <w:abstractNumId w:val="1"/>
  </w:num>
  <w:num w:numId="3" w16cid:durableId="231625041">
    <w:abstractNumId w:val="5"/>
  </w:num>
  <w:num w:numId="4" w16cid:durableId="1124034150">
    <w:abstractNumId w:val="3"/>
  </w:num>
  <w:num w:numId="5" w16cid:durableId="232393701">
    <w:abstractNumId w:val="0"/>
  </w:num>
  <w:num w:numId="6" w16cid:durableId="13993984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2A"/>
    <w:rsid w:val="00080D08"/>
    <w:rsid w:val="000E2072"/>
    <w:rsid w:val="002105B8"/>
    <w:rsid w:val="00281DA3"/>
    <w:rsid w:val="00312C03"/>
    <w:rsid w:val="00383B48"/>
    <w:rsid w:val="00547E60"/>
    <w:rsid w:val="005D393B"/>
    <w:rsid w:val="00662F31"/>
    <w:rsid w:val="00664B98"/>
    <w:rsid w:val="006D6A44"/>
    <w:rsid w:val="00705100"/>
    <w:rsid w:val="007622F0"/>
    <w:rsid w:val="007748E4"/>
    <w:rsid w:val="007A6FC8"/>
    <w:rsid w:val="008032B4"/>
    <w:rsid w:val="008E32BB"/>
    <w:rsid w:val="009806A3"/>
    <w:rsid w:val="009B1186"/>
    <w:rsid w:val="00B4342A"/>
    <w:rsid w:val="00B85944"/>
    <w:rsid w:val="00C47150"/>
    <w:rsid w:val="00CB6C30"/>
    <w:rsid w:val="00DC3FE7"/>
    <w:rsid w:val="00E51E86"/>
    <w:rsid w:val="00F62CD0"/>
    <w:rsid w:val="00F63B33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108D1"/>
  <w15:docId w15:val="{3AFE5383-A748-4762-BD5A-519863F9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statisch">
    <w:name w:val="Lidnummer (statisch)"/>
    <w:basedOn w:val="Standaard"/>
    <w:next w:val="Standaard"/>
    <w:pPr>
      <w:tabs>
        <w:tab w:val="left" w:pos="419"/>
      </w:tabs>
      <w:ind w:left="425" w:hanging="425"/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Onzichtbaarkarakterwit">
    <w:name w:val="Onzichtbaar karakter (wit)"/>
    <w:basedOn w:val="Standaard"/>
    <w:next w:val="Standaard"/>
    <w:rPr>
      <w:color w:val="FFFFFF"/>
    </w:rPr>
  </w:style>
  <w:style w:type="paragraph" w:customStyle="1" w:styleId="Opsommingstreepje">
    <w:name w:val="Opsomming streepje"/>
    <w:basedOn w:val="Standaard"/>
    <w:next w:val="Standaard"/>
    <w:pPr>
      <w:numPr>
        <w:numId w:val="6"/>
      </w:numPr>
    </w:p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4342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342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4342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342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7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194</ap:Words>
  <ap:Characters>1073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Tijdelijke huisvesting ministerie van Algemene Zaken</vt:lpstr>
    </vt:vector>
  </ap:TitlesOfParts>
  <ap:LinksUpToDate>false</ap:LinksUpToDate>
  <ap:CharactersWithSpaces>1265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2025-03-13T07:42:00.0000000Z</dcterms:created>
  <dcterms:modified xsi:type="dcterms:W3CDTF">2025-03-17T10:00:00.0000000Z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Tijdelijke huisvesting ministerie van Algemene Zaken</vt:lpwstr>
  </property>
  <property fmtid="{D5CDD505-2E9C-101B-9397-08002B2CF9AE}" pid="5" name="Publicatiedatum">
    <vt:lpwstr/>
  </property>
  <property fmtid="{D5CDD505-2E9C-101B-9397-08002B2CF9AE}" pid="6" name="Verantwoordelijke organisatie">
    <vt:lpwstr>DGVBR-RVB-Bureau DG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13 maart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Ons documentkenmerk">
    <vt:lpwstr/>
  </property>
  <property fmtid="{D5CDD505-2E9C-101B-9397-08002B2CF9AE}" pid="29" name="Ons zaakkenmerk">
    <vt:lpwstr/>
  </property>
</Properties>
</file>