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21005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6665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4730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F32C4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B80F6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443D4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9F6DCB" w14:textId="77777777"/>
        </w:tc>
      </w:tr>
      <w:tr w:rsidR="00997775" w14:paraId="033B37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3AE3A0" w14:textId="77777777"/>
        </w:tc>
      </w:tr>
      <w:tr w:rsidR="00997775" w14:paraId="39ADF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C97929" w14:textId="77777777"/>
        </w:tc>
        <w:tc>
          <w:tcPr>
            <w:tcW w:w="7654" w:type="dxa"/>
            <w:gridSpan w:val="2"/>
          </w:tcPr>
          <w:p w:rsidR="00997775" w:rsidRDefault="00997775" w14:paraId="7939CE58" w14:textId="77777777"/>
        </w:tc>
      </w:tr>
      <w:tr w:rsidR="00997775" w14:paraId="44C22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A64" w14:paraId="62BCC87D" w14:textId="4B2AE30F">
            <w:pPr>
              <w:rPr>
                <w:b/>
              </w:rPr>
            </w:pPr>
            <w:r>
              <w:rPr>
                <w:b/>
              </w:rPr>
              <w:t>36 502</w:t>
            </w:r>
          </w:p>
        </w:tc>
        <w:tc>
          <w:tcPr>
            <w:tcW w:w="7654" w:type="dxa"/>
            <w:gridSpan w:val="2"/>
          </w:tcPr>
          <w:p w:rsidRPr="00EE7A64" w:rsidR="00997775" w:rsidP="00A07C71" w:rsidRDefault="00EE7A64" w14:paraId="7F644543" w14:textId="72E4AE67">
            <w:pPr>
              <w:rPr>
                <w:b/>
                <w:bCs/>
                <w:color w:val="1F497D"/>
                <w:szCs w:val="24"/>
              </w:rPr>
            </w:pPr>
            <w:r w:rsidRPr="00EE7A64">
              <w:rPr>
                <w:b/>
                <w:bCs/>
                <w:szCs w:val="24"/>
              </w:rPr>
              <w:t>Initiatiefnota van het lid Inge van Dijk over bescherming van de rechten van belastingbetalers en toeslagontvangers</w:t>
            </w:r>
          </w:p>
        </w:tc>
      </w:tr>
      <w:tr w:rsidR="00997775" w14:paraId="714F7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EF267F" w14:textId="77777777"/>
        </w:tc>
        <w:tc>
          <w:tcPr>
            <w:tcW w:w="7654" w:type="dxa"/>
            <w:gridSpan w:val="2"/>
          </w:tcPr>
          <w:p w:rsidR="00997775" w:rsidRDefault="00997775" w14:paraId="7FA4D36A" w14:textId="77777777"/>
        </w:tc>
      </w:tr>
      <w:tr w:rsidR="00997775" w14:paraId="324CC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ADF086" w14:textId="77777777"/>
        </w:tc>
        <w:tc>
          <w:tcPr>
            <w:tcW w:w="7654" w:type="dxa"/>
            <w:gridSpan w:val="2"/>
          </w:tcPr>
          <w:p w:rsidR="00997775" w:rsidRDefault="00997775" w14:paraId="58F10B56" w14:textId="77777777"/>
        </w:tc>
      </w:tr>
      <w:tr w:rsidR="00997775" w14:paraId="2ABE5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ED04A" w14:textId="2B639B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A64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97775" w:rsidRDefault="00997775" w14:paraId="0A09884B" w14:textId="70514D2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E7A64">
              <w:rPr>
                <w:b/>
              </w:rPr>
              <w:t>HET LID KRUL</w:t>
            </w:r>
          </w:p>
        </w:tc>
      </w:tr>
      <w:tr w:rsidR="00997775" w14:paraId="0DF5CD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1FA15" w14:textId="77777777"/>
        </w:tc>
        <w:tc>
          <w:tcPr>
            <w:tcW w:w="7654" w:type="dxa"/>
            <w:gridSpan w:val="2"/>
          </w:tcPr>
          <w:p w:rsidR="00997775" w:rsidP="00280D6A" w:rsidRDefault="00997775" w14:paraId="0683EBB2" w14:textId="31E9F470">
            <w:r>
              <w:t>Voorgesteld</w:t>
            </w:r>
            <w:r w:rsidR="00280D6A">
              <w:t xml:space="preserve"> </w:t>
            </w:r>
            <w:r w:rsidR="00EE7A64">
              <w:t>tijdens het Notaoverleg van 17 maart 2025</w:t>
            </w:r>
          </w:p>
        </w:tc>
      </w:tr>
      <w:tr w:rsidR="00997775" w14:paraId="36200C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C661D4" w14:textId="77777777"/>
        </w:tc>
        <w:tc>
          <w:tcPr>
            <w:tcW w:w="7654" w:type="dxa"/>
            <w:gridSpan w:val="2"/>
          </w:tcPr>
          <w:p w:rsidR="00997775" w:rsidRDefault="00997775" w14:paraId="3AA3B9EA" w14:textId="77777777"/>
        </w:tc>
      </w:tr>
      <w:tr w:rsidR="00997775" w14:paraId="23D2CF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987A5B" w14:textId="77777777"/>
        </w:tc>
        <w:tc>
          <w:tcPr>
            <w:tcW w:w="7654" w:type="dxa"/>
            <w:gridSpan w:val="2"/>
          </w:tcPr>
          <w:p w:rsidR="00997775" w:rsidRDefault="00997775" w14:paraId="229AB307" w14:textId="77777777">
            <w:r>
              <w:t>De Kamer,</w:t>
            </w:r>
          </w:p>
        </w:tc>
      </w:tr>
      <w:tr w:rsidR="00997775" w14:paraId="67FCCD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68EE22" w14:textId="77777777"/>
        </w:tc>
        <w:tc>
          <w:tcPr>
            <w:tcW w:w="7654" w:type="dxa"/>
            <w:gridSpan w:val="2"/>
          </w:tcPr>
          <w:p w:rsidR="00997775" w:rsidRDefault="00997775" w14:paraId="79846AA9" w14:textId="77777777"/>
        </w:tc>
      </w:tr>
      <w:tr w:rsidR="00997775" w14:paraId="1AFB4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592ED0" w14:textId="77777777"/>
        </w:tc>
        <w:tc>
          <w:tcPr>
            <w:tcW w:w="7654" w:type="dxa"/>
            <w:gridSpan w:val="2"/>
          </w:tcPr>
          <w:p w:rsidR="00997775" w:rsidRDefault="00997775" w14:paraId="4065C31F" w14:textId="77777777">
            <w:r>
              <w:t>gehoord de beraadslaging,</w:t>
            </w:r>
          </w:p>
        </w:tc>
      </w:tr>
      <w:tr w:rsidR="00997775" w14:paraId="14DF6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3D567C" w14:textId="77777777"/>
        </w:tc>
        <w:tc>
          <w:tcPr>
            <w:tcW w:w="7654" w:type="dxa"/>
            <w:gridSpan w:val="2"/>
          </w:tcPr>
          <w:p w:rsidR="00997775" w:rsidRDefault="00997775" w14:paraId="302BA180" w14:textId="77777777"/>
        </w:tc>
      </w:tr>
      <w:tr w:rsidR="00997775" w14:paraId="6CEBE8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5102B9" w14:textId="77777777"/>
        </w:tc>
        <w:tc>
          <w:tcPr>
            <w:tcW w:w="7654" w:type="dxa"/>
            <w:gridSpan w:val="2"/>
          </w:tcPr>
          <w:p w:rsidRPr="00EE7A64" w:rsidR="00EE7A64" w:rsidP="00EE7A64" w:rsidRDefault="00EE7A64" w14:paraId="3376C73D" w14:textId="77777777">
            <w:r w:rsidRPr="00EE7A64">
              <w:t>overwegende dat er belangrijke stappen worden gezet in de verbetering van de fiscale rechtsbescherming van inwoners en ondernemers, maar dat die voor veel mensen nog onvoldoende laagdrempelig beschikbaar is;</w:t>
            </w:r>
          </w:p>
          <w:p w:rsidR="00EE7A64" w:rsidP="00EE7A64" w:rsidRDefault="00EE7A64" w14:paraId="7530C8C9" w14:textId="77777777"/>
          <w:p w:rsidRPr="00EE7A64" w:rsidR="00EE7A64" w:rsidP="00EE7A64" w:rsidRDefault="00EE7A64" w14:paraId="6EC645ED" w14:textId="7A0A38C5">
            <w:r w:rsidRPr="00EE7A64">
              <w:t>overwegende dat juist voor mensen die in juridische procedures met de Belastingdienst of Dienst Toeslagen terecht kunnen komen, voldoende laagdrempelige gespecialiseerde fiscale rechtsbijstand beschikbaar moet zijn;</w:t>
            </w:r>
          </w:p>
          <w:p w:rsidR="00EE7A64" w:rsidP="00EE7A64" w:rsidRDefault="00EE7A64" w14:paraId="1EE72C1D" w14:textId="77777777"/>
          <w:p w:rsidR="00EE7A64" w:rsidP="00EE7A64" w:rsidRDefault="00EE7A64" w14:paraId="3B3DAA2D" w14:textId="77777777">
            <w:r w:rsidRPr="00EE7A64">
              <w:t xml:space="preserve">verzoekt de regering te onderzoeken of en hoe een toevoeging voor </w:t>
            </w:r>
          </w:p>
          <w:p w:rsidRPr="00EE7A64" w:rsidR="00EE7A64" w:rsidP="00EE7A64" w:rsidRDefault="00EE7A64" w14:paraId="47757BF9" w14:textId="25940983">
            <w:r w:rsidRPr="00EE7A64">
              <w:t>rechtsbijstand kan worden uitgebreid naar fiscaal adviseurs, mits aangesloten bij een beroepsvereniging, om het aanbod van rechtsbijstand in fiscale procedures te vergroten en verbeteren,</w:t>
            </w:r>
          </w:p>
          <w:p w:rsidR="00EE7A64" w:rsidP="00EE7A64" w:rsidRDefault="00EE7A64" w14:paraId="38C2FFB7" w14:textId="77777777"/>
          <w:p w:rsidRPr="00EE7A64" w:rsidR="00EE7A64" w:rsidP="00EE7A64" w:rsidRDefault="00EE7A64" w14:paraId="0121E870" w14:textId="47B6540B">
            <w:r w:rsidRPr="00EE7A64">
              <w:t>en gaat over tot de orde van de dag.</w:t>
            </w:r>
          </w:p>
          <w:p w:rsidR="00EE7A64" w:rsidP="00EE7A64" w:rsidRDefault="00EE7A64" w14:paraId="3A50CDE9" w14:textId="77777777"/>
          <w:p w:rsidR="00997775" w:rsidP="00EE7A64" w:rsidRDefault="00EE7A64" w14:paraId="13E25537" w14:textId="7747451C">
            <w:r w:rsidRPr="00EE7A64">
              <w:t>Krul</w:t>
            </w:r>
          </w:p>
        </w:tc>
      </w:tr>
    </w:tbl>
    <w:p w:rsidR="00997775" w:rsidRDefault="00997775" w14:paraId="3153FD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CF74" w14:textId="77777777" w:rsidR="00EE7A64" w:rsidRDefault="00EE7A64">
      <w:pPr>
        <w:spacing w:line="20" w:lineRule="exact"/>
      </w:pPr>
    </w:p>
  </w:endnote>
  <w:endnote w:type="continuationSeparator" w:id="0">
    <w:p w14:paraId="74BD787B" w14:textId="77777777" w:rsidR="00EE7A64" w:rsidRDefault="00EE7A6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C32EAE" w14:textId="77777777" w:rsidR="00EE7A64" w:rsidRDefault="00EE7A6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7C76" w14:textId="77777777" w:rsidR="00EE7A64" w:rsidRDefault="00EE7A6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367F68" w14:textId="77777777" w:rsidR="00EE7A64" w:rsidRDefault="00EE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44D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7A64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9905E"/>
  <w15:docId w15:val="{2D0B85DE-5CE0-4EA9-AEED-EE267170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915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2025-03-18T11:32:00.0000000Z</dcterms:created>
  <dcterms:modified xsi:type="dcterms:W3CDTF">2025-03-18T11:35:00.0000000Z</dcterms:modified>
  <dc:description>------------------------</dc:description>
  <dc:subject/>
  <keywords/>
  <version/>
  <category/>
</coreProperties>
</file>