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13E9D" w14:paraId="7730AEE3" w14:textId="77777777">
        <w:tc>
          <w:tcPr>
            <w:tcW w:w="6733" w:type="dxa"/>
            <w:gridSpan w:val="2"/>
            <w:tcBorders>
              <w:top w:val="nil"/>
              <w:left w:val="nil"/>
              <w:bottom w:val="nil"/>
              <w:right w:val="nil"/>
            </w:tcBorders>
            <w:vAlign w:val="center"/>
          </w:tcPr>
          <w:p w:rsidR="00997775" w:rsidP="00710A7A" w:rsidRDefault="00997775" w14:paraId="67FAC53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A6D891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13E9D" w14:paraId="4A7C46B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1B22683" w14:textId="77777777">
            <w:r w:rsidRPr="008B0CC5">
              <w:t xml:space="preserve">Vergaderjaar </w:t>
            </w:r>
            <w:r w:rsidR="00AC6B87">
              <w:t>2024-2025</w:t>
            </w:r>
          </w:p>
        </w:tc>
      </w:tr>
      <w:tr w:rsidR="00997775" w:rsidTr="00713E9D" w14:paraId="00CB862E" w14:textId="77777777">
        <w:trPr>
          <w:cantSplit/>
        </w:trPr>
        <w:tc>
          <w:tcPr>
            <w:tcW w:w="10985" w:type="dxa"/>
            <w:gridSpan w:val="3"/>
            <w:tcBorders>
              <w:top w:val="nil"/>
              <w:left w:val="nil"/>
              <w:bottom w:val="nil"/>
              <w:right w:val="nil"/>
            </w:tcBorders>
          </w:tcPr>
          <w:p w:rsidR="00997775" w:rsidRDefault="00997775" w14:paraId="1CB2574A" w14:textId="77777777"/>
        </w:tc>
      </w:tr>
      <w:tr w:rsidR="00997775" w:rsidTr="00713E9D" w14:paraId="37793A38" w14:textId="77777777">
        <w:trPr>
          <w:cantSplit/>
        </w:trPr>
        <w:tc>
          <w:tcPr>
            <w:tcW w:w="10985" w:type="dxa"/>
            <w:gridSpan w:val="3"/>
            <w:tcBorders>
              <w:top w:val="nil"/>
              <w:left w:val="nil"/>
              <w:bottom w:val="single" w:color="auto" w:sz="4" w:space="0"/>
              <w:right w:val="nil"/>
            </w:tcBorders>
          </w:tcPr>
          <w:p w:rsidR="00997775" w:rsidRDefault="00997775" w14:paraId="1AE75374" w14:textId="77777777"/>
        </w:tc>
      </w:tr>
      <w:tr w:rsidR="00997775" w:rsidTr="00713E9D" w14:paraId="36CDE2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BB5AB6" w14:textId="77777777"/>
        </w:tc>
        <w:tc>
          <w:tcPr>
            <w:tcW w:w="7654" w:type="dxa"/>
            <w:gridSpan w:val="2"/>
          </w:tcPr>
          <w:p w:rsidR="00997775" w:rsidRDefault="00997775" w14:paraId="6E93CA89" w14:textId="77777777"/>
        </w:tc>
      </w:tr>
      <w:tr w:rsidR="00713E9D" w:rsidTr="00713E9D" w14:paraId="6FAF6B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3E9D" w:rsidP="00713E9D" w:rsidRDefault="00713E9D" w14:paraId="13765424" w14:textId="0E2B2ADB">
            <w:pPr>
              <w:rPr>
                <w:b/>
              </w:rPr>
            </w:pPr>
            <w:r>
              <w:rPr>
                <w:b/>
              </w:rPr>
              <w:t>36 502</w:t>
            </w:r>
          </w:p>
        </w:tc>
        <w:tc>
          <w:tcPr>
            <w:tcW w:w="7654" w:type="dxa"/>
            <w:gridSpan w:val="2"/>
          </w:tcPr>
          <w:p w:rsidR="00713E9D" w:rsidP="00713E9D" w:rsidRDefault="00713E9D" w14:paraId="3D86992F" w14:textId="0FF3992E">
            <w:pPr>
              <w:rPr>
                <w:b/>
              </w:rPr>
            </w:pPr>
            <w:r w:rsidRPr="00EE7A64">
              <w:rPr>
                <w:b/>
                <w:bCs/>
                <w:szCs w:val="24"/>
              </w:rPr>
              <w:t>Initiatiefnota van het lid Inge van Dijk over bescherming van de rechten van belastingbetalers en toeslagontvangers</w:t>
            </w:r>
          </w:p>
        </w:tc>
      </w:tr>
      <w:tr w:rsidR="00713E9D" w:rsidTr="00713E9D" w14:paraId="02B165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3E9D" w:rsidP="00713E9D" w:rsidRDefault="00713E9D" w14:paraId="37ABB149" w14:textId="77777777"/>
        </w:tc>
        <w:tc>
          <w:tcPr>
            <w:tcW w:w="7654" w:type="dxa"/>
            <w:gridSpan w:val="2"/>
          </w:tcPr>
          <w:p w:rsidR="00713E9D" w:rsidP="00713E9D" w:rsidRDefault="00713E9D" w14:paraId="50BD2140" w14:textId="77777777"/>
        </w:tc>
      </w:tr>
      <w:tr w:rsidR="00713E9D" w:rsidTr="00713E9D" w14:paraId="438988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3E9D" w:rsidP="00713E9D" w:rsidRDefault="00713E9D" w14:paraId="6A7D69AC" w14:textId="77777777"/>
        </w:tc>
        <w:tc>
          <w:tcPr>
            <w:tcW w:w="7654" w:type="dxa"/>
            <w:gridSpan w:val="2"/>
          </w:tcPr>
          <w:p w:rsidR="00713E9D" w:rsidP="00713E9D" w:rsidRDefault="00713E9D" w14:paraId="684BEB2A" w14:textId="77777777"/>
        </w:tc>
      </w:tr>
      <w:tr w:rsidR="00713E9D" w:rsidTr="00713E9D" w14:paraId="6641D4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3E9D" w:rsidP="00713E9D" w:rsidRDefault="00713E9D" w14:paraId="0E471D21" w14:textId="33E43B43">
            <w:pPr>
              <w:rPr>
                <w:b/>
              </w:rPr>
            </w:pPr>
            <w:r>
              <w:rPr>
                <w:b/>
              </w:rPr>
              <w:t xml:space="preserve">Nr. </w:t>
            </w:r>
            <w:r>
              <w:rPr>
                <w:b/>
              </w:rPr>
              <w:t>6</w:t>
            </w:r>
          </w:p>
        </w:tc>
        <w:tc>
          <w:tcPr>
            <w:tcW w:w="7654" w:type="dxa"/>
            <w:gridSpan w:val="2"/>
          </w:tcPr>
          <w:p w:rsidR="00713E9D" w:rsidP="00713E9D" w:rsidRDefault="00713E9D" w14:paraId="5935210D" w14:textId="1A764D18">
            <w:pPr>
              <w:rPr>
                <w:b/>
              </w:rPr>
            </w:pPr>
            <w:r>
              <w:rPr>
                <w:b/>
              </w:rPr>
              <w:t xml:space="preserve">MOTIE VAN </w:t>
            </w:r>
            <w:r>
              <w:rPr>
                <w:b/>
              </w:rPr>
              <w:t>HET LID KRUL</w:t>
            </w:r>
          </w:p>
        </w:tc>
      </w:tr>
      <w:tr w:rsidR="00713E9D" w:rsidTr="00713E9D" w14:paraId="6A5A87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3E9D" w:rsidP="00713E9D" w:rsidRDefault="00713E9D" w14:paraId="0670D8E2" w14:textId="77777777"/>
        </w:tc>
        <w:tc>
          <w:tcPr>
            <w:tcW w:w="7654" w:type="dxa"/>
            <w:gridSpan w:val="2"/>
          </w:tcPr>
          <w:p w:rsidR="00713E9D" w:rsidP="00713E9D" w:rsidRDefault="00713E9D" w14:paraId="323D07A1" w14:textId="30476511">
            <w:r>
              <w:t>Voorgesteld tijdens het Notaoverleg van 17 maart 2025</w:t>
            </w:r>
          </w:p>
        </w:tc>
      </w:tr>
      <w:tr w:rsidR="00713E9D" w:rsidTr="00713E9D" w14:paraId="632DCC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3E9D" w:rsidP="00713E9D" w:rsidRDefault="00713E9D" w14:paraId="2E1894EC" w14:textId="77777777"/>
        </w:tc>
        <w:tc>
          <w:tcPr>
            <w:tcW w:w="7654" w:type="dxa"/>
            <w:gridSpan w:val="2"/>
          </w:tcPr>
          <w:p w:rsidR="00713E9D" w:rsidP="00713E9D" w:rsidRDefault="00713E9D" w14:paraId="0015E639" w14:textId="77777777"/>
        </w:tc>
      </w:tr>
      <w:tr w:rsidR="00713E9D" w:rsidTr="00713E9D" w14:paraId="2F5A3B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3E9D" w:rsidP="00713E9D" w:rsidRDefault="00713E9D" w14:paraId="6F1BB774" w14:textId="77777777"/>
        </w:tc>
        <w:tc>
          <w:tcPr>
            <w:tcW w:w="7654" w:type="dxa"/>
            <w:gridSpan w:val="2"/>
          </w:tcPr>
          <w:p w:rsidR="00713E9D" w:rsidP="00713E9D" w:rsidRDefault="00713E9D" w14:paraId="1559C153" w14:textId="77777777">
            <w:r>
              <w:t>De Kamer,</w:t>
            </w:r>
          </w:p>
        </w:tc>
      </w:tr>
      <w:tr w:rsidR="00713E9D" w:rsidTr="00713E9D" w14:paraId="221217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3E9D" w:rsidP="00713E9D" w:rsidRDefault="00713E9D" w14:paraId="33997BBB" w14:textId="77777777"/>
        </w:tc>
        <w:tc>
          <w:tcPr>
            <w:tcW w:w="7654" w:type="dxa"/>
            <w:gridSpan w:val="2"/>
          </w:tcPr>
          <w:p w:rsidR="00713E9D" w:rsidP="00713E9D" w:rsidRDefault="00713E9D" w14:paraId="222C8C61" w14:textId="77777777"/>
        </w:tc>
      </w:tr>
      <w:tr w:rsidR="00713E9D" w:rsidTr="00713E9D" w14:paraId="6BCB9C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3E9D" w:rsidP="00713E9D" w:rsidRDefault="00713E9D" w14:paraId="2B2597D6" w14:textId="77777777"/>
        </w:tc>
        <w:tc>
          <w:tcPr>
            <w:tcW w:w="7654" w:type="dxa"/>
            <w:gridSpan w:val="2"/>
          </w:tcPr>
          <w:p w:rsidR="00713E9D" w:rsidP="00713E9D" w:rsidRDefault="00713E9D" w14:paraId="5C3EAEFA" w14:textId="77777777">
            <w:r>
              <w:t>gehoord de beraadslaging,</w:t>
            </w:r>
          </w:p>
        </w:tc>
      </w:tr>
      <w:tr w:rsidR="00713E9D" w:rsidTr="00713E9D" w14:paraId="1EB71F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3E9D" w:rsidP="00713E9D" w:rsidRDefault="00713E9D" w14:paraId="7D412D4D" w14:textId="77777777"/>
        </w:tc>
        <w:tc>
          <w:tcPr>
            <w:tcW w:w="7654" w:type="dxa"/>
            <w:gridSpan w:val="2"/>
          </w:tcPr>
          <w:p w:rsidR="00713E9D" w:rsidP="00713E9D" w:rsidRDefault="00713E9D" w14:paraId="4873D4CA" w14:textId="77777777"/>
        </w:tc>
      </w:tr>
      <w:tr w:rsidR="00713E9D" w:rsidTr="00713E9D" w14:paraId="2622AA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3E9D" w:rsidP="00713E9D" w:rsidRDefault="00713E9D" w14:paraId="72509911" w14:textId="77777777"/>
        </w:tc>
        <w:tc>
          <w:tcPr>
            <w:tcW w:w="7654" w:type="dxa"/>
            <w:gridSpan w:val="2"/>
          </w:tcPr>
          <w:p w:rsidRPr="00713E9D" w:rsidR="00713E9D" w:rsidP="00713E9D" w:rsidRDefault="00713E9D" w14:paraId="48000AF3" w14:textId="77777777">
            <w:r w:rsidRPr="00713E9D">
              <w:t>constaterende dat de initiatiefnota-Inge van Dijk over bescherming van de rechten van belastingbetalers en toeslagontvangers voorstelt om samen met relevante partijen een handvest praktische rechtsbescherming van belastingbetalers en toeslagontvangers vorm te geven en te implementeren;</w:t>
            </w:r>
          </w:p>
          <w:p w:rsidR="00713E9D" w:rsidP="00713E9D" w:rsidRDefault="00713E9D" w14:paraId="6C8D5AA0" w14:textId="77777777"/>
          <w:p w:rsidRPr="00713E9D" w:rsidR="00713E9D" w:rsidP="00713E9D" w:rsidRDefault="00713E9D" w14:paraId="44B0EA2A" w14:textId="477848CA">
            <w:r w:rsidRPr="00713E9D">
              <w:t>overwegende dat een breed gedragen handvest een belangrijke stap kan zijn om de praktische rechtsbescherming van belastingbetalers en toeslagontvangers te versterken;</w:t>
            </w:r>
          </w:p>
          <w:p w:rsidR="00713E9D" w:rsidP="00713E9D" w:rsidRDefault="00713E9D" w14:paraId="301AAF63" w14:textId="77777777"/>
          <w:p w:rsidRPr="00713E9D" w:rsidR="00713E9D" w:rsidP="00713E9D" w:rsidRDefault="00713E9D" w14:paraId="52141796" w14:textId="05DAA5E3">
            <w:r w:rsidRPr="00713E9D">
              <w:t>constaterende dat de initiatiefnota hiertoe meerdere aanbevelingen bevat;</w:t>
            </w:r>
          </w:p>
          <w:p w:rsidR="00713E9D" w:rsidP="00713E9D" w:rsidRDefault="00713E9D" w14:paraId="15F3B1B2" w14:textId="77777777"/>
          <w:p w:rsidRPr="00713E9D" w:rsidR="00713E9D" w:rsidP="00713E9D" w:rsidRDefault="00713E9D" w14:paraId="67D9B686" w14:textId="0AC72C1B">
            <w:r w:rsidRPr="00713E9D">
              <w:t>verzoekt de regering dit voorstel en de aanbevelingen hierover uit de initiatiefnota-Inge van Dijk over te nemen, en de Kamer te informeren over de uitvoering,</w:t>
            </w:r>
          </w:p>
          <w:p w:rsidR="00713E9D" w:rsidP="00713E9D" w:rsidRDefault="00713E9D" w14:paraId="08B98C30" w14:textId="77777777"/>
          <w:p w:rsidRPr="00713E9D" w:rsidR="00713E9D" w:rsidP="00713E9D" w:rsidRDefault="00713E9D" w14:paraId="263C1523" w14:textId="40F4C1BF">
            <w:r w:rsidRPr="00713E9D">
              <w:t>en gaat over tot de orde van de dag.</w:t>
            </w:r>
          </w:p>
          <w:p w:rsidR="00713E9D" w:rsidP="00713E9D" w:rsidRDefault="00713E9D" w14:paraId="31DEE511" w14:textId="77777777"/>
          <w:p w:rsidR="00713E9D" w:rsidP="00713E9D" w:rsidRDefault="00713E9D" w14:paraId="190D1671" w14:textId="47588E9B">
            <w:r w:rsidRPr="00713E9D">
              <w:t>Krul</w:t>
            </w:r>
          </w:p>
        </w:tc>
      </w:tr>
    </w:tbl>
    <w:p w:rsidR="00997775" w:rsidRDefault="00997775" w14:paraId="1B01DAD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438E0" w14:textId="77777777" w:rsidR="00713E9D" w:rsidRDefault="00713E9D">
      <w:pPr>
        <w:spacing w:line="20" w:lineRule="exact"/>
      </w:pPr>
    </w:p>
  </w:endnote>
  <w:endnote w:type="continuationSeparator" w:id="0">
    <w:p w14:paraId="0E529081" w14:textId="77777777" w:rsidR="00713E9D" w:rsidRDefault="00713E9D">
      <w:pPr>
        <w:pStyle w:val="Amendement"/>
      </w:pPr>
      <w:r>
        <w:rPr>
          <w:b w:val="0"/>
        </w:rPr>
        <w:t xml:space="preserve"> </w:t>
      </w:r>
    </w:p>
  </w:endnote>
  <w:endnote w:type="continuationNotice" w:id="1">
    <w:p w14:paraId="59A29831" w14:textId="77777777" w:rsidR="00713E9D" w:rsidRDefault="00713E9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C1239" w14:textId="77777777" w:rsidR="00713E9D" w:rsidRDefault="00713E9D">
      <w:pPr>
        <w:pStyle w:val="Amendement"/>
      </w:pPr>
      <w:r>
        <w:rPr>
          <w:b w:val="0"/>
        </w:rPr>
        <w:separator/>
      </w:r>
    </w:p>
  </w:footnote>
  <w:footnote w:type="continuationSeparator" w:id="0">
    <w:p w14:paraId="032FC714" w14:textId="77777777" w:rsidR="00713E9D" w:rsidRDefault="00713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9D"/>
    <w:rsid w:val="00133FCE"/>
    <w:rsid w:val="001E482C"/>
    <w:rsid w:val="001E4877"/>
    <w:rsid w:val="0021105A"/>
    <w:rsid w:val="00280D6A"/>
    <w:rsid w:val="002B78E9"/>
    <w:rsid w:val="002C5406"/>
    <w:rsid w:val="00330D60"/>
    <w:rsid w:val="00345A5C"/>
    <w:rsid w:val="003F71A1"/>
    <w:rsid w:val="00476415"/>
    <w:rsid w:val="005244D8"/>
    <w:rsid w:val="00546F8D"/>
    <w:rsid w:val="00560113"/>
    <w:rsid w:val="00621F64"/>
    <w:rsid w:val="00644DED"/>
    <w:rsid w:val="006765BC"/>
    <w:rsid w:val="00710A7A"/>
    <w:rsid w:val="00713E9D"/>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7B31A"/>
  <w15:docId w15:val="{3D58C5AD-AA7F-4A98-976E-D91ED69F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926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2025-03-18T11:32:00.0000000Z</dcterms:created>
  <dcterms:modified xsi:type="dcterms:W3CDTF">2025-03-18T11:35:00.0000000Z</dcterms:modified>
  <dc:description>------------------------</dc:description>
  <dc:subject/>
  <keywords/>
  <version/>
  <category/>
</coreProperties>
</file>