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1203" w:rsidR="009524F1" w:rsidRDefault="00DB7C54" w14:paraId="6C11CAC4" w14:textId="77777777">
      <w:pPr>
        <w:pStyle w:val="Salutation"/>
      </w:pPr>
      <w:bookmarkStart w:name="_GoBack" w:id="0"/>
      <w:bookmarkEnd w:id="0"/>
      <w:r w:rsidRPr="007A1203">
        <w:t>Geachte voorzitter,</w:t>
      </w:r>
    </w:p>
    <w:p w:rsidRPr="007A1203" w:rsidR="00414FE3" w:rsidP="00414FE3" w:rsidRDefault="00414FE3" w14:paraId="5F5FFF72" w14:textId="59697B33">
      <w:pPr>
        <w:pStyle w:val="NoSpacing"/>
      </w:pPr>
      <w:r w:rsidRPr="007A1203">
        <w:t>Hierbij informeer ik u over</w:t>
      </w:r>
      <w:r w:rsidRPr="007A1203" w:rsidR="005B6DCE">
        <w:t xml:space="preserve"> het geluidbeleid en </w:t>
      </w:r>
      <w:r w:rsidRPr="007A1203" w:rsidR="0047563F">
        <w:t xml:space="preserve">enkele </w:t>
      </w:r>
      <w:r w:rsidRPr="007A1203">
        <w:t xml:space="preserve">recente ontwikkelingen </w:t>
      </w:r>
      <w:r w:rsidRPr="007A1203" w:rsidR="005B6DCE">
        <w:t>daar</w:t>
      </w:r>
      <w:r w:rsidRPr="007A1203">
        <w:t xml:space="preserve">in. In het bijzonder informeer ik u over een verbetering in de digitale toegankelijkheid van geluidgegevens door de openstelling van de Centrale voorziening geluidgegevens </w:t>
      </w:r>
      <w:r w:rsidRPr="007A1203" w:rsidR="00DA4852">
        <w:t xml:space="preserve">(Cvgg) </w:t>
      </w:r>
      <w:r w:rsidRPr="007A1203">
        <w:t>per 1 januari 2024.</w:t>
      </w:r>
    </w:p>
    <w:p w:rsidRPr="007A1203" w:rsidR="00DA4852" w:rsidP="00414FE3" w:rsidRDefault="00DA4852" w14:paraId="68DD69B7" w14:textId="77777777">
      <w:pPr>
        <w:pStyle w:val="NoSpacing"/>
      </w:pPr>
    </w:p>
    <w:p w:rsidRPr="007A1203" w:rsidR="00DA4852" w:rsidP="00414FE3" w:rsidRDefault="00DA4852" w14:paraId="19C53492" w14:textId="282744EA">
      <w:pPr>
        <w:pStyle w:val="NoSpacing"/>
      </w:pPr>
      <w:r w:rsidRPr="007A1203">
        <w:t>Deze brief gaat</w:t>
      </w:r>
      <w:r w:rsidRPr="007A1203" w:rsidR="00395B72">
        <w:t xml:space="preserve"> achtereenvolgens</w:t>
      </w:r>
      <w:r w:rsidRPr="007A1203">
        <w:t xml:space="preserve"> in op het belang van geluid voor een gezonde leefomgeving</w:t>
      </w:r>
      <w:r w:rsidRPr="007A1203" w:rsidR="00364352">
        <w:t xml:space="preserve"> en</w:t>
      </w:r>
      <w:r w:rsidRPr="007A1203">
        <w:t xml:space="preserve"> het geluidbeleid</w:t>
      </w:r>
      <w:r w:rsidRPr="007A1203" w:rsidR="00364352">
        <w:t>;</w:t>
      </w:r>
      <w:r w:rsidRPr="007A1203">
        <w:t xml:space="preserve"> het belang van goede geluidgegevens en een nieuw instrument daarvoor, de Cvgg. Tot slot volgt informatie over een lopend onderzoek voor een goed beheer van de Cvgg.</w:t>
      </w:r>
    </w:p>
    <w:p w:rsidRPr="007A1203" w:rsidR="00414FE3" w:rsidP="00414FE3" w:rsidRDefault="00414FE3" w14:paraId="00D7A058" w14:textId="77777777">
      <w:pPr>
        <w:pStyle w:val="NoSpacing"/>
      </w:pPr>
    </w:p>
    <w:p w:rsidRPr="007A1203" w:rsidR="00414FE3" w:rsidP="00414FE3" w:rsidRDefault="00364352" w14:paraId="6B2F00F8" w14:textId="4B5DF1DF">
      <w:pPr>
        <w:pStyle w:val="NoSpacing"/>
        <w:rPr>
          <w:b/>
          <w:bCs/>
        </w:rPr>
      </w:pPr>
      <w:r w:rsidRPr="007A1203">
        <w:rPr>
          <w:b/>
          <w:bCs/>
        </w:rPr>
        <w:t>Geluidbeleid</w:t>
      </w:r>
    </w:p>
    <w:p w:rsidRPr="007A1203" w:rsidR="00414FE3" w:rsidP="005F15AF" w:rsidRDefault="00414FE3" w14:paraId="6CA69216" w14:textId="783EBEBD">
      <w:pPr>
        <w:pStyle w:val="NoSpacing"/>
      </w:pPr>
      <w:r w:rsidRPr="007A1203">
        <w:t>Het kabinet wil dat Nederland een welvarend land blijft</w:t>
      </w:r>
      <w:r w:rsidRPr="007A1203" w:rsidR="0047563F">
        <w:t xml:space="preserve">. Daarbij wil iedereen een veilige, prettige en gezonde leefomgeving om te wonen, werken en ontmoeten. </w:t>
      </w:r>
      <w:r w:rsidRPr="007A1203">
        <w:t>Blootstelling aan veel geluid</w:t>
      </w:r>
      <w:r w:rsidRPr="007A1203" w:rsidR="00DB19A9">
        <w:t xml:space="preserve"> </w:t>
      </w:r>
      <w:r w:rsidRPr="007A1203" w:rsidR="004D345C">
        <w:t>heeft</w:t>
      </w:r>
      <w:r w:rsidRPr="007A1203" w:rsidR="0047563F">
        <w:t xml:space="preserve"> </w:t>
      </w:r>
      <w:r w:rsidRPr="007A1203" w:rsidR="00DB19A9">
        <w:t xml:space="preserve">gevolgen voor de gezondheid. </w:t>
      </w:r>
      <w:r w:rsidRPr="007A1203" w:rsidR="0047563F">
        <w:t xml:space="preserve">Het </w:t>
      </w:r>
      <w:r w:rsidRPr="007A1203" w:rsidR="004D345C">
        <w:t>kan leiden tot hinder, stress, een</w:t>
      </w:r>
      <w:r w:rsidRPr="007A1203" w:rsidR="0047563F">
        <w:t xml:space="preserve"> verhoogde bloeddruk en zelfs</w:t>
      </w:r>
      <w:r w:rsidRPr="007A1203">
        <w:t xml:space="preserve"> hart- en vaatziekten</w:t>
      </w:r>
      <w:r w:rsidRPr="007A1203" w:rsidR="00E05F3D">
        <w:rPr>
          <w:vertAlign w:val="superscript"/>
        </w:rPr>
        <w:footnoteReference w:id="1"/>
      </w:r>
      <w:r w:rsidRPr="007A1203">
        <w:t xml:space="preserve">. </w:t>
      </w:r>
      <w:bookmarkStart w:name="_Hlk189204762" w:id="1"/>
      <w:r w:rsidRPr="007A1203" w:rsidR="00E05F3D">
        <w:t xml:space="preserve">Uit data van de World Health Organization (WHO) </w:t>
      </w:r>
      <w:r w:rsidRPr="007A1203" w:rsidR="00353887">
        <w:t xml:space="preserve">voor Europa </w:t>
      </w:r>
      <w:r w:rsidRPr="007A1203" w:rsidR="00E05F3D">
        <w:t xml:space="preserve">blijkt geluid </w:t>
      </w:r>
      <w:r w:rsidRPr="007A1203" w:rsidR="00E11FE7">
        <w:t xml:space="preserve">na luchtverontreiniging </w:t>
      </w:r>
      <w:r w:rsidRPr="007A1203">
        <w:t>het grootste risico voor de gezondheid door het milieu</w:t>
      </w:r>
      <w:r w:rsidRPr="007A1203" w:rsidR="00E05F3D">
        <w:t xml:space="preserve"> te zijn</w:t>
      </w:r>
      <w:bookmarkEnd w:id="1"/>
      <w:r w:rsidRPr="007A1203" w:rsidR="00E05F3D">
        <w:rPr>
          <w:rStyle w:val="FootnoteReference"/>
        </w:rPr>
        <w:footnoteReference w:id="2"/>
      </w:r>
      <w:r w:rsidRPr="007A1203">
        <w:t xml:space="preserve">. Het is daarom belangrijk om blootstelling aan hoge geluidniveaus en de gezondheidseffecten daarvan zoveel </w:t>
      </w:r>
      <w:r w:rsidRPr="007A1203" w:rsidR="0047563F">
        <w:t xml:space="preserve">als redelijkerwijs </w:t>
      </w:r>
      <w:r w:rsidRPr="007A1203">
        <w:t>mogelijk te voorkomen en te beperken.</w:t>
      </w:r>
      <w:r w:rsidRPr="007A1203" w:rsidR="009416A4">
        <w:t xml:space="preserve"> Een goede balans tussen beschermen en benutten </w:t>
      </w:r>
      <w:r w:rsidRPr="007A1203" w:rsidR="00364352">
        <w:t xml:space="preserve">is </w:t>
      </w:r>
      <w:r w:rsidRPr="007A1203" w:rsidR="009416A4">
        <w:t>daarbij</w:t>
      </w:r>
      <w:r w:rsidRPr="007A1203" w:rsidR="00364352">
        <w:t xml:space="preserve"> het streven</w:t>
      </w:r>
      <w:r w:rsidRPr="007A1203" w:rsidR="009416A4">
        <w:t>.</w:t>
      </w:r>
      <w:r w:rsidRPr="007A1203">
        <w:t xml:space="preserve"> </w:t>
      </w:r>
    </w:p>
    <w:p w:rsidRPr="007A1203" w:rsidR="00414FE3" w:rsidP="00414FE3" w:rsidRDefault="00414FE3" w14:paraId="4D3F56A5" w14:textId="77777777">
      <w:pPr>
        <w:pStyle w:val="NoSpacing"/>
      </w:pPr>
    </w:p>
    <w:p w:rsidRPr="007A1203" w:rsidR="00325FEB" w:rsidP="00414FE3" w:rsidRDefault="00325FEB" w14:paraId="6ADBFE44" w14:textId="1A490028">
      <w:pPr>
        <w:pStyle w:val="NoSpacing"/>
      </w:pPr>
      <w:r w:rsidRPr="007A1203">
        <w:t xml:space="preserve">Nederland is </w:t>
      </w:r>
      <w:r w:rsidRPr="007A1203" w:rsidR="003F18BC">
        <w:t>éé</w:t>
      </w:r>
      <w:r w:rsidRPr="007A1203">
        <w:t>n van de dichtstbevolkte landen van Europa. De verschillende opgaven waar Nederland voor staat, hebben allemaal grote impact op de schaarse ruimte. Om de ambities van het kabinet te kunnen halen en een gezond, veilig en leefbaar land te houden met een hoge leefkwaliteit is een samenhangende afweging tussen deze opgaven nodig en moeten keuzes worden gemaakt</w:t>
      </w:r>
      <w:r w:rsidRPr="007A1203" w:rsidR="003960F3">
        <w:t>. De Omgevingswet is randvoorwaardelijk hiervoor en draagt als nieuw stelsel bij aan het bieden van oplossingen en het aanpakken van de opgaven in de fysieke leefomgeving.</w:t>
      </w:r>
      <w:r w:rsidRPr="007A1203" w:rsidR="003960F3">
        <w:rPr>
          <w:rStyle w:val="FootnoteReference"/>
        </w:rPr>
        <w:footnoteReference w:id="3"/>
      </w:r>
      <w:r w:rsidRPr="007A1203" w:rsidR="003960F3">
        <w:t xml:space="preserve"> </w:t>
      </w:r>
      <w:r w:rsidRPr="007A1203" w:rsidR="005801F6">
        <w:t xml:space="preserve">Als onderdeel van de </w:t>
      </w:r>
      <w:r w:rsidRPr="007A1203" w:rsidR="0079125A">
        <w:t>O</w:t>
      </w:r>
      <w:r w:rsidRPr="007A1203" w:rsidR="005801F6">
        <w:t>mgevingswet ondersteunen de geluidregels deze afwegingen in relatie tot geluid in de leefomgeving.</w:t>
      </w:r>
    </w:p>
    <w:p w:rsidRPr="007A1203" w:rsidR="00325FEB" w:rsidP="00414FE3" w:rsidRDefault="00325FEB" w14:paraId="18B84420" w14:textId="77777777">
      <w:pPr>
        <w:pStyle w:val="NoSpacing"/>
      </w:pPr>
    </w:p>
    <w:p w:rsidRPr="007A1203" w:rsidR="009416A4" w:rsidP="00414FE3" w:rsidRDefault="00414FE3" w14:paraId="32A26107" w14:textId="38FF802E">
      <w:pPr>
        <w:pStyle w:val="NoSpacing"/>
      </w:pPr>
      <w:r w:rsidRPr="007A1203">
        <w:lastRenderedPageBreak/>
        <w:t xml:space="preserve">Het geluidbeleid van </w:t>
      </w:r>
      <w:r w:rsidRPr="007A1203" w:rsidR="003F18BC">
        <w:t xml:space="preserve">het ministerie van </w:t>
      </w:r>
      <w:r w:rsidRPr="007A1203">
        <w:t>I</w:t>
      </w:r>
      <w:r w:rsidRPr="007A1203" w:rsidR="003F18BC">
        <w:t xml:space="preserve">nfrastructuur </w:t>
      </w:r>
      <w:r w:rsidRPr="007A1203">
        <w:t>en</w:t>
      </w:r>
      <w:r w:rsidRPr="007A1203" w:rsidR="003F18BC">
        <w:t xml:space="preserve"> </w:t>
      </w:r>
      <w:r w:rsidRPr="007A1203">
        <w:t>W</w:t>
      </w:r>
      <w:r w:rsidRPr="007A1203" w:rsidR="003F18BC">
        <w:t>aterstaat</w:t>
      </w:r>
      <w:r w:rsidRPr="007A1203">
        <w:t xml:space="preserve"> richt zich in hoofdzaak op het geluid van grote geluidbronnen: wegen, spoorwegen, industrieterreinen met </w:t>
      </w:r>
      <w:r w:rsidRPr="007A1203" w:rsidR="009416A4">
        <w:t>zogenaamde ‘</w:t>
      </w:r>
      <w:r w:rsidRPr="007A1203">
        <w:t>grote lawaaimakers</w:t>
      </w:r>
      <w:r w:rsidRPr="007A1203" w:rsidR="009416A4">
        <w:t>’</w:t>
      </w:r>
      <w:r w:rsidRPr="007A1203">
        <w:t xml:space="preserve"> en luchtvaart.</w:t>
      </w:r>
      <w:r w:rsidRPr="007A1203" w:rsidR="00CB0D10">
        <w:t xml:space="preserve"> Daarnaast kunnen ook andere bronnen leiden tot overlast voor omwonenden, zoals bijvoorbeeld windturbines.</w:t>
      </w:r>
      <w:r w:rsidRPr="007A1203" w:rsidR="007A1203">
        <w:t xml:space="preserve"> </w:t>
      </w:r>
      <w:r w:rsidRPr="007A1203">
        <w:t>Het geluid van luchtvaart komt in deze brief maar beperkt aan de orde, over het specifieke luchtvaartbeleid wordt u apart geïnformeerd</w:t>
      </w:r>
      <w:r w:rsidRPr="007A1203" w:rsidR="0038062D">
        <w:rPr>
          <w:rStyle w:val="FootnoteReference"/>
        </w:rPr>
        <w:footnoteReference w:id="4"/>
      </w:r>
      <w:r w:rsidRPr="007A1203">
        <w:t xml:space="preserve">. </w:t>
      </w:r>
    </w:p>
    <w:p w:rsidRPr="007A1203" w:rsidR="009416A4" w:rsidP="00414FE3" w:rsidRDefault="009416A4" w14:paraId="1B2FD397" w14:textId="77777777">
      <w:pPr>
        <w:pStyle w:val="NoSpacing"/>
      </w:pPr>
    </w:p>
    <w:p w:rsidRPr="007A1203" w:rsidR="00414FE3" w:rsidP="00414FE3" w:rsidRDefault="00414FE3" w14:paraId="390745AF" w14:textId="70FF67D5">
      <w:pPr>
        <w:pStyle w:val="NoSpacing"/>
      </w:pPr>
      <w:r w:rsidRPr="007A1203">
        <w:t xml:space="preserve">Het geluidbeleid is gebouwd op drie pijlers: bronbeleid, preventie en sanering. Aanpak van geluid aan de bron is het meest doelmatig doordat de kosten relatief beperkt zijn en het effect overal bij de bron optreedt. Een belangrijk instrument is het </w:t>
      </w:r>
      <w:r w:rsidRPr="007A1203" w:rsidR="00470941">
        <w:t>normeren</w:t>
      </w:r>
      <w:r w:rsidRPr="007A1203">
        <w:t xml:space="preserve"> van voertuigemissies. Dit gebeurt op Europees niveau en daarom zet ik in op het beïnvloeden van processen binnen de EU. Geluid kan ook aangepakt worden </w:t>
      </w:r>
      <w:r w:rsidRPr="007A1203" w:rsidR="0038049F">
        <w:t xml:space="preserve">door lokale maatregelen </w:t>
      </w:r>
      <w:r w:rsidRPr="007A1203">
        <w:t xml:space="preserve">op het niveau van de constructie van (spoor)wegen, de overdracht van geluid en bij woningen. Dit valt onder de pijler preventie. Bij nieuwe ontwikkelingen, zoals aanleg en wijziging van (spoor)wegen, en woningbouw, gelden </w:t>
      </w:r>
      <w:r w:rsidRPr="007A1203" w:rsidR="00EF2E98">
        <w:t xml:space="preserve">nationale </w:t>
      </w:r>
      <w:r w:rsidRPr="007A1203">
        <w:t xml:space="preserve">regels met als doel een toename van het geluid te voorkomen of te beperken. Daarbij </w:t>
      </w:r>
      <w:r w:rsidRPr="007A1203" w:rsidR="00152623">
        <w:t xml:space="preserve">stimuleren </w:t>
      </w:r>
      <w:r w:rsidRPr="007A1203">
        <w:t>de</w:t>
      </w:r>
      <w:r w:rsidRPr="007A1203" w:rsidR="000D434F">
        <w:t>ze regels</w:t>
      </w:r>
      <w:r w:rsidRPr="007A1203">
        <w:t xml:space="preserve"> een evenwicht tussen het belang van beschermen en benutten, om woningbouw </w:t>
      </w:r>
      <w:r w:rsidRPr="007A1203" w:rsidR="00152623">
        <w:t xml:space="preserve">met een goede leefomgevingskwaliteit mogelijk te maken </w:t>
      </w:r>
      <w:r w:rsidRPr="007A1203">
        <w:t xml:space="preserve">en </w:t>
      </w:r>
      <w:r w:rsidRPr="007A1203" w:rsidR="00152623">
        <w:t>tegelijk</w:t>
      </w:r>
      <w:r w:rsidRPr="007A1203" w:rsidR="0047563F">
        <w:t>ertijd</w:t>
      </w:r>
      <w:r w:rsidRPr="007A1203" w:rsidR="00152623">
        <w:t xml:space="preserve"> ook </w:t>
      </w:r>
      <w:r w:rsidRPr="007A1203">
        <w:t>ruimte te houden voor mobiliteit en economische ontwikkeling. Tenslotte is er een derde pijler</w:t>
      </w:r>
      <w:r w:rsidRPr="007A1203" w:rsidR="0038049F">
        <w:t>,</w:t>
      </w:r>
      <w:r w:rsidRPr="007A1203">
        <w:t xml:space="preserve"> sanering,</w:t>
      </w:r>
      <w:r w:rsidRPr="007A1203" w:rsidR="00EF2E98">
        <w:t xml:space="preserve"> met nationale regels</w:t>
      </w:r>
      <w:r w:rsidRPr="007A1203">
        <w:t xml:space="preserve"> om het geluid te reduceren in reeds bestaande situaties met </w:t>
      </w:r>
      <w:r w:rsidRPr="007A1203" w:rsidR="0047563F">
        <w:t xml:space="preserve">te </w:t>
      </w:r>
      <w:r w:rsidRPr="007A1203">
        <w:t>hoge geluidbelastingen.</w:t>
      </w:r>
      <w:r w:rsidRPr="007A1203" w:rsidR="008E264D">
        <w:t xml:space="preserve"> </w:t>
      </w:r>
      <w:r w:rsidRPr="007A1203" w:rsidR="00152623">
        <w:t xml:space="preserve">De nationale regelgeving </w:t>
      </w:r>
      <w:r w:rsidRPr="007A1203" w:rsidR="008E264D">
        <w:t xml:space="preserve">voor geluidhinder </w:t>
      </w:r>
      <w:r w:rsidRPr="007A1203" w:rsidR="00152623">
        <w:t xml:space="preserve">vormt geen </w:t>
      </w:r>
      <w:r w:rsidRPr="007A1203" w:rsidR="00377F1D">
        <w:t xml:space="preserve">nationale </w:t>
      </w:r>
      <w:r w:rsidRPr="007A1203" w:rsidR="00152623">
        <w:t xml:space="preserve">kop op Europese beleid: </w:t>
      </w:r>
      <w:r w:rsidRPr="007A1203" w:rsidR="00377F1D">
        <w:t xml:space="preserve">de EU heeft geen normen voor </w:t>
      </w:r>
      <w:r w:rsidRPr="007A1203" w:rsidR="00152623">
        <w:t>geluid</w:t>
      </w:r>
      <w:r w:rsidRPr="007A1203" w:rsidR="00377F1D">
        <w:t xml:space="preserve"> </w:t>
      </w:r>
      <w:r w:rsidRPr="007A1203" w:rsidR="00E60736">
        <w:t xml:space="preserve">in de leefomgeving </w:t>
      </w:r>
      <w:r w:rsidRPr="007A1203" w:rsidR="00377F1D">
        <w:t>gesteld</w:t>
      </w:r>
      <w:r w:rsidRPr="007A1203" w:rsidR="00152623">
        <w:t xml:space="preserve">, juist omdat </w:t>
      </w:r>
      <w:r w:rsidRPr="007A1203" w:rsidR="00160069">
        <w:t xml:space="preserve">er al </w:t>
      </w:r>
      <w:r w:rsidRPr="007A1203" w:rsidR="00D24122">
        <w:t xml:space="preserve">doeltreffende </w:t>
      </w:r>
      <w:r w:rsidRPr="007A1203" w:rsidR="00377F1D">
        <w:t xml:space="preserve">nationale regelgeving </w:t>
      </w:r>
      <w:r w:rsidRPr="007A1203" w:rsidR="00160069">
        <w:t>is</w:t>
      </w:r>
      <w:r w:rsidRPr="007A1203" w:rsidR="00377F1D">
        <w:t xml:space="preserve"> </w:t>
      </w:r>
      <w:r w:rsidRPr="007A1203" w:rsidR="00152623">
        <w:t>(subsidiariteitsbeginsel).</w:t>
      </w:r>
    </w:p>
    <w:p w:rsidRPr="007A1203" w:rsidR="000D3B1F" w:rsidP="00414FE3" w:rsidRDefault="000D3B1F" w14:paraId="0C8D6368" w14:textId="77777777">
      <w:pPr>
        <w:pStyle w:val="NoSpacing"/>
      </w:pPr>
    </w:p>
    <w:p w:rsidRPr="007A1203" w:rsidR="00414FE3" w:rsidP="00414FE3" w:rsidRDefault="00414FE3" w14:paraId="670927EF" w14:textId="700C041F">
      <w:pPr>
        <w:pStyle w:val="NoSpacing"/>
      </w:pPr>
      <w:r w:rsidRPr="007A1203">
        <w:t xml:space="preserve">Voor de ontwikkeling van </w:t>
      </w:r>
      <w:r w:rsidRPr="007A1203">
        <w:rPr>
          <w:b/>
          <w:bCs/>
        </w:rPr>
        <w:t>voertuigemissies (eerste pijler)</w:t>
      </w:r>
      <w:r w:rsidRPr="007A1203">
        <w:t xml:space="preserve"> is het beeld gemengd. Op het spoor nemen voertuigemissies af, maar op de weg nemen voertuigemissies alleen af bij lage snelheden, en ze nemen toe bij hogere snelheden</w:t>
      </w:r>
      <w:r w:rsidRPr="007A1203" w:rsidR="000D3B1F">
        <w:rPr>
          <w:rStyle w:val="FootnoteReference"/>
        </w:rPr>
        <w:footnoteReference w:id="5"/>
      </w:r>
      <w:r w:rsidRPr="007A1203">
        <w:t>. Deze toename wordt veroorzaakt doordat wegvoertuigen steeds zwaarder worden, en daarom voorzien worden van bredere banden</w:t>
      </w:r>
      <w:r w:rsidRPr="007A1203" w:rsidR="00E674F4">
        <w:rPr>
          <w:rStyle w:val="FootnoteReference"/>
        </w:rPr>
        <w:footnoteReference w:id="6"/>
      </w:r>
      <w:r w:rsidRPr="007A1203">
        <w:t xml:space="preserve"> die meer geluid </w:t>
      </w:r>
      <w:r w:rsidRPr="007A1203" w:rsidR="00951FB5">
        <w:t xml:space="preserve">mogen </w:t>
      </w:r>
      <w:r w:rsidRPr="007A1203">
        <w:t>veroorzaken</w:t>
      </w:r>
      <w:r w:rsidRPr="007A1203" w:rsidR="00951FB5">
        <w:rPr>
          <w:rStyle w:val="FootnoteReference"/>
        </w:rPr>
        <w:footnoteReference w:id="7"/>
      </w:r>
      <w:r w:rsidRPr="007A1203">
        <w:t xml:space="preserve">. Dit is een </w:t>
      </w:r>
      <w:r w:rsidRPr="007A1203" w:rsidR="00CB21EF">
        <w:t>negatieve ontwikkeling</w:t>
      </w:r>
      <w:r w:rsidRPr="007A1203">
        <w:t xml:space="preserve"> waarvoor alleen de EU regulerend kan optreden. </w:t>
      </w:r>
      <w:r w:rsidRPr="007A1203" w:rsidR="008E264D">
        <w:t>Wel</w:t>
      </w:r>
      <w:r w:rsidRPr="007A1203" w:rsidR="00685919">
        <w:t xml:space="preserve"> bezien we in Nederland hoe we het gebruik van stille autobanden kunnen stimuleren</w:t>
      </w:r>
      <w:r w:rsidRPr="007A1203" w:rsidR="00685919">
        <w:rPr>
          <w:rStyle w:val="FootnoteReference"/>
        </w:rPr>
        <w:footnoteReference w:id="8"/>
      </w:r>
      <w:r w:rsidRPr="007A1203" w:rsidR="00685919">
        <w:t xml:space="preserve"> en werk ik samen met gemeenten bij de aanpak van voertuigen die extreme overlast veroorzaken, bijvoorbeeld doordat ze niet voldoen aan de permanente voertuigeisen.</w:t>
      </w:r>
    </w:p>
    <w:p w:rsidRPr="007A1203" w:rsidR="00685919" w:rsidP="00414FE3" w:rsidRDefault="00685919" w14:paraId="70C82040" w14:textId="77777777">
      <w:pPr>
        <w:pStyle w:val="NoSpacing"/>
      </w:pPr>
    </w:p>
    <w:p w:rsidRPr="007A1203" w:rsidR="00414FE3" w:rsidP="00414FE3" w:rsidRDefault="00414FE3" w14:paraId="77E7D6F5" w14:textId="3FDEFC16">
      <w:pPr>
        <w:pStyle w:val="NoSpacing"/>
      </w:pPr>
      <w:r w:rsidRPr="007A1203">
        <w:t xml:space="preserve">De nationale geluidregels voor </w:t>
      </w:r>
      <w:r w:rsidRPr="007A1203">
        <w:rPr>
          <w:b/>
          <w:bCs/>
        </w:rPr>
        <w:t>preventie (tweede pijler)</w:t>
      </w:r>
      <w:r w:rsidRPr="007A1203">
        <w:t xml:space="preserve"> zijn verbeterd met de komst van de Omgevingswet. Voor rijkswegen en hoofdspoorwegen best</w:t>
      </w:r>
      <w:r w:rsidRPr="007A1203" w:rsidR="00D867EF">
        <w:t>aat</w:t>
      </w:r>
      <w:r w:rsidRPr="007A1203" w:rsidR="00685919">
        <w:t xml:space="preserve"> al</w:t>
      </w:r>
      <w:r w:rsidRPr="007A1203">
        <w:t xml:space="preserve"> sinds 2012 de systematiek met de geluidproductieplafonds (gpp), waardoor het geluid van deze bronnen niet onbeheerst kan toenemen. Met de Omgevingswet wordt deze systematiek uitgebreid naar provinciale wegen en industrieterreinen met grote lawaaimakers. </w:t>
      </w:r>
      <w:r w:rsidRPr="007A1203" w:rsidR="00565101">
        <w:t xml:space="preserve">Ook zal het geluid van treinen op emplacementen gereguleerd worden als onderdeel van de gpp-systematiek voor hoofdspoorwegen in plaats van met gemeentelijke omgevingsvergunningen. De Bestuurlijke tafel emplacementen geluid heeft hiervoor enkele aanbevelingen gedaan aan mijn voorgangers, die ik begin 2025 in de regelgeving zal implementeren. </w:t>
      </w:r>
      <w:r w:rsidRPr="007A1203">
        <w:t>Voor gemeente</w:t>
      </w:r>
      <w:r w:rsidRPr="007A1203" w:rsidR="00457AFF">
        <w:t>- en waterschaps</w:t>
      </w:r>
      <w:r w:rsidRPr="007A1203">
        <w:t xml:space="preserve">wegen wordt een </w:t>
      </w:r>
      <w:r w:rsidRPr="007A1203" w:rsidR="00976A4D">
        <w:t xml:space="preserve">andere </w:t>
      </w:r>
      <w:r w:rsidRPr="007A1203">
        <w:t>systematiek voor geluidmonitoring ingevoerd</w:t>
      </w:r>
      <w:r w:rsidRPr="007A1203" w:rsidR="00976A4D">
        <w:t xml:space="preserve"> die beter past bij het schaalniveau van </w:t>
      </w:r>
      <w:r w:rsidRPr="007A1203" w:rsidR="00457AFF">
        <w:t xml:space="preserve">dat </w:t>
      </w:r>
      <w:r w:rsidRPr="007A1203" w:rsidR="00976A4D">
        <w:t>wegennet</w:t>
      </w:r>
      <w:r w:rsidRPr="007A1203">
        <w:t xml:space="preserve">. Hoe de gpp-systematiek </w:t>
      </w:r>
      <w:r w:rsidRPr="007A1203" w:rsidR="009416A4">
        <w:t>uit</w:t>
      </w:r>
      <w:r w:rsidRPr="007A1203">
        <w:t>werkt</w:t>
      </w:r>
      <w:r w:rsidRPr="007A1203" w:rsidR="00364352">
        <w:t>,</w:t>
      </w:r>
      <w:r w:rsidRPr="007A1203">
        <w:t xml:space="preserve"> is onder meer te zien in de in juni 2024 verschenen actieplannen omgevingslawaai voor rijkswegen en hoofdspoorwegen 2024-2029</w:t>
      </w:r>
      <w:r w:rsidRPr="007A1203">
        <w:rPr>
          <w:rStyle w:val="FootnoteReference"/>
        </w:rPr>
        <w:footnoteReference w:id="9"/>
      </w:r>
      <w:r w:rsidRPr="007A1203">
        <w:t xml:space="preserve">. Deze bevatten een evaluatie van het actieplan van </w:t>
      </w:r>
      <w:r w:rsidRPr="007A1203" w:rsidR="00D867EF">
        <w:t>2018-2024 en</w:t>
      </w:r>
      <w:r w:rsidRPr="007A1203">
        <w:t xml:space="preserve"> de plannen voor</w:t>
      </w:r>
      <w:r w:rsidRPr="007A1203" w:rsidR="00D867EF">
        <w:t xml:space="preserve"> 2024-2029</w:t>
      </w:r>
      <w:r w:rsidRPr="007A1203">
        <w:t xml:space="preserve">. De evaluaties laten zien dat de gpp-systematiek ervoor zorgt dat toenames van verkeer worden gecompenseerd met geluidmaatregelen. Ook gaan ze in op de ontwikkeling van voertuigemissies. Voor </w:t>
      </w:r>
      <w:r w:rsidRPr="007A1203" w:rsidR="00CC3D27">
        <w:t xml:space="preserve">het </w:t>
      </w:r>
      <w:r w:rsidRPr="007A1203">
        <w:t xml:space="preserve">spoor kondigt het actieplan aan dat de geluidproductieplafonds </w:t>
      </w:r>
      <w:r w:rsidRPr="007A1203" w:rsidR="00F51190">
        <w:t xml:space="preserve">waar mogelijk </w:t>
      </w:r>
      <w:r w:rsidRPr="007A1203">
        <w:t>zullen worden verlaagd</w:t>
      </w:r>
      <w:r w:rsidRPr="007A1203" w:rsidR="00ED0333">
        <w:t xml:space="preserve">. Hierdoor komen </w:t>
      </w:r>
      <w:r w:rsidRPr="007A1203">
        <w:t>de lagere voertuigemissies ten goede aan omwonenden en nieuwbouw van woningen</w:t>
      </w:r>
      <w:r w:rsidRPr="007A1203" w:rsidR="00BA4A35">
        <w:t xml:space="preserve">, </w:t>
      </w:r>
      <w:r w:rsidRPr="007A1203" w:rsidR="00ED0333">
        <w:t>terwijl</w:t>
      </w:r>
      <w:r w:rsidRPr="007A1203" w:rsidR="00BA4A35">
        <w:t xml:space="preserve"> tegelijk de benodigde </w:t>
      </w:r>
      <w:r w:rsidRPr="007A1203">
        <w:t xml:space="preserve">ruimte voor </w:t>
      </w:r>
      <w:r w:rsidRPr="007A1203" w:rsidR="00BA4A35">
        <w:t xml:space="preserve">het </w:t>
      </w:r>
      <w:r w:rsidRPr="007A1203">
        <w:t>verkeer op het spoor</w:t>
      </w:r>
      <w:r w:rsidRPr="007A1203" w:rsidR="00ED0333">
        <w:t xml:space="preserve"> wordt vastgehouden</w:t>
      </w:r>
      <w:r w:rsidRPr="007A1203">
        <w:t>. Daarmee blijven de doelen van beschermen en benutten in balans.</w:t>
      </w:r>
    </w:p>
    <w:p w:rsidRPr="007A1203" w:rsidR="00CB0D10" w:rsidP="00CB0D10" w:rsidRDefault="00CB0D10" w14:paraId="19A2D13D" w14:textId="149DF81A">
      <w:pPr>
        <w:pStyle w:val="NoSpacing"/>
      </w:pPr>
      <w:r w:rsidRPr="007A1203">
        <w:t xml:space="preserve">Waar het gaat om het geluid van windturbines wordt de regelgeving herijkt en aangescherpt. Ontwerpregelgeving die hiertoe strekt zal op korte termijn aan de Kamer worden voorgelegd. </w:t>
      </w:r>
    </w:p>
    <w:p w:rsidRPr="007A1203" w:rsidR="00BC10B3" w:rsidP="00414FE3" w:rsidRDefault="00BC10B3" w14:paraId="6EA6E55A" w14:textId="77777777">
      <w:pPr>
        <w:pStyle w:val="NoSpacing"/>
      </w:pPr>
    </w:p>
    <w:p w:rsidRPr="007A1203" w:rsidR="00CD64D6" w:rsidP="00414FE3" w:rsidRDefault="00CD64D6" w14:paraId="4D4E4E56" w14:textId="39B67A7B">
      <w:pPr>
        <w:pStyle w:val="NoSpacing"/>
      </w:pPr>
      <w:r w:rsidRPr="007A1203">
        <w:t xml:space="preserve">Hinder en gezondheidsschade door blootstelling aan veel geluid kan ook het gevolg zijn van een combinatie van meerdere </w:t>
      </w:r>
      <w:r w:rsidRPr="007A1203" w:rsidR="00D06E61">
        <w:t>geluid</w:t>
      </w:r>
      <w:r w:rsidRPr="007A1203">
        <w:t xml:space="preserve">bronnen, bijvoorbeeld de nabijheid van een spoorweg en een industrieterrein, of van een drukke weg en een </w:t>
      </w:r>
      <w:r w:rsidRPr="007A1203" w:rsidR="00DB66E3">
        <w:t>luchthaven</w:t>
      </w:r>
      <w:r w:rsidRPr="007A1203">
        <w:t xml:space="preserve">. </w:t>
      </w:r>
      <w:r w:rsidRPr="007A1203" w:rsidR="00BE791B">
        <w:t xml:space="preserve">Mede </w:t>
      </w:r>
      <w:r w:rsidRPr="007A1203" w:rsidR="00530FA7">
        <w:t xml:space="preserve">tegen de achtergrond van de urgente woningbehoefte loopt momenteel </w:t>
      </w:r>
      <w:r w:rsidRPr="007A1203">
        <w:t xml:space="preserve">een onderzoek naar een </w:t>
      </w:r>
      <w:r w:rsidRPr="007A1203" w:rsidR="00BE791B">
        <w:t xml:space="preserve">mogelijke </w:t>
      </w:r>
      <w:r w:rsidRPr="007A1203">
        <w:t xml:space="preserve">alternatieve methode </w:t>
      </w:r>
      <w:r w:rsidRPr="007A1203" w:rsidR="00F83D86">
        <w:t xml:space="preserve">voor de beoordeling van </w:t>
      </w:r>
      <w:r w:rsidRPr="007A1203" w:rsidR="00BE791B">
        <w:t xml:space="preserve">gecumuleerd geluid </w:t>
      </w:r>
      <w:r w:rsidRPr="007A1203" w:rsidR="00530FA7">
        <w:t>die recht doet aan de hinder van verschillende geluidbronnen en tegelijk in de uitvoeringspraktijk beter toepasbaar is</w:t>
      </w:r>
      <w:r w:rsidRPr="007A1203" w:rsidR="00BE791B">
        <w:t xml:space="preserve"> dan de bestaande methode</w:t>
      </w:r>
      <w:r w:rsidRPr="007A1203" w:rsidR="00530FA7">
        <w:t>. Rijk en medeoverheden trekken in dit traject samen op</w:t>
      </w:r>
      <w:r w:rsidRPr="007A1203" w:rsidR="00530FA7">
        <w:rPr>
          <w:rStyle w:val="FootnoteReference"/>
        </w:rPr>
        <w:footnoteReference w:id="10"/>
      </w:r>
      <w:r w:rsidRPr="007A1203" w:rsidR="00530FA7">
        <w:t>.</w:t>
      </w:r>
    </w:p>
    <w:p w:rsidRPr="007A1203" w:rsidR="00414FE3" w:rsidP="00414FE3" w:rsidRDefault="00414FE3" w14:paraId="142E7B34" w14:textId="77777777">
      <w:pPr>
        <w:pStyle w:val="NoSpacing"/>
      </w:pPr>
    </w:p>
    <w:p w:rsidRPr="007A1203" w:rsidR="00414FE3" w:rsidP="00414FE3" w:rsidRDefault="00414FE3" w14:paraId="563939A7" w14:textId="288580F9">
      <w:pPr>
        <w:pStyle w:val="NoSpacing"/>
      </w:pPr>
      <w:r w:rsidRPr="007A1203">
        <w:t xml:space="preserve">Voor de </w:t>
      </w:r>
      <w:r w:rsidRPr="007A1203">
        <w:rPr>
          <w:b/>
          <w:bCs/>
        </w:rPr>
        <w:t>derde pijler, sanering</w:t>
      </w:r>
      <w:r w:rsidRPr="007A1203">
        <w:t>, is gekozen voor het instrument van de specifieke uitkering om een doelmatige besteding van de financiële middelen te borgen. Het budget is bestemd voor provincies</w:t>
      </w:r>
      <w:r w:rsidRPr="007A1203" w:rsidR="00994E5B">
        <w:t xml:space="preserve">, </w:t>
      </w:r>
      <w:r w:rsidRPr="007A1203">
        <w:t>gemeenten</w:t>
      </w:r>
      <w:r w:rsidRPr="007A1203" w:rsidR="00994E5B">
        <w:t xml:space="preserve"> en enkele waterschappen</w:t>
      </w:r>
      <w:r w:rsidRPr="007A1203">
        <w:t xml:space="preserve"> om te besteden aan de woningen met de hoogste geluidbelastingen en </w:t>
      </w:r>
      <w:r w:rsidRPr="007A1203" w:rsidR="009416A4">
        <w:t xml:space="preserve">daaraan gerelateerde geluidhinder </w:t>
      </w:r>
      <w:r w:rsidRPr="007A1203">
        <w:t xml:space="preserve">voor bewoners. Geluidmaatregelen moeten een substantieel effect </w:t>
      </w:r>
      <w:r w:rsidRPr="007A1203" w:rsidR="00446589">
        <w:t>bewerkstelligen</w:t>
      </w:r>
      <w:r w:rsidRPr="007A1203">
        <w:t>, en de kosten</w:t>
      </w:r>
      <w:r w:rsidRPr="007A1203" w:rsidR="00E90960">
        <w:t xml:space="preserve"> daarvan</w:t>
      </w:r>
      <w:r w:rsidRPr="007A1203">
        <w:t xml:space="preserve"> zijn sterk afhankelijk van de specifieke situatie. </w:t>
      </w:r>
      <w:r w:rsidRPr="007A1203" w:rsidR="009416A4">
        <w:t xml:space="preserve">Daarnaast voeren </w:t>
      </w:r>
      <w:r w:rsidRPr="007A1203">
        <w:t xml:space="preserve">Rijkswaterstaat en ProRail de sanering bij rijkswegen en hoofdspoorwegen uit met een taakstellend budget </w:t>
      </w:r>
      <w:r w:rsidRPr="007A1203" w:rsidR="00E8761D">
        <w:t>van circa €1</w:t>
      </w:r>
      <w:r w:rsidRPr="007A1203" w:rsidR="00F56C2E">
        <w:t>,1</w:t>
      </w:r>
      <w:r w:rsidRPr="007A1203" w:rsidR="00E8761D">
        <w:t xml:space="preserve"> miljard </w:t>
      </w:r>
      <w:r w:rsidRPr="007A1203">
        <w:t>op het Mobiliteitsfonds. Zij hebben de laatste saneringsplannen vóór de wettelijke einddatum van 31 december 2023 ingediend</w:t>
      </w:r>
      <w:r w:rsidRPr="007A1203">
        <w:rPr>
          <w:rStyle w:val="FootnoteReference"/>
        </w:rPr>
        <w:footnoteReference w:id="11"/>
      </w:r>
      <w:r w:rsidRPr="007A1203">
        <w:t xml:space="preserve">. De maatregelen zijn deels uitgevoerd, deels in uitvoering en deels vinden ze gekoppeld plaats aan andere werkzaamheden aan de (spoor)weg in de komende jaren. </w:t>
      </w:r>
      <w:r w:rsidRPr="007A1203" w:rsidR="007F73ED">
        <w:t>Na het gereedkomen van de saneringsmaatregelen worden de geluidproductieplafonds verlaagd met het effect van de getroffen maatregelen, zodat het effect van die maatregelen blijvend is geborgd.</w:t>
      </w:r>
    </w:p>
    <w:p w:rsidRPr="007A1203" w:rsidR="00414FE3" w:rsidP="00414FE3" w:rsidRDefault="00414FE3" w14:paraId="6C65AB9C" w14:textId="77777777">
      <w:pPr>
        <w:pStyle w:val="NoSpacing"/>
      </w:pPr>
    </w:p>
    <w:p w:rsidRPr="007A1203" w:rsidR="00414FE3" w:rsidP="0071670D" w:rsidRDefault="00414FE3" w14:paraId="137567C0" w14:textId="24E2934A">
      <w:pPr>
        <w:pStyle w:val="NoSpacing"/>
      </w:pPr>
      <w:r w:rsidRPr="007A1203">
        <w:t xml:space="preserve">De </w:t>
      </w:r>
      <w:r w:rsidRPr="007A1203" w:rsidR="00197287">
        <w:t xml:space="preserve">overkoepelende </w:t>
      </w:r>
      <w:r w:rsidRPr="007A1203">
        <w:t xml:space="preserve">effecten van het geluidbeleid worden </w:t>
      </w:r>
      <w:r w:rsidRPr="007A1203">
        <w:rPr>
          <w:b/>
          <w:bCs/>
        </w:rPr>
        <w:t>gemonitord</w:t>
      </w:r>
      <w:r w:rsidRPr="007A1203">
        <w:t xml:space="preserve"> door het RIVM. Sinds 2019 wordt jaarlijks een rapport “Onderzoek Beleving Woonomgeving” uitgebracht. De meest recente</w:t>
      </w:r>
      <w:r w:rsidRPr="007A1203" w:rsidR="00DF4790">
        <w:t xml:space="preserve"> uitgave</w:t>
      </w:r>
      <w:r w:rsidRPr="007A1203">
        <w:t xml:space="preserve">, verschenen </w:t>
      </w:r>
      <w:r w:rsidRPr="007A1203" w:rsidR="0082440F">
        <w:t>eind</w:t>
      </w:r>
      <w:r w:rsidRPr="007A1203">
        <w:t xml:space="preserve"> 202</w:t>
      </w:r>
      <w:r w:rsidRPr="007A1203" w:rsidR="000A1940">
        <w:t>3</w:t>
      </w:r>
      <w:r w:rsidRPr="007A1203">
        <w:rPr>
          <w:rStyle w:val="FootnoteReference"/>
        </w:rPr>
        <w:footnoteReference w:id="12"/>
      </w:r>
      <w:r w:rsidRPr="007A1203">
        <w:t xml:space="preserve">, gaat over de periode van 2019 tot en met 2022. Voor geluid in de woonomgeving wordt gekeken naar hinder en slaapverstoring door wegverkeer, railverkeer, burengeluid, vliegverkeer, bouw- en sloopactiviteiten, industriële activiteiten en recreatie. </w:t>
      </w:r>
      <w:r w:rsidRPr="007A1203" w:rsidR="008E264D">
        <w:t>Hieruit blijkt dat er</w:t>
      </w:r>
      <w:r w:rsidRPr="007A1203">
        <w:t xml:space="preserve"> helaas geen afname van </w:t>
      </w:r>
      <w:r w:rsidRPr="007A1203" w:rsidR="00143391">
        <w:t xml:space="preserve">hinder door </w:t>
      </w:r>
      <w:r w:rsidRPr="007A1203">
        <w:t>verkeerslawaai</w:t>
      </w:r>
      <w:r w:rsidRPr="007A1203" w:rsidR="008E264D">
        <w:t xml:space="preserve"> wordt geconstateerd</w:t>
      </w:r>
      <w:r w:rsidRPr="007A1203">
        <w:t>.</w:t>
      </w:r>
      <w:r w:rsidRPr="007A1203" w:rsidR="00922B1A">
        <w:t xml:space="preserve"> </w:t>
      </w:r>
      <w:r w:rsidRPr="007A1203" w:rsidR="0071670D">
        <w:t>Daarnaast lijkt er sprake te zijn van een toename in hinder door laagfrequent geluid</w:t>
      </w:r>
      <w:r w:rsidRPr="007A1203" w:rsidR="0071670D">
        <w:rPr>
          <w:rStyle w:val="FootnoteReference"/>
        </w:rPr>
        <w:footnoteReference w:id="13"/>
      </w:r>
      <w:r w:rsidRPr="007A1203" w:rsidR="0071670D">
        <w:t xml:space="preserve">. </w:t>
      </w:r>
      <w:r w:rsidRPr="007A1203" w:rsidR="009F7548">
        <w:t>Mogelijke b</w:t>
      </w:r>
      <w:r w:rsidRPr="007A1203" w:rsidR="0071670D">
        <w:t xml:space="preserve">ronnen van laagfrequent geluid zijn </w:t>
      </w:r>
      <w:r w:rsidRPr="007A1203" w:rsidR="008E264D">
        <w:t>industriële activiteiten</w:t>
      </w:r>
      <w:r w:rsidRPr="007A1203" w:rsidR="0071670D">
        <w:t>, windturbines en transport, maar ook wasmachines, warmtepompen en ventilatiesystemen. Het RIVM voert momenteel in opdracht van IenW een onderzoek uit naar de aard en omvang van de problematiek op basis van klachteninventarisatie.</w:t>
      </w:r>
    </w:p>
    <w:p w:rsidRPr="007A1203" w:rsidR="00CC4289" w:rsidP="00CC4289" w:rsidRDefault="00CC4289" w14:paraId="08CDA941" w14:textId="77777777">
      <w:pPr>
        <w:pStyle w:val="NoSpacing"/>
      </w:pPr>
    </w:p>
    <w:p w:rsidRPr="007A1203" w:rsidR="00B93A21" w:rsidP="00B93A21" w:rsidRDefault="00FC7A49" w14:paraId="6B3B96AF" w14:textId="53DA070C">
      <w:pPr>
        <w:pStyle w:val="NoSpacing"/>
      </w:pPr>
      <w:r w:rsidRPr="007A1203">
        <w:t>Tegelijkertijd volgt uit het advies over geluid van de WHO uit 2018</w:t>
      </w:r>
      <w:r w:rsidRPr="007A1203">
        <w:rPr>
          <w:rStyle w:val="FootnoteReference"/>
        </w:rPr>
        <w:footnoteReference w:id="14"/>
      </w:r>
      <w:r w:rsidRPr="007A1203">
        <w:t xml:space="preserve"> echter wel dat vanuit gezondheidsoverwegingen het geluid gereduceerd zou moeten worden. </w:t>
      </w:r>
      <w:r w:rsidRPr="007A1203" w:rsidR="00C20E6F">
        <w:t>N</w:t>
      </w:r>
      <w:r w:rsidRPr="007A1203" w:rsidR="00532AC2">
        <w:t xml:space="preserve">aar aanleiding van </w:t>
      </w:r>
      <w:r w:rsidRPr="007A1203" w:rsidR="00414FE3">
        <w:t>het WHO-</w:t>
      </w:r>
      <w:r w:rsidRPr="007A1203" w:rsidR="00532AC2">
        <w:t xml:space="preserve">advies over omgevingsgeluid is </w:t>
      </w:r>
      <w:r w:rsidRPr="007A1203" w:rsidR="00414FE3">
        <w:t xml:space="preserve">de </w:t>
      </w:r>
      <w:r w:rsidRPr="007A1203" w:rsidR="00532AC2">
        <w:t>K</w:t>
      </w:r>
      <w:r w:rsidRPr="007A1203" w:rsidR="00414FE3">
        <w:t xml:space="preserve">amer </w:t>
      </w:r>
      <w:r w:rsidRPr="007A1203" w:rsidR="00DB66E3">
        <w:t xml:space="preserve">met een </w:t>
      </w:r>
      <w:r w:rsidRPr="007A1203" w:rsidR="00532AC2">
        <w:t xml:space="preserve">brief van </w:t>
      </w:r>
      <w:r w:rsidRPr="007A1203" w:rsidR="00414FE3">
        <w:t xml:space="preserve">21 maart 2023 </w:t>
      </w:r>
      <w:r w:rsidRPr="007A1203" w:rsidR="00532AC2">
        <w:t>geïnformeerd</w:t>
      </w:r>
      <w:r w:rsidRPr="007A1203" w:rsidR="00414FE3">
        <w:rPr>
          <w:rStyle w:val="FootnoteReference"/>
        </w:rPr>
        <w:footnoteReference w:id="15"/>
      </w:r>
      <w:r w:rsidRPr="007A1203" w:rsidR="00C20E6F">
        <w:t xml:space="preserve"> over de beleidsvoornemens</w:t>
      </w:r>
      <w:r w:rsidRPr="007A1203" w:rsidR="00414FE3">
        <w:t xml:space="preserve">. </w:t>
      </w:r>
      <w:r w:rsidRPr="007A1203" w:rsidR="00ED0B4A">
        <w:t xml:space="preserve">De </w:t>
      </w:r>
      <w:r w:rsidRPr="007A1203" w:rsidR="00532AC2">
        <w:t>WHO heeft advies uitgebracht over</w:t>
      </w:r>
      <w:r w:rsidRPr="007A1203" w:rsidR="00414FE3">
        <w:t xml:space="preserve"> de geluidbronnen (spoor)wegen, industrie, luchtvaart en windturbines. In de kamerbrief van 21 maart 2023 </w:t>
      </w:r>
      <w:r w:rsidRPr="007A1203" w:rsidR="00B65C95">
        <w:t>staan concrete beleids</w:t>
      </w:r>
      <w:r w:rsidRPr="007A1203" w:rsidR="008D775B">
        <w:t xml:space="preserve">voornemens voor </w:t>
      </w:r>
      <w:r w:rsidRPr="007A1203" w:rsidR="00414FE3">
        <w:t>luchtvaart</w:t>
      </w:r>
      <w:r w:rsidRPr="007A1203" w:rsidR="00B65C95">
        <w:t>, spoor en windturbines. Voor luchtvaart</w:t>
      </w:r>
      <w:r w:rsidRPr="007A1203" w:rsidR="00414FE3">
        <w:t xml:space="preserve"> </w:t>
      </w:r>
      <w:r w:rsidRPr="007A1203" w:rsidR="009416A4">
        <w:t>gaat het daarbij om</w:t>
      </w:r>
      <w:r w:rsidRPr="007A1203" w:rsidR="00414FE3">
        <w:t xml:space="preserve"> de Luchtvaartnota 2020-2050 en de Hoofdlijnenbrief Schiphol van 24 juni 2022. De laatste stand van zaken staat in de kamerbrief “Evaluatie Schipholbeleid” van 4 september 2024</w:t>
      </w:r>
      <w:r w:rsidRPr="007A1203" w:rsidR="00414FE3">
        <w:rPr>
          <w:rStyle w:val="FootnoteReference"/>
        </w:rPr>
        <w:footnoteReference w:id="16"/>
      </w:r>
      <w:r w:rsidRPr="007A1203" w:rsidR="00414FE3">
        <w:t xml:space="preserve">. </w:t>
      </w:r>
      <w:r w:rsidRPr="007A1203" w:rsidR="00B93A21">
        <w:t xml:space="preserve">Voor spoor is het voornemen om het geluidniveau waarboven maatregelen moeten worden overwogen (standaardwaarde) te verlagen, om betere bescherming te bieden tegen slaapverstoring. Aan de uitwerking hiervan wordt nog gewerkt. Voor windturbines is het voornemen om een </w:t>
      </w:r>
      <w:r w:rsidRPr="007A1203" w:rsidR="009416A4">
        <w:t xml:space="preserve">goed onderbouwd </w:t>
      </w:r>
      <w:r w:rsidRPr="007A1203" w:rsidR="00B93A21">
        <w:t>normenkader vast te stellen dat aansluit bij de WHO-advieswaarde. Dit voornemen is uitgewerkt in het ontwerpbesluit windturbines leefomgeving, waarvan de kennisgeving op 11 oktober 2023 is gepubliceerd in de Staatscourant</w:t>
      </w:r>
      <w:r w:rsidRPr="007A1203" w:rsidR="00B93A21">
        <w:rPr>
          <w:rStyle w:val="FootnoteReference"/>
        </w:rPr>
        <w:footnoteReference w:id="17"/>
      </w:r>
      <w:r w:rsidRPr="007A1203" w:rsidR="00B93A21">
        <w:t>.</w:t>
      </w:r>
    </w:p>
    <w:p w:rsidRPr="007A1203" w:rsidR="006B5AC6" w:rsidP="006B5AC6" w:rsidRDefault="006B5AC6" w14:paraId="46D6B20E" w14:textId="77777777">
      <w:pPr>
        <w:pStyle w:val="NoSpacing"/>
      </w:pPr>
    </w:p>
    <w:p w:rsidRPr="007A1203" w:rsidR="006B5AC6" w:rsidP="006B5AC6" w:rsidRDefault="00CB1460" w14:paraId="17D62722" w14:textId="19624B0E">
      <w:pPr>
        <w:pStyle w:val="NoSpacing"/>
        <w:rPr>
          <w:b/>
          <w:bCs/>
        </w:rPr>
      </w:pPr>
      <w:r w:rsidRPr="007A1203">
        <w:rPr>
          <w:b/>
          <w:bCs/>
        </w:rPr>
        <w:t>Het belang van goede geluidgegevens</w:t>
      </w:r>
    </w:p>
    <w:p w:rsidRPr="007A1203" w:rsidR="005B655A" w:rsidP="0039501B" w:rsidRDefault="00DA4852" w14:paraId="5C90A1A9" w14:textId="42B4AA9D">
      <w:pPr>
        <w:pStyle w:val="NoSpacing"/>
      </w:pPr>
      <w:r w:rsidRPr="007A1203">
        <w:t xml:space="preserve">Ter ondersteuning van </w:t>
      </w:r>
      <w:r w:rsidRPr="007A1203" w:rsidR="00922B1A">
        <w:t xml:space="preserve">al </w:t>
      </w:r>
      <w:r w:rsidRPr="007A1203">
        <w:t>het geluidbeleid</w:t>
      </w:r>
      <w:r w:rsidRPr="007A1203" w:rsidR="0039501B">
        <w:t xml:space="preserve"> zijn goede, betrouwbare en toegankelijke </w:t>
      </w:r>
      <w:r w:rsidRPr="007A1203" w:rsidR="0049590B">
        <w:t>gegevens</w:t>
      </w:r>
      <w:r w:rsidRPr="007A1203" w:rsidR="0039501B">
        <w:t xml:space="preserve"> nodig. </w:t>
      </w:r>
      <w:r w:rsidRPr="007A1203" w:rsidR="00922B1A">
        <w:t>Gegevens</w:t>
      </w:r>
      <w:r w:rsidRPr="007A1203" w:rsidR="0039501B">
        <w:t xml:space="preserve"> zijn bij voorkeur</w:t>
      </w:r>
      <w:r w:rsidRPr="007A1203">
        <w:t xml:space="preserve"> openbaar en digitaal beschikbaar, zodat de overheid transparant is over de gegevens die worden gebruikt bij besluitvorming</w:t>
      </w:r>
      <w:r w:rsidRPr="007A1203" w:rsidR="00434FAE">
        <w:t>,</w:t>
      </w:r>
      <w:r w:rsidRPr="007A1203">
        <w:t xml:space="preserve"> </w:t>
      </w:r>
      <w:r w:rsidRPr="007A1203" w:rsidR="000241A0">
        <w:t xml:space="preserve">burgers inzicht krijgen in het geluid in hun omgeving, </w:t>
      </w:r>
      <w:r w:rsidRPr="007A1203">
        <w:t>en administratieve lasten worden beperkt. Met de in</w:t>
      </w:r>
      <w:r w:rsidRPr="007A1203" w:rsidR="00264E6B">
        <w:t>werkingtreding</w:t>
      </w:r>
      <w:r w:rsidRPr="007A1203">
        <w:t xml:space="preserve"> van de Omgevingswet per 1 januari 2024 is daarom </w:t>
      </w:r>
      <w:r w:rsidRPr="007A1203" w:rsidR="005B655A">
        <w:t>de Centrale voorziening geluidgegevens (Cvgg)</w:t>
      </w:r>
      <w:r w:rsidRPr="007A1203" w:rsidR="005B655A">
        <w:rPr>
          <w:rStyle w:val="FootnoteReference"/>
        </w:rPr>
        <w:footnoteReference w:id="18"/>
      </w:r>
      <w:r w:rsidRPr="007A1203">
        <w:t xml:space="preserve"> opengesteld</w:t>
      </w:r>
      <w:r w:rsidRPr="007A1203" w:rsidR="005B655A">
        <w:t>. Met beter beschikbare gegevens over geluid wordt bijgedragen aan een betere bescherming van de gezondheid.</w:t>
      </w:r>
      <w:bookmarkStart w:name="_Hlk173240208" w:id="2"/>
      <w:r w:rsidRPr="007A1203" w:rsidR="00BC10B3">
        <w:t xml:space="preserve"> </w:t>
      </w:r>
      <w:r w:rsidRPr="007A1203" w:rsidR="005B655A">
        <w:t>In het Aanvullingsbesluit Geluid Omgevingswet dat eind 2019 is voorgehangen</w:t>
      </w:r>
      <w:r w:rsidRPr="007A1203" w:rsidR="005B655A">
        <w:rPr>
          <w:rStyle w:val="FootnoteReference"/>
        </w:rPr>
        <w:footnoteReference w:id="19"/>
      </w:r>
      <w:r w:rsidRPr="007A1203" w:rsidR="005B655A">
        <w:t xml:space="preserve"> is de Kamer al eerder geïnformeerd over de Cvgg. </w:t>
      </w:r>
      <w:bookmarkEnd w:id="2"/>
    </w:p>
    <w:p w:rsidRPr="007A1203" w:rsidR="005B655A" w:rsidP="006B5AC6" w:rsidRDefault="005B655A" w14:paraId="3A1862E9" w14:textId="77777777">
      <w:pPr>
        <w:pStyle w:val="NoSpacing"/>
      </w:pPr>
    </w:p>
    <w:p w:rsidRPr="007A1203" w:rsidR="003F6979" w:rsidP="006B5AC6" w:rsidRDefault="0049590B" w14:paraId="6C226E87" w14:textId="414D1B13">
      <w:pPr>
        <w:pStyle w:val="NoSpacing"/>
      </w:pPr>
      <w:r w:rsidRPr="007A1203">
        <w:t xml:space="preserve">Geluidgegevens geven inzicht in de ontwikkeling van geluid en vormen de basis voor goede besluiten over geluid. </w:t>
      </w:r>
      <w:r w:rsidRPr="007A1203" w:rsidR="00922B1A">
        <w:t xml:space="preserve">Geluidgegevens zijn van bijzonder belang </w:t>
      </w:r>
      <w:r w:rsidRPr="007A1203" w:rsidR="00802EF6">
        <w:t>bij het toelaten van woningbouw en de daadwerkelijke realisering van woningen</w:t>
      </w:r>
      <w:r w:rsidRPr="007A1203">
        <w:t xml:space="preserve">, </w:t>
      </w:r>
      <w:r w:rsidRPr="007A1203" w:rsidR="00922B1A">
        <w:t>met het oog op</w:t>
      </w:r>
      <w:r w:rsidRPr="007A1203" w:rsidR="00802EF6">
        <w:t xml:space="preserve"> het beoordelen van het geluidniveau op gevel</w:t>
      </w:r>
      <w:r w:rsidRPr="007A1203" w:rsidR="00922B1A">
        <w:t>s</w:t>
      </w:r>
      <w:r w:rsidRPr="007A1203" w:rsidR="00802EF6">
        <w:t xml:space="preserve"> en in de woning</w:t>
      </w:r>
      <w:r w:rsidRPr="007A1203" w:rsidR="00922B1A">
        <w:t>en</w:t>
      </w:r>
      <w:r w:rsidRPr="007A1203" w:rsidR="00802EF6">
        <w:t xml:space="preserve">. </w:t>
      </w:r>
      <w:r w:rsidRPr="007A1203" w:rsidR="002C240A">
        <w:t xml:space="preserve">Bij de planvorming kan </w:t>
      </w:r>
      <w:r w:rsidRPr="007A1203" w:rsidR="00802EF6">
        <w:t xml:space="preserve">worden gekeken naar de positionering van woningen ten opzichte van geluidbronnen en ook </w:t>
      </w:r>
      <w:r w:rsidRPr="007A1203" w:rsidR="00830170">
        <w:t>andere</w:t>
      </w:r>
      <w:r w:rsidRPr="007A1203" w:rsidR="00006F17">
        <w:t xml:space="preserve"> gebouwen</w:t>
      </w:r>
      <w:r w:rsidRPr="007A1203" w:rsidR="00830170">
        <w:t xml:space="preserve"> dan geluidgevoelige gebouwen</w:t>
      </w:r>
      <w:r w:rsidRPr="007A1203" w:rsidR="007106EE">
        <w:rPr>
          <w:rStyle w:val="FootnoteReference"/>
        </w:rPr>
        <w:footnoteReference w:id="20"/>
      </w:r>
      <w:r w:rsidRPr="007A1203" w:rsidR="00802EF6">
        <w:t xml:space="preserve">, en in concrete situaties zijn soms </w:t>
      </w:r>
      <w:r w:rsidRPr="007A1203" w:rsidR="002C240A">
        <w:t>specifieke geluidmaatregelen</w:t>
      </w:r>
      <w:r w:rsidRPr="007A1203" w:rsidR="00802EF6">
        <w:t xml:space="preserve"> nodig</w:t>
      </w:r>
      <w:r w:rsidRPr="007A1203" w:rsidR="003F6979">
        <w:t xml:space="preserve">, zoals stille wegdekken, geluidschermen en -wallen, en (extra) gevelisolatie. </w:t>
      </w:r>
      <w:r w:rsidRPr="007A1203" w:rsidR="00006F17">
        <w:t xml:space="preserve">Als vroeg in het </w:t>
      </w:r>
      <w:r w:rsidRPr="007A1203" w:rsidR="00453824">
        <w:t>plan</w:t>
      </w:r>
      <w:r w:rsidRPr="007A1203" w:rsidR="00006F17">
        <w:t xml:space="preserve">proces gekeken wordt wat mogelijk is, kunnen de kosten van </w:t>
      </w:r>
      <w:r w:rsidRPr="007A1203" w:rsidR="00713FCC">
        <w:t xml:space="preserve">specifieke </w:t>
      </w:r>
      <w:r w:rsidRPr="007A1203" w:rsidR="00006F17">
        <w:t>geluidmaatregelen worden beperkt.</w:t>
      </w:r>
    </w:p>
    <w:p w:rsidRPr="007A1203" w:rsidR="003F6979" w:rsidP="006B5AC6" w:rsidRDefault="003F6979" w14:paraId="447D456F" w14:textId="77777777">
      <w:pPr>
        <w:pStyle w:val="NoSpacing"/>
      </w:pPr>
    </w:p>
    <w:p w:rsidRPr="007A1203" w:rsidR="003F6979" w:rsidP="006B5AC6" w:rsidRDefault="003F6979" w14:paraId="19A87AB2" w14:textId="1C230977">
      <w:pPr>
        <w:pStyle w:val="NoSpacing"/>
      </w:pPr>
      <w:r w:rsidRPr="007A1203">
        <w:t xml:space="preserve">Informatie over de geluidbronnen die nodig is voor </w:t>
      </w:r>
      <w:r w:rsidRPr="007A1203" w:rsidR="0049590B">
        <w:t xml:space="preserve">monitoring en </w:t>
      </w:r>
      <w:r w:rsidRPr="007A1203" w:rsidR="00434FAE">
        <w:t>besluitvorming,</w:t>
      </w:r>
      <w:r w:rsidRPr="007A1203">
        <w:t xml:space="preserve"> wordt opgenomen in het wettelijk voorgeschreven geluidregister, dat is opgenomen in de Cvgg. De al sinds 2012 bestaande geluidregisters voor rijkswegen en hoofdspoorwegen zijn hierin ondergebracht. </w:t>
      </w:r>
      <w:r w:rsidRPr="007A1203" w:rsidR="00AA0CEE">
        <w:t xml:space="preserve">Nu </w:t>
      </w:r>
      <w:r w:rsidRPr="007A1203">
        <w:t xml:space="preserve">de Omgevingswet </w:t>
      </w:r>
      <w:r w:rsidRPr="007A1203" w:rsidR="00AA0CEE">
        <w:t xml:space="preserve">in werking is getreden, </w:t>
      </w:r>
      <w:r w:rsidRPr="007A1203" w:rsidR="00AD1791">
        <w:t xml:space="preserve">worden stap voor stap </w:t>
      </w:r>
      <w:r w:rsidRPr="007A1203">
        <w:t>ook geluidgegevens over andere wegen, lokale spoorwegen en industrieterreinen, maar ook windturbines,</w:t>
      </w:r>
      <w:r w:rsidRPr="007A1203" w:rsidR="009143DF">
        <w:t xml:space="preserve"> militaire</w:t>
      </w:r>
      <w:r w:rsidRPr="007A1203">
        <w:t xml:space="preserve"> schietbanen en luchthavens, in </w:t>
      </w:r>
      <w:r w:rsidRPr="007A1203" w:rsidR="00713FCC">
        <w:t>de Cvgg</w:t>
      </w:r>
      <w:r w:rsidRPr="007A1203">
        <w:t xml:space="preserve"> opgenomen. </w:t>
      </w:r>
    </w:p>
    <w:p w:rsidRPr="007A1203" w:rsidR="006B5AC6" w:rsidP="00D66C6B" w:rsidRDefault="006B5AC6" w14:paraId="12978A9B" w14:textId="77777777">
      <w:pPr>
        <w:pStyle w:val="NoSpacing"/>
      </w:pPr>
    </w:p>
    <w:p w:rsidRPr="007A1203" w:rsidR="00C20E6F" w:rsidP="00B213B5" w:rsidRDefault="00C20E6F" w14:paraId="00BF9AFF" w14:textId="77777777">
      <w:pPr>
        <w:pStyle w:val="NoSpacing"/>
        <w:rPr>
          <w:b/>
          <w:bCs/>
        </w:rPr>
      </w:pPr>
    </w:p>
    <w:p w:rsidRPr="007A1203" w:rsidR="00B213B5" w:rsidP="00B213B5" w:rsidRDefault="00B213B5" w14:paraId="77B41551" w14:textId="0D188554">
      <w:pPr>
        <w:pStyle w:val="NoSpacing"/>
        <w:rPr>
          <w:b/>
          <w:bCs/>
        </w:rPr>
      </w:pPr>
      <w:r w:rsidRPr="007A1203">
        <w:rPr>
          <w:b/>
          <w:bCs/>
        </w:rPr>
        <w:t>De Cvgg stelt geluidgegevens centraal beschikbaar</w:t>
      </w:r>
    </w:p>
    <w:p w:rsidRPr="007A1203" w:rsidR="00AD5989" w:rsidP="00AD5989" w:rsidRDefault="00AD5989" w14:paraId="12471B36" w14:textId="7B98A369">
      <w:pPr>
        <w:pStyle w:val="NoSpacing"/>
      </w:pPr>
      <w:r w:rsidRPr="007A1203">
        <w:t>De doelen van het geluidregister in de Cvgg zijn:</w:t>
      </w:r>
    </w:p>
    <w:p w:rsidRPr="007A1203" w:rsidR="00AD5989" w:rsidP="00AD5989" w:rsidRDefault="00AD5989" w14:paraId="4CEBA961" w14:textId="68C21B94">
      <w:pPr>
        <w:pStyle w:val="NoSpacing"/>
        <w:numPr>
          <w:ilvl w:val="0"/>
          <w:numId w:val="22"/>
        </w:numPr>
      </w:pPr>
      <w:r w:rsidRPr="007A1203">
        <w:t xml:space="preserve">het transparant maken van </w:t>
      </w:r>
      <w:r w:rsidRPr="007A1203" w:rsidR="00B01685">
        <w:t xml:space="preserve">gegevens over </w:t>
      </w:r>
      <w:r w:rsidRPr="007A1203">
        <w:t>geluidmonitoring;</w:t>
      </w:r>
    </w:p>
    <w:p w:rsidRPr="007A1203" w:rsidR="00AD5989" w:rsidP="00AD5989" w:rsidRDefault="00AD5989" w14:paraId="07CDC203" w14:textId="5838224C">
      <w:pPr>
        <w:pStyle w:val="NoSpacing"/>
        <w:numPr>
          <w:ilvl w:val="0"/>
          <w:numId w:val="22"/>
        </w:numPr>
      </w:pPr>
      <w:r w:rsidRPr="007A1203">
        <w:t>het makkelijker beschikbaar maken van gegevens voor geluidberekeningen</w:t>
      </w:r>
      <w:r w:rsidRPr="007A1203" w:rsidR="00B01685">
        <w:t xml:space="preserve"> die nodig zijn voor besluitvorming</w:t>
      </w:r>
      <w:r w:rsidRPr="007A1203">
        <w:t>.</w:t>
      </w:r>
    </w:p>
    <w:p w:rsidRPr="007A1203" w:rsidR="00B213B5" w:rsidP="00D66C6B" w:rsidRDefault="001C390A" w14:paraId="489873D5" w14:textId="4105E1A9">
      <w:pPr>
        <w:pStyle w:val="NoSpacing"/>
      </w:pPr>
      <w:r w:rsidRPr="007A1203">
        <w:t xml:space="preserve">Hierdoor </w:t>
      </w:r>
      <w:r w:rsidRPr="007A1203" w:rsidR="004F09DA">
        <w:t>kunn</w:t>
      </w:r>
      <w:r w:rsidRPr="007A1203" w:rsidR="002A5D79">
        <w:t>en</w:t>
      </w:r>
      <w:r w:rsidRPr="007A1203">
        <w:t xml:space="preserve"> omwonenden volgen hoe het geluid in hun woonomgeving zich ontwikkelt</w:t>
      </w:r>
      <w:r w:rsidRPr="007A1203" w:rsidR="005C1942">
        <w:t xml:space="preserve"> en in hoeverre de geluidproductieplafonds worden nageleefd</w:t>
      </w:r>
      <w:r w:rsidRPr="007A1203" w:rsidR="00C167B9">
        <w:t>.</w:t>
      </w:r>
      <w:r w:rsidRPr="007A1203">
        <w:t xml:space="preserve"> </w:t>
      </w:r>
      <w:r w:rsidRPr="007A1203" w:rsidR="00C167B9">
        <w:t>A</w:t>
      </w:r>
      <w:r w:rsidRPr="007A1203">
        <w:t xml:space="preserve">koestisch adviseurs kunnen op één plaats betrouwbare gegevens vinden voor </w:t>
      </w:r>
      <w:r w:rsidRPr="007A1203" w:rsidR="00270AA4">
        <w:t>geluid</w:t>
      </w:r>
      <w:r w:rsidRPr="007A1203">
        <w:t>onderzoeken</w:t>
      </w:r>
      <w:r w:rsidRPr="007A1203" w:rsidR="00C167B9">
        <w:t>, in plaats van deze op te moeten vragen bij de overheden die de geluidbronnen beheren</w:t>
      </w:r>
      <w:r w:rsidRPr="007A1203">
        <w:t>. Voor burgers blijft daarnaast de Atlas Leefomgeving</w:t>
      </w:r>
      <w:r w:rsidRPr="007A1203" w:rsidR="00972B1A">
        <w:rPr>
          <w:rStyle w:val="FootnoteReference"/>
        </w:rPr>
        <w:footnoteReference w:id="21"/>
      </w:r>
      <w:r w:rsidRPr="007A1203">
        <w:t xml:space="preserve"> een belangrijke bron voor</w:t>
      </w:r>
      <w:r w:rsidRPr="007A1203" w:rsidR="00903037">
        <w:t xml:space="preserve"> algemene</w:t>
      </w:r>
      <w:r w:rsidRPr="007A1203">
        <w:t xml:space="preserve"> informatie over geluid.</w:t>
      </w:r>
    </w:p>
    <w:p w:rsidRPr="007A1203" w:rsidR="001C390A" w:rsidP="00D66C6B" w:rsidRDefault="001C390A" w14:paraId="6FE68497" w14:textId="77777777">
      <w:pPr>
        <w:pStyle w:val="NoSpacing"/>
      </w:pPr>
    </w:p>
    <w:p w:rsidRPr="007A1203" w:rsidR="00891DE2" w:rsidP="00AD5989" w:rsidRDefault="00AD5989" w14:paraId="3869D0A9" w14:textId="2A4A89C7">
      <w:pPr>
        <w:pStyle w:val="NoSpacing"/>
      </w:pPr>
      <w:r w:rsidRPr="007A1203">
        <w:t>In 2020 is het RIVM begonnen met het bouwen van de Cvgg</w:t>
      </w:r>
      <w:r w:rsidRPr="007A1203" w:rsidR="00CF1B7B">
        <w:t xml:space="preserve">, parallel aan </w:t>
      </w:r>
      <w:r w:rsidRPr="007A1203">
        <w:t xml:space="preserve">de ontwikkeling van de nieuwe regelgeving. </w:t>
      </w:r>
      <w:r w:rsidRPr="007A1203" w:rsidR="0041148D">
        <w:t xml:space="preserve">Het RIVM heeft hierbij gekozen voor een gedegen en flexibele aanpak met korte cycli voor planning en feedback, en veel aandacht voor datakwaliteit. </w:t>
      </w:r>
      <w:r w:rsidRPr="007A1203">
        <w:t xml:space="preserve">De </w:t>
      </w:r>
      <w:r w:rsidRPr="007A1203" w:rsidR="003F18BC">
        <w:t xml:space="preserve">tijdige </w:t>
      </w:r>
      <w:r w:rsidRPr="007A1203">
        <w:t xml:space="preserve">totstandkoming van de Cvgg heeft in goede interbestuurlijke samenwerking plaatsgevonden, met betrokkenheid van ProRail, RWS, UvW, IPO en VNG. </w:t>
      </w:r>
      <w:r w:rsidRPr="007A1203" w:rsidR="00891DE2">
        <w:t>Ook heeft veel interactie met toekomstige gebruikers plaatsgevonden, die</w:t>
      </w:r>
      <w:r w:rsidRPr="007A1203" w:rsidR="00C73A39">
        <w:t xml:space="preserve"> onder andere</w:t>
      </w:r>
      <w:r w:rsidRPr="007A1203" w:rsidR="00891DE2">
        <w:t xml:space="preserve"> terecht konden op een testomgeving.</w:t>
      </w:r>
    </w:p>
    <w:p w:rsidRPr="007A1203" w:rsidR="0077693F" w:rsidP="00AD5989" w:rsidRDefault="0077693F" w14:paraId="47C60B45" w14:textId="77777777">
      <w:pPr>
        <w:pStyle w:val="NoSpacing"/>
      </w:pPr>
    </w:p>
    <w:p w:rsidRPr="007A1203" w:rsidR="0077693F" w:rsidP="00AD5989" w:rsidRDefault="0077693F" w14:paraId="2A81BBA2" w14:textId="301B3B31">
      <w:pPr>
        <w:pStyle w:val="NoSpacing"/>
      </w:pPr>
      <w:r w:rsidRPr="007A1203">
        <w:t xml:space="preserve">De geluidgegevens over rijkswegen en hoofdspoorwegen zijn inmiddels opgenomen in de Cvgg. Hiervoor was </w:t>
      </w:r>
      <w:r w:rsidRPr="007A1203" w:rsidR="00840144">
        <w:t xml:space="preserve">ondanks een goede voorbereiding </w:t>
      </w:r>
      <w:r w:rsidRPr="007A1203">
        <w:t>wel meer tijd nodig dan verwacht</w:t>
      </w:r>
      <w:r w:rsidRPr="007A1203" w:rsidR="00840144">
        <w:t>, mede om een goede datakwaliteit te kunnen garanderen</w:t>
      </w:r>
      <w:r w:rsidRPr="007A1203">
        <w:t xml:space="preserve">. Afnemers hebben daar </w:t>
      </w:r>
      <w:r w:rsidRPr="007A1203" w:rsidR="000D4336">
        <w:t xml:space="preserve">helaas </w:t>
      </w:r>
      <w:r w:rsidRPr="007A1203">
        <w:t>last van gehad maar konden de gegevens wel ontvangen van RWS en ProRail. Ook voor enkele andere geluidbronnen zijn al gegevens aangeleverd</w:t>
      </w:r>
      <w:r w:rsidRPr="007A1203" w:rsidR="00FA10BF">
        <w:t xml:space="preserve"> (wegen van een gemeente, een spoorlijn in beheer van vier gemeente</w:t>
      </w:r>
      <w:r w:rsidRPr="007A1203" w:rsidR="002C1889">
        <w:t>n</w:t>
      </w:r>
      <w:r w:rsidRPr="007A1203" w:rsidR="00FA10BF">
        <w:t xml:space="preserve">, </w:t>
      </w:r>
      <w:r w:rsidRPr="007A1203" w:rsidR="007662FD">
        <w:t>twee stukjes</w:t>
      </w:r>
      <w:r w:rsidRPr="007A1203" w:rsidR="00FA10BF">
        <w:t xml:space="preserve"> provinciale weg</w:t>
      </w:r>
      <w:r w:rsidRPr="007A1203" w:rsidR="008B1EA7">
        <w:t xml:space="preserve">, de regionale luchthavens van nationaal belang, </w:t>
      </w:r>
      <w:r w:rsidRPr="007A1203" w:rsidR="00CF5F78">
        <w:t xml:space="preserve">een buitenlandse luchthaven nabij de landsgrens, </w:t>
      </w:r>
      <w:r w:rsidRPr="007A1203" w:rsidR="008B1EA7">
        <w:t>een regionale luchthaven van regionaal belang</w:t>
      </w:r>
      <w:r w:rsidRPr="007A1203" w:rsidR="00FA10BF">
        <w:t>)</w:t>
      </w:r>
      <w:r w:rsidRPr="007A1203">
        <w:t>. Als gevolg van overgangstermijnen voor de nieuwe regels voor geluidmonitoring zullen de gegevens over een periode van 8 jaar geleidelijk worden aangeleverd.</w:t>
      </w:r>
      <w:r w:rsidRPr="007A1203" w:rsidR="00CE4F11">
        <w:t xml:space="preserve"> </w:t>
      </w:r>
    </w:p>
    <w:p w:rsidRPr="007A1203" w:rsidR="00891DE2" w:rsidP="00AD5989" w:rsidRDefault="00891DE2" w14:paraId="3B69226D" w14:textId="77777777">
      <w:pPr>
        <w:pStyle w:val="NoSpacing"/>
      </w:pPr>
    </w:p>
    <w:p w:rsidRPr="007A1203" w:rsidR="00F607BB" w:rsidP="00F607BB" w:rsidRDefault="00F607BB" w14:paraId="114BADC1" w14:textId="086AF1AC">
      <w:pPr>
        <w:pStyle w:val="NoSpacing"/>
      </w:pPr>
      <w:r w:rsidRPr="007A1203">
        <w:t xml:space="preserve">Het is belangrijk dat </w:t>
      </w:r>
      <w:r w:rsidRPr="007A1203" w:rsidR="00A9595D">
        <w:t xml:space="preserve">naast </w:t>
      </w:r>
      <w:r w:rsidRPr="007A1203" w:rsidR="00FE0BBD">
        <w:t xml:space="preserve">het </w:t>
      </w:r>
      <w:r w:rsidRPr="007A1203" w:rsidR="0071399B">
        <w:t>R</w:t>
      </w:r>
      <w:r w:rsidRPr="007A1203" w:rsidR="00FE0BBD">
        <w:t>ijk</w:t>
      </w:r>
      <w:r w:rsidRPr="007A1203" w:rsidR="00A9595D">
        <w:t xml:space="preserve"> ook decentrale </w:t>
      </w:r>
      <w:r w:rsidRPr="007A1203">
        <w:t xml:space="preserve">overheden </w:t>
      </w:r>
      <w:r w:rsidRPr="007A1203" w:rsidR="0071399B">
        <w:t>bij</w:t>
      </w:r>
      <w:r w:rsidRPr="007A1203">
        <w:t>tijd</w:t>
      </w:r>
      <w:r w:rsidRPr="007A1203" w:rsidR="0071399B">
        <w:t>s</w:t>
      </w:r>
      <w:r w:rsidRPr="007A1203">
        <w:t xml:space="preserve"> </w:t>
      </w:r>
      <w:r w:rsidRPr="007A1203" w:rsidR="00A9595D">
        <w:t>aan de slag gaan</w:t>
      </w:r>
      <w:r w:rsidRPr="007A1203">
        <w:t xml:space="preserve"> met de </w:t>
      </w:r>
      <w:r w:rsidRPr="007A1203" w:rsidR="00AC3501">
        <w:t xml:space="preserve">uitvoering van de nieuwe regels voor geluidmonitoring. Alleen dan komen er gegevens beschikbaar voor de Cvgg en wordt </w:t>
      </w:r>
      <w:r w:rsidRPr="007A1203">
        <w:t xml:space="preserve">de Cvgg steeds bruikbaarder voor afnemers. Het Informatiepunt Leefomgeving (iplo.nl) ondersteunt </w:t>
      </w:r>
      <w:r w:rsidRPr="007A1203" w:rsidR="00A9595D">
        <w:t xml:space="preserve">decentrale </w:t>
      </w:r>
      <w:r w:rsidRPr="007A1203">
        <w:t xml:space="preserve">overheden </w:t>
      </w:r>
      <w:r w:rsidRPr="007A1203" w:rsidR="00AC3501">
        <w:t>hier</w:t>
      </w:r>
      <w:r w:rsidRPr="007A1203">
        <w:t>bij</w:t>
      </w:r>
      <w:r w:rsidRPr="007A1203" w:rsidR="00AC3501">
        <w:t>.</w:t>
      </w:r>
      <w:r w:rsidRPr="007A1203">
        <w:t xml:space="preserve"> Specifiek voor de provinciale wegen </w:t>
      </w:r>
      <w:r w:rsidRPr="007A1203" w:rsidR="00A9595D">
        <w:t xml:space="preserve">heeft het IPO </w:t>
      </w:r>
      <w:r w:rsidRPr="007A1203">
        <w:t xml:space="preserve">een handreiking </w:t>
      </w:r>
      <w:r w:rsidRPr="007A1203" w:rsidR="009416A4">
        <w:t>uitgebracht</w:t>
      </w:r>
      <w:r w:rsidRPr="007A1203">
        <w:t>. Voor windturbines heeft IenW een project gestart om provincies, gemeenten en omgevingsdiensten te faciliteren bij het aanleveren van gegevens over windturbines</w:t>
      </w:r>
      <w:r w:rsidRPr="007A1203">
        <w:rPr>
          <w:rStyle w:val="FootnoteReference"/>
        </w:rPr>
        <w:footnoteReference w:id="22"/>
      </w:r>
      <w:r w:rsidRPr="007A1203">
        <w:t xml:space="preserve">. </w:t>
      </w:r>
      <w:r w:rsidRPr="007A1203" w:rsidR="00AC3501">
        <w:t xml:space="preserve">Daarnaast zijn bij het </w:t>
      </w:r>
      <w:r w:rsidRPr="007A1203" w:rsidR="0071399B">
        <w:t>R</w:t>
      </w:r>
      <w:r w:rsidRPr="007A1203" w:rsidR="00AC3501">
        <w:t>ijk voorbereidingen aan de gang voor aanlevering van gegevens over militaire schiet</w:t>
      </w:r>
      <w:r w:rsidRPr="007A1203" w:rsidR="009143DF">
        <w:t>ba</w:t>
      </w:r>
      <w:r w:rsidRPr="007A1203" w:rsidR="00AC3501">
        <w:t>nen.</w:t>
      </w:r>
    </w:p>
    <w:p w:rsidRPr="007A1203" w:rsidR="00F607BB" w:rsidP="00AD5989" w:rsidRDefault="00F607BB" w14:paraId="2BE1D240" w14:textId="77777777">
      <w:pPr>
        <w:pStyle w:val="NoSpacing"/>
      </w:pPr>
    </w:p>
    <w:p w:rsidRPr="007A1203" w:rsidR="00C523D9" w:rsidP="00C523D9" w:rsidRDefault="00C523D9" w14:paraId="0EC71C54" w14:textId="65ACA9BF">
      <w:pPr>
        <w:pStyle w:val="Default"/>
        <w:rPr>
          <w:rFonts w:ascii="Verdana" w:hAnsi="Verdana"/>
          <w:sz w:val="18"/>
          <w:szCs w:val="18"/>
        </w:rPr>
      </w:pPr>
      <w:r w:rsidRPr="007A1203">
        <w:rPr>
          <w:rFonts w:ascii="Verdana" w:hAnsi="Verdana"/>
          <w:sz w:val="18"/>
          <w:szCs w:val="18"/>
        </w:rPr>
        <w:t xml:space="preserve">De Cvgg heeft ook waarde voor </w:t>
      </w:r>
      <w:r w:rsidRPr="007A1203" w:rsidR="00F607BB">
        <w:rPr>
          <w:rFonts w:ascii="Verdana" w:hAnsi="Verdana"/>
          <w:sz w:val="18"/>
          <w:szCs w:val="18"/>
        </w:rPr>
        <w:t xml:space="preserve">het </w:t>
      </w:r>
      <w:r w:rsidRPr="007A1203">
        <w:rPr>
          <w:rFonts w:ascii="Verdana" w:hAnsi="Verdana"/>
          <w:sz w:val="18"/>
          <w:szCs w:val="18"/>
        </w:rPr>
        <w:t xml:space="preserve">Digitale Stelsel Omgevingswet (DSO). Met het DSO wordt beoogd inzicht te geven in wat mag en kan in de fysieke leefomgeving op een bepaalde locatie in Nederland. Het DSO ondersteunt initiatiefnemers daartoe in hun vraag naar informatie over de fysieke leefomgeving. </w:t>
      </w:r>
      <w:r w:rsidRPr="007A1203" w:rsidR="00932687">
        <w:rPr>
          <w:rFonts w:ascii="Verdana" w:hAnsi="Verdana"/>
          <w:sz w:val="18"/>
          <w:szCs w:val="18"/>
        </w:rPr>
        <w:t>Als onderdeel van de zogenaamde Bestuurlijke Agenda Uitbouw hebben de samenwerkende overheden (rijk, provincies, gemeenten en waterschappen) afgesproken dat na inwerkingtreding van de Omgevingswet de mogelijkheden worden bezien om externe informatieproducten</w:t>
      </w:r>
      <w:r w:rsidRPr="007A1203" w:rsidR="00932687">
        <w:rPr>
          <w:rStyle w:val="FootnoteReference"/>
          <w:rFonts w:ascii="Verdana" w:hAnsi="Verdana"/>
          <w:sz w:val="18"/>
          <w:szCs w:val="18"/>
        </w:rPr>
        <w:footnoteReference w:id="23"/>
      </w:r>
      <w:r w:rsidRPr="007A1203" w:rsidR="00932687">
        <w:rPr>
          <w:rFonts w:ascii="Verdana" w:hAnsi="Verdana"/>
          <w:sz w:val="18"/>
          <w:szCs w:val="18"/>
        </w:rPr>
        <w:t xml:space="preserve"> zoals de Cvgg ook in het DSO te ontsluiten. Hiermee wordt invulling gegeven aan de verdere ontwikkeling van het DSO</w:t>
      </w:r>
      <w:r w:rsidRPr="007A1203" w:rsidR="00932687">
        <w:rPr>
          <w:rStyle w:val="FootnoteReference"/>
          <w:rFonts w:ascii="Verdana" w:hAnsi="Verdana"/>
          <w:sz w:val="18"/>
          <w:szCs w:val="18"/>
        </w:rPr>
        <w:footnoteReference w:id="24"/>
      </w:r>
      <w:r w:rsidRPr="007A1203" w:rsidR="00932687">
        <w:rPr>
          <w:rFonts w:ascii="Verdana" w:hAnsi="Verdana"/>
          <w:sz w:val="18"/>
          <w:szCs w:val="18"/>
        </w:rPr>
        <w:t>. IenW is momenteel in overleg met de beheerders van het DSO om de aansluiting van de Cvgg op het DSO praktisch vorm te geven. Dit ter uitvoering van het besluit van 8 september 2022</w:t>
      </w:r>
      <w:r w:rsidRPr="007A1203" w:rsidR="00932687">
        <w:rPr>
          <w:rStyle w:val="FootnoteReference"/>
          <w:rFonts w:ascii="Verdana" w:hAnsi="Verdana"/>
          <w:sz w:val="18"/>
          <w:szCs w:val="18"/>
        </w:rPr>
        <w:footnoteReference w:id="25"/>
      </w:r>
      <w:r w:rsidRPr="007A1203" w:rsidR="00932687">
        <w:rPr>
          <w:rFonts w:ascii="Verdana" w:hAnsi="Verdana"/>
          <w:sz w:val="18"/>
          <w:szCs w:val="18"/>
        </w:rPr>
        <w:t xml:space="preserve"> om de Cvgg op het DSO aan te sluiten. </w:t>
      </w:r>
    </w:p>
    <w:p w:rsidRPr="007A1203" w:rsidR="00D66C6B" w:rsidP="00D66C6B" w:rsidRDefault="00D66C6B" w14:paraId="75737EA4" w14:textId="77777777">
      <w:pPr>
        <w:pStyle w:val="NoSpacing"/>
        <w:rPr>
          <w:b/>
          <w:bCs/>
        </w:rPr>
      </w:pPr>
    </w:p>
    <w:p w:rsidRPr="007A1203" w:rsidR="00D66C6B" w:rsidP="00D66C6B" w:rsidRDefault="00D66C6B" w14:paraId="6ACE54E8" w14:textId="5BA9A940">
      <w:pPr>
        <w:pStyle w:val="NoSpacing"/>
        <w:rPr>
          <w:b/>
          <w:bCs/>
        </w:rPr>
      </w:pPr>
      <w:r w:rsidRPr="007A1203">
        <w:rPr>
          <w:b/>
          <w:bCs/>
        </w:rPr>
        <w:t xml:space="preserve">MKBA voor beheer </w:t>
      </w:r>
      <w:r w:rsidRPr="007A1203" w:rsidR="00306DCB">
        <w:rPr>
          <w:b/>
          <w:bCs/>
        </w:rPr>
        <w:t>IenW-</w:t>
      </w:r>
      <w:r w:rsidRPr="007A1203">
        <w:rPr>
          <w:b/>
          <w:bCs/>
        </w:rPr>
        <w:t>registers</w:t>
      </w:r>
      <w:r w:rsidRPr="007A1203" w:rsidR="00306DCB">
        <w:rPr>
          <w:b/>
          <w:bCs/>
        </w:rPr>
        <w:t xml:space="preserve"> Cvgg en REV</w:t>
      </w:r>
    </w:p>
    <w:p w:rsidRPr="007A1203" w:rsidR="00306DCB" w:rsidP="00D66C6B" w:rsidRDefault="00D66C6B" w14:paraId="33FA4E07" w14:textId="65823E17">
      <w:pPr>
        <w:pStyle w:val="NoSpacing"/>
      </w:pPr>
      <w:r w:rsidRPr="007A1203">
        <w:t>Voor de toekomst van de Cvgg is het ook van belang om de voorziening en de gegevens daarin zo kosteneffectief mogelijk te beheren, zowel aan de kant van de voorziening zelf, bij het RIVM, als aan de kant van de overheden die de data aanleveren. Daarom wordt een Maatschappelijke Kosten-Baten Analyse</w:t>
      </w:r>
      <w:r w:rsidRPr="007A1203" w:rsidR="00306DCB">
        <w:t xml:space="preserve"> (MKBA)</w:t>
      </w:r>
      <w:r w:rsidRPr="007A1203">
        <w:t xml:space="preserve"> uitgevoerd die daarop is gericht. In deze studie wordt niet alleen gekeken naar de Cvgg</w:t>
      </w:r>
      <w:r w:rsidRPr="007A1203" w:rsidR="00264E6B">
        <w:t>,</w:t>
      </w:r>
      <w:r w:rsidRPr="007A1203">
        <w:t xml:space="preserve"> maar ook naar het Register Externe Veiligheidsrisico’s</w:t>
      </w:r>
      <w:r w:rsidRPr="007A1203" w:rsidR="00306DCB">
        <w:t xml:space="preserve"> (REV)</w:t>
      </w:r>
      <w:r w:rsidRPr="007A1203" w:rsidR="00A2035C">
        <w:rPr>
          <w:rStyle w:val="FootnoteReference"/>
        </w:rPr>
        <w:footnoteReference w:id="26"/>
      </w:r>
      <w:r w:rsidRPr="007A1203">
        <w:t xml:space="preserve">. Bij de onderzochte scenario’s </w:t>
      </w:r>
      <w:r w:rsidRPr="007A1203" w:rsidR="00306DCB">
        <w:t xml:space="preserve">is </w:t>
      </w:r>
      <w:r w:rsidRPr="007A1203">
        <w:t xml:space="preserve">rekening gehouden met </w:t>
      </w:r>
      <w:r w:rsidRPr="007A1203" w:rsidR="00306DCB">
        <w:t xml:space="preserve">de afspraken over </w:t>
      </w:r>
      <w:r w:rsidRPr="007A1203">
        <w:t xml:space="preserve">het Federatieve Datastelsel, </w:t>
      </w:r>
      <w:r w:rsidRPr="007A1203" w:rsidR="00264E6B">
        <w:t>di</w:t>
      </w:r>
      <w:r w:rsidRPr="007A1203" w:rsidR="00306DCB">
        <w:t xml:space="preserve">e zijn </w:t>
      </w:r>
      <w:r w:rsidRPr="007A1203">
        <w:t>overeengekomen in de Interbestuurlijke Datastrategie die op 18 november 2021 naar de Tweede Kamer is verzonden</w:t>
      </w:r>
      <w:r w:rsidRPr="007A1203">
        <w:rPr>
          <w:rStyle w:val="FootnoteReference"/>
        </w:rPr>
        <w:footnoteReference w:id="27"/>
      </w:r>
      <w:r w:rsidRPr="007A1203">
        <w:t xml:space="preserve">. </w:t>
      </w:r>
    </w:p>
    <w:p w:rsidRPr="007A1203" w:rsidR="00306DCB" w:rsidP="00D66C6B" w:rsidRDefault="00306DCB" w14:paraId="1636EC26" w14:textId="77777777">
      <w:pPr>
        <w:pStyle w:val="NoSpacing"/>
      </w:pPr>
    </w:p>
    <w:p w:rsidRPr="007A1203" w:rsidR="00D66C6B" w:rsidP="00D66C6B" w:rsidRDefault="00D66C6B" w14:paraId="6E7E8FD3" w14:textId="4F72899B">
      <w:pPr>
        <w:pStyle w:val="NoSpacing"/>
      </w:pPr>
      <w:r w:rsidRPr="007A1203">
        <w:t xml:space="preserve">De MKBA </w:t>
      </w:r>
      <w:r w:rsidRPr="007A1203" w:rsidR="00306DCB">
        <w:t>“Beheer van het REV en de CVGG” is 11 december</w:t>
      </w:r>
      <w:r w:rsidRPr="007A1203">
        <w:t xml:space="preserve"> </w:t>
      </w:r>
      <w:r w:rsidRPr="007A1203" w:rsidR="005D147A">
        <w:t>2024</w:t>
      </w:r>
      <w:r w:rsidRPr="007A1203">
        <w:t xml:space="preserve"> opgeleverd en </w:t>
      </w:r>
      <w:r w:rsidRPr="007A1203" w:rsidR="00095E20">
        <w:t>is</w:t>
      </w:r>
      <w:r w:rsidRPr="007A1203">
        <w:t xml:space="preserve"> gepubliceerd op </w:t>
      </w:r>
      <w:hyperlink w:history="1" r:id="rId8">
        <w:r w:rsidRPr="007A1203">
          <w:rPr>
            <w:rStyle w:val="Hyperlink"/>
          </w:rPr>
          <w:t>www.rijksoverheid.nl</w:t>
        </w:r>
      </w:hyperlink>
      <w:r w:rsidRPr="007A1203" w:rsidR="00D51950">
        <w:rPr>
          <w:rStyle w:val="FootnoteReference"/>
          <w:color w:val="0563C1"/>
          <w:u w:val="single"/>
        </w:rPr>
        <w:footnoteReference w:id="28"/>
      </w:r>
      <w:r w:rsidRPr="007A1203">
        <w:t xml:space="preserve">. </w:t>
      </w:r>
      <w:bookmarkStart w:name="_Hlk187651548" w:id="3"/>
      <w:r w:rsidRPr="007A1203" w:rsidR="00784C05">
        <w:t>In overleg met de (inter)bestuurlijke partners en andere bronhouders zal worden bezien hoe d</w:t>
      </w:r>
      <w:r w:rsidRPr="007A1203" w:rsidR="005333CA">
        <w:t>e aanbevelingen uit het rapport worden opgevolgd.</w:t>
      </w:r>
      <w:bookmarkEnd w:id="3"/>
    </w:p>
    <w:p w:rsidRPr="007A1203" w:rsidR="009524F1" w:rsidRDefault="009524F1" w14:paraId="72DA6560" w14:textId="550A3AF0">
      <w:pPr>
        <w:pStyle w:val="WitregelW1bodytekst"/>
      </w:pPr>
    </w:p>
    <w:p w:rsidRPr="007A1203" w:rsidR="009524F1" w:rsidRDefault="00DB7C54" w14:paraId="3F6FFF2D" w14:textId="77777777">
      <w:pPr>
        <w:pStyle w:val="Slotzin"/>
      </w:pPr>
      <w:r w:rsidRPr="007A1203">
        <w:t>Hoogachtend,</w:t>
      </w:r>
    </w:p>
    <w:p w:rsidRPr="007A1203" w:rsidR="009524F1" w:rsidRDefault="00DB7C54" w14:paraId="469D248F" w14:textId="0F320E57">
      <w:pPr>
        <w:pStyle w:val="OndertekeningArea1"/>
      </w:pPr>
      <w:r w:rsidRPr="007A1203">
        <w:t>DE STAATSSECRETARIS VAN INFRASTRUCTUUR EN WATERSTAAT</w:t>
      </w:r>
      <w:r w:rsidRPr="007A1203" w:rsidR="00560AF1">
        <w:t xml:space="preserve"> – OPENBAAR</w:t>
      </w:r>
    </w:p>
    <w:p w:rsidRPr="007A1203" w:rsidR="00560AF1" w:rsidP="00931D52" w:rsidRDefault="00560AF1" w14:paraId="08A2CA36" w14:textId="1936F685">
      <w:r w:rsidRPr="007A1203">
        <w:t>VERVOER EN MILIEU,</w:t>
      </w:r>
    </w:p>
    <w:p w:rsidRPr="007A1203" w:rsidR="009524F1" w:rsidRDefault="009524F1" w14:paraId="1590592B" w14:textId="77777777"/>
    <w:p w:rsidRPr="007A1203" w:rsidR="009524F1" w:rsidRDefault="009524F1" w14:paraId="5DB98A94" w14:textId="77777777"/>
    <w:p w:rsidRPr="007A1203" w:rsidR="009524F1" w:rsidRDefault="009524F1" w14:paraId="3206464E" w14:textId="77777777"/>
    <w:p w:rsidRPr="007A1203" w:rsidR="009524F1" w:rsidRDefault="009524F1" w14:paraId="35C3DF73" w14:textId="77777777"/>
    <w:p w:rsidRPr="00CA66A3" w:rsidR="009524F1" w:rsidP="00CA66A3" w:rsidRDefault="00BF3D22" w14:paraId="366012B3" w14:textId="64831DEF">
      <w:r w:rsidRPr="007A1203">
        <w:t>C.A. Jansen</w:t>
      </w:r>
    </w:p>
    <w:sectPr w:rsidRPr="00CA66A3" w:rsidR="009524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449AB" w14:textId="77777777" w:rsidR="009E5144" w:rsidRDefault="009E5144">
      <w:pPr>
        <w:spacing w:line="240" w:lineRule="auto"/>
      </w:pPr>
      <w:r>
        <w:separator/>
      </w:r>
    </w:p>
  </w:endnote>
  <w:endnote w:type="continuationSeparator" w:id="0">
    <w:p w14:paraId="1747F92E" w14:textId="77777777" w:rsidR="009E5144" w:rsidRDefault="009E5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charset w:val="00"/>
    <w:family w:val="swiss"/>
    <w:pitch w:val="variable"/>
    <w:sig w:usb0="E7002EFF" w:usb1="D200FDFF" w:usb2="0A042029" w:usb3="00000000" w:csb0="800001FF" w:csb1="00000000"/>
  </w:font>
  <w:font w:name="Lohit Hindi">
    <w:altName w:val="Cambri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E624" w14:textId="77777777" w:rsidR="00036790" w:rsidRDefault="00036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F989" w14:textId="77777777" w:rsidR="00036790" w:rsidRDefault="00036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AB63D" w14:textId="77777777" w:rsidR="00036790" w:rsidRDefault="0003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CFF3B" w14:textId="77777777" w:rsidR="009E5144" w:rsidRDefault="009E5144">
      <w:pPr>
        <w:spacing w:line="240" w:lineRule="auto"/>
      </w:pPr>
      <w:r>
        <w:separator/>
      </w:r>
    </w:p>
  </w:footnote>
  <w:footnote w:type="continuationSeparator" w:id="0">
    <w:p w14:paraId="254E57C2" w14:textId="77777777" w:rsidR="009E5144" w:rsidRDefault="009E5144">
      <w:pPr>
        <w:spacing w:line="240" w:lineRule="auto"/>
      </w:pPr>
      <w:r>
        <w:continuationSeparator/>
      </w:r>
    </w:p>
  </w:footnote>
  <w:footnote w:id="1">
    <w:p w14:paraId="562F3951" w14:textId="77777777" w:rsidR="00E05F3D" w:rsidRPr="0010558F" w:rsidRDefault="00E05F3D" w:rsidP="00E05F3D">
      <w:pPr>
        <w:pStyle w:val="FootnoteText"/>
        <w:rPr>
          <w:rFonts w:ascii="Verdana" w:hAnsi="Verdana"/>
          <w:sz w:val="16"/>
          <w:szCs w:val="16"/>
        </w:rPr>
      </w:pPr>
      <w:r w:rsidRPr="0010558F">
        <w:rPr>
          <w:rStyle w:val="FootnoteReference"/>
          <w:rFonts w:ascii="Verdana" w:hAnsi="Verdana"/>
          <w:sz w:val="16"/>
          <w:szCs w:val="16"/>
        </w:rPr>
        <w:footnoteRef/>
      </w:r>
      <w:r w:rsidRPr="0010558F">
        <w:rPr>
          <w:rFonts w:ascii="Verdana" w:hAnsi="Verdana"/>
          <w:sz w:val="16"/>
          <w:szCs w:val="16"/>
        </w:rPr>
        <w:t xml:space="preserve"> </w:t>
      </w:r>
      <w:hyperlink r:id="rId1" w:history="1">
        <w:r w:rsidRPr="00372452">
          <w:rPr>
            <w:rStyle w:val="Hyperlink"/>
            <w:rFonts w:ascii="Verdana" w:hAnsi="Verdana"/>
            <w:sz w:val="16"/>
            <w:szCs w:val="16"/>
          </w:rPr>
          <w:t>https://www.rivm.nl/geluid/over-geluid</w:t>
        </w:r>
      </w:hyperlink>
      <w:r>
        <w:rPr>
          <w:rFonts w:ascii="Verdana" w:hAnsi="Verdana"/>
          <w:sz w:val="16"/>
          <w:szCs w:val="16"/>
        </w:rPr>
        <w:t xml:space="preserve">; </w:t>
      </w:r>
      <w:hyperlink r:id="rId2" w:history="1">
        <w:r w:rsidRPr="00372452">
          <w:rPr>
            <w:rStyle w:val="Hyperlink"/>
            <w:rFonts w:ascii="Verdana" w:hAnsi="Verdana"/>
            <w:sz w:val="16"/>
            <w:szCs w:val="16"/>
          </w:rPr>
          <w:t>https://www.rivm.nl/bibliotheek/rapporten/2019-0227.pdf</w:t>
        </w:r>
      </w:hyperlink>
      <w:r>
        <w:rPr>
          <w:rFonts w:ascii="Verdana" w:hAnsi="Verdana"/>
          <w:sz w:val="16"/>
          <w:szCs w:val="16"/>
        </w:rPr>
        <w:t xml:space="preserve"> </w:t>
      </w:r>
    </w:p>
  </w:footnote>
  <w:footnote w:id="2">
    <w:p w14:paraId="16A2C800" w14:textId="53E2094B" w:rsidR="00E05F3D" w:rsidRPr="0063380B" w:rsidRDefault="00E05F3D" w:rsidP="00E05F3D">
      <w:pPr>
        <w:pStyle w:val="FootnoteText"/>
        <w:rPr>
          <w:rFonts w:ascii="Verdana" w:hAnsi="Verdana"/>
          <w:sz w:val="16"/>
          <w:szCs w:val="16"/>
          <w:lang w:val="en-US"/>
        </w:rPr>
      </w:pPr>
      <w:r w:rsidRPr="0063380B">
        <w:rPr>
          <w:rStyle w:val="FootnoteReference"/>
          <w:rFonts w:ascii="Verdana" w:hAnsi="Verdana"/>
          <w:sz w:val="16"/>
          <w:szCs w:val="16"/>
        </w:rPr>
        <w:footnoteRef/>
      </w:r>
      <w:r w:rsidRPr="0063380B">
        <w:rPr>
          <w:rFonts w:ascii="Verdana" w:hAnsi="Verdana"/>
          <w:sz w:val="16"/>
          <w:szCs w:val="16"/>
          <w:lang w:val="en-US"/>
        </w:rPr>
        <w:t xml:space="preserve">  European Environment Agency (2020), “Healthy environment, healthy lives: how the environment influences health and well-being in Europe”</w:t>
      </w:r>
    </w:p>
  </w:footnote>
  <w:footnote w:id="3">
    <w:p w14:paraId="3777B270" w14:textId="545C17B0" w:rsidR="003960F3" w:rsidRPr="005D4E57" w:rsidRDefault="003960F3">
      <w:pPr>
        <w:pStyle w:val="FootnoteText"/>
        <w:rPr>
          <w:rFonts w:ascii="Verdana" w:hAnsi="Verdana"/>
          <w:sz w:val="16"/>
          <w:szCs w:val="16"/>
          <w:lang w:val="en-US"/>
        </w:rPr>
      </w:pPr>
      <w:r w:rsidRPr="003960F3">
        <w:rPr>
          <w:rStyle w:val="FootnoteReference"/>
          <w:rFonts w:ascii="Verdana" w:hAnsi="Verdana"/>
          <w:sz w:val="16"/>
          <w:szCs w:val="16"/>
        </w:rPr>
        <w:footnoteRef/>
      </w:r>
      <w:r w:rsidRPr="005D4E57">
        <w:rPr>
          <w:rFonts w:ascii="Verdana" w:hAnsi="Verdana"/>
          <w:sz w:val="16"/>
          <w:szCs w:val="16"/>
          <w:lang w:val="en-US"/>
        </w:rPr>
        <w:t xml:space="preserve"> </w:t>
      </w:r>
      <w:hyperlink r:id="rId3" w:history="1">
        <w:r w:rsidR="00303AA5" w:rsidRPr="005D4E57">
          <w:rPr>
            <w:rStyle w:val="Hyperlink"/>
            <w:rFonts w:ascii="Verdana" w:hAnsi="Verdana"/>
            <w:sz w:val="16"/>
            <w:szCs w:val="16"/>
            <w:lang w:val="en-US"/>
          </w:rPr>
          <w:t>https://www.rijksoverheid.nl/regering/regeerprogramma/3a-wonen-en-volkshuisvesting</w:t>
        </w:r>
      </w:hyperlink>
      <w:r w:rsidR="00303AA5" w:rsidRPr="005D4E57">
        <w:rPr>
          <w:rFonts w:ascii="Verdana" w:hAnsi="Verdana"/>
          <w:sz w:val="16"/>
          <w:szCs w:val="16"/>
          <w:lang w:val="en-US"/>
        </w:rPr>
        <w:t xml:space="preserve"> </w:t>
      </w:r>
    </w:p>
  </w:footnote>
  <w:footnote w:id="4">
    <w:p w14:paraId="15157E58" w14:textId="7CF2C43D" w:rsidR="0038062D" w:rsidRPr="0038062D" w:rsidRDefault="0038062D">
      <w:pPr>
        <w:pStyle w:val="FootnoteText"/>
        <w:rPr>
          <w:rFonts w:ascii="Verdana" w:hAnsi="Verdana"/>
          <w:sz w:val="16"/>
          <w:szCs w:val="16"/>
        </w:rPr>
      </w:pPr>
      <w:r w:rsidRPr="0038062D">
        <w:rPr>
          <w:rStyle w:val="FootnoteReference"/>
          <w:rFonts w:ascii="Verdana" w:hAnsi="Verdana"/>
          <w:sz w:val="16"/>
          <w:szCs w:val="16"/>
        </w:rPr>
        <w:footnoteRef/>
      </w:r>
      <w:r w:rsidRPr="0038062D">
        <w:rPr>
          <w:rFonts w:ascii="Verdana" w:hAnsi="Verdana"/>
          <w:sz w:val="16"/>
          <w:szCs w:val="16"/>
        </w:rPr>
        <w:t xml:space="preserve"> Het geluid van luchthavens wordt niet gereguleerd onder de Omgevingswet maar onder de Wet luchtvaart en de Luchtvaartwet.</w:t>
      </w:r>
    </w:p>
  </w:footnote>
  <w:footnote w:id="5">
    <w:p w14:paraId="7012EFF4" w14:textId="13189E77" w:rsidR="000D3B1F" w:rsidRPr="000D3B1F" w:rsidRDefault="000D3B1F" w:rsidP="000D3B1F">
      <w:pPr>
        <w:pStyle w:val="FootnoteText"/>
        <w:rPr>
          <w:rFonts w:ascii="Verdana" w:hAnsi="Verdana"/>
          <w:sz w:val="16"/>
          <w:szCs w:val="16"/>
        </w:rPr>
      </w:pPr>
      <w:r w:rsidRPr="000D3B1F">
        <w:rPr>
          <w:rStyle w:val="FootnoteReference"/>
          <w:rFonts w:ascii="Verdana" w:hAnsi="Verdana"/>
          <w:sz w:val="16"/>
          <w:szCs w:val="16"/>
        </w:rPr>
        <w:footnoteRef/>
      </w:r>
      <w:r w:rsidRPr="000D3B1F">
        <w:rPr>
          <w:rFonts w:ascii="Verdana" w:hAnsi="Verdana"/>
          <w:sz w:val="16"/>
          <w:szCs w:val="16"/>
        </w:rPr>
        <w:t xml:space="preserve"> </w:t>
      </w:r>
      <w:r>
        <w:rPr>
          <w:rFonts w:ascii="Verdana" w:hAnsi="Verdana"/>
          <w:sz w:val="16"/>
          <w:szCs w:val="16"/>
        </w:rPr>
        <w:t xml:space="preserve">TNO (2022), </w:t>
      </w:r>
      <w:r w:rsidRPr="000D3B1F">
        <w:rPr>
          <w:rFonts w:ascii="Verdana" w:hAnsi="Verdana"/>
          <w:sz w:val="16"/>
          <w:szCs w:val="16"/>
        </w:rPr>
        <w:t>Emissiekentallen voor geluid van wegverkeer op basis van metingen in 2020</w:t>
      </w:r>
      <w:r>
        <w:rPr>
          <w:rFonts w:ascii="Verdana" w:hAnsi="Verdana"/>
          <w:sz w:val="16"/>
          <w:szCs w:val="16"/>
        </w:rPr>
        <w:t xml:space="preserve">. </w:t>
      </w:r>
      <w:r w:rsidRPr="000D3B1F">
        <w:rPr>
          <w:rFonts w:ascii="Verdana" w:hAnsi="Verdana"/>
          <w:sz w:val="16"/>
          <w:szCs w:val="16"/>
        </w:rPr>
        <w:t>Rapportnummer TNO 2022 R10839</w:t>
      </w:r>
      <w:r>
        <w:rPr>
          <w:rFonts w:ascii="Verdana" w:hAnsi="Verdana"/>
          <w:sz w:val="16"/>
          <w:szCs w:val="16"/>
        </w:rPr>
        <w:t>.</w:t>
      </w:r>
    </w:p>
  </w:footnote>
  <w:footnote w:id="6">
    <w:p w14:paraId="098127C9" w14:textId="3990BC9B" w:rsidR="00E674F4" w:rsidRPr="00E674F4" w:rsidRDefault="00E674F4" w:rsidP="00E674F4">
      <w:pPr>
        <w:pStyle w:val="NoSpacing"/>
        <w:rPr>
          <w:sz w:val="16"/>
          <w:szCs w:val="16"/>
        </w:rPr>
      </w:pPr>
      <w:r w:rsidRPr="00E674F4">
        <w:rPr>
          <w:sz w:val="16"/>
          <w:szCs w:val="16"/>
        </w:rPr>
        <w:footnoteRef/>
      </w:r>
      <w:r w:rsidRPr="00E674F4">
        <w:rPr>
          <w:sz w:val="16"/>
          <w:szCs w:val="16"/>
        </w:rPr>
        <w:t xml:space="preserve"> RIVM (2024), Geluidmonitor – Nader onderzoek 2020 – 2022.</w:t>
      </w:r>
      <w:r w:rsidR="007178C8" w:rsidRPr="007178C8">
        <w:t xml:space="preserve"> </w:t>
      </w:r>
      <w:r w:rsidR="007178C8" w:rsidRPr="007178C8">
        <w:rPr>
          <w:sz w:val="16"/>
          <w:szCs w:val="16"/>
        </w:rPr>
        <w:t>Rapportnummer</w:t>
      </w:r>
      <w:r w:rsidR="007178C8">
        <w:rPr>
          <w:sz w:val="16"/>
          <w:szCs w:val="16"/>
        </w:rPr>
        <w:t xml:space="preserve"> </w:t>
      </w:r>
      <w:r w:rsidR="007178C8" w:rsidRPr="007178C8">
        <w:rPr>
          <w:sz w:val="16"/>
          <w:szCs w:val="16"/>
        </w:rPr>
        <w:t>2023-0122</w:t>
      </w:r>
      <w:r w:rsidR="007178C8">
        <w:rPr>
          <w:sz w:val="16"/>
          <w:szCs w:val="16"/>
        </w:rPr>
        <w:t>.</w:t>
      </w:r>
    </w:p>
  </w:footnote>
  <w:footnote w:id="7">
    <w:p w14:paraId="5B31B27C" w14:textId="1A0164E8" w:rsidR="00951FB5" w:rsidRPr="00951FB5" w:rsidRDefault="00951FB5" w:rsidP="00951FB5">
      <w:pPr>
        <w:pStyle w:val="FootnoteText"/>
        <w:rPr>
          <w:rFonts w:ascii="Verdana" w:hAnsi="Verdana"/>
          <w:sz w:val="16"/>
          <w:szCs w:val="16"/>
        </w:rPr>
      </w:pPr>
      <w:r w:rsidRPr="00951FB5">
        <w:rPr>
          <w:rStyle w:val="FootnoteReference"/>
          <w:rFonts w:ascii="Verdana" w:hAnsi="Verdana"/>
          <w:sz w:val="16"/>
          <w:szCs w:val="16"/>
        </w:rPr>
        <w:footnoteRef/>
      </w:r>
      <w:r w:rsidRPr="00951FB5">
        <w:rPr>
          <w:rFonts w:ascii="Verdana" w:hAnsi="Verdana"/>
          <w:sz w:val="16"/>
          <w:szCs w:val="16"/>
        </w:rPr>
        <w:t xml:space="preserve"> Verordening (EG) Nr. 661/2009 van het Europees Parlement en de raad (13 juli 2009)</w:t>
      </w:r>
    </w:p>
  </w:footnote>
  <w:footnote w:id="8">
    <w:p w14:paraId="0FA612B9" w14:textId="751C4285" w:rsidR="00685919" w:rsidRPr="00685919" w:rsidRDefault="00685919" w:rsidP="00685919">
      <w:pPr>
        <w:pStyle w:val="NoSpacing"/>
      </w:pPr>
      <w:r w:rsidRPr="0038062D">
        <w:rPr>
          <w:rStyle w:val="FootnoteReference"/>
          <w:sz w:val="16"/>
          <w:szCs w:val="16"/>
        </w:rPr>
        <w:footnoteRef/>
      </w:r>
      <w:r w:rsidRPr="0038062D">
        <w:rPr>
          <w:sz w:val="16"/>
          <w:szCs w:val="16"/>
        </w:rPr>
        <w:t xml:space="preserve"> </w:t>
      </w:r>
      <w:r>
        <w:rPr>
          <w:sz w:val="16"/>
          <w:szCs w:val="16"/>
        </w:rPr>
        <w:t xml:space="preserve">In dat kader loopt al jaren deze campagne: </w:t>
      </w:r>
      <w:hyperlink r:id="rId4" w:history="1">
        <w:r w:rsidR="008D55F0" w:rsidRPr="002249DA">
          <w:rPr>
            <w:rStyle w:val="Hyperlink"/>
            <w:sz w:val="16"/>
            <w:szCs w:val="16"/>
          </w:rPr>
          <w:t>https://www.kiesdebesteband.nl/</w:t>
        </w:r>
      </w:hyperlink>
      <w:r w:rsidR="008D55F0">
        <w:rPr>
          <w:sz w:val="16"/>
          <w:szCs w:val="16"/>
        </w:rPr>
        <w:t xml:space="preserve"> </w:t>
      </w:r>
    </w:p>
  </w:footnote>
  <w:footnote w:id="9">
    <w:p w14:paraId="7873AC3B" w14:textId="77777777" w:rsidR="00414FE3" w:rsidRPr="0038062D" w:rsidRDefault="00414FE3" w:rsidP="00414FE3">
      <w:pPr>
        <w:pStyle w:val="FootnoteText"/>
        <w:rPr>
          <w:rFonts w:ascii="Verdana" w:hAnsi="Verdana"/>
          <w:sz w:val="16"/>
          <w:szCs w:val="16"/>
        </w:rPr>
      </w:pPr>
      <w:r w:rsidRPr="0038062D">
        <w:rPr>
          <w:rStyle w:val="FootnoteReference"/>
          <w:rFonts w:ascii="Verdana" w:hAnsi="Verdana"/>
          <w:sz w:val="16"/>
          <w:szCs w:val="16"/>
        </w:rPr>
        <w:footnoteRef/>
      </w:r>
      <w:r w:rsidRPr="0038062D">
        <w:rPr>
          <w:rFonts w:ascii="Verdana" w:hAnsi="Verdana"/>
          <w:sz w:val="16"/>
          <w:szCs w:val="16"/>
        </w:rPr>
        <w:t xml:space="preserve"> </w:t>
      </w:r>
      <w:hyperlink r:id="rId5" w:history="1">
        <w:r w:rsidRPr="0038062D">
          <w:rPr>
            <w:rStyle w:val="Hyperlink"/>
            <w:rFonts w:ascii="Verdana" w:hAnsi="Verdana"/>
            <w:sz w:val="16"/>
            <w:szCs w:val="16"/>
          </w:rPr>
          <w:t>https://open.overheid.nl/documenten/1eaa26a5-b42e-4e6c-a2b8-44111b880713/file</w:t>
        </w:r>
      </w:hyperlink>
      <w:r w:rsidRPr="0038062D">
        <w:rPr>
          <w:rFonts w:ascii="Verdana" w:hAnsi="Verdana"/>
          <w:sz w:val="16"/>
          <w:szCs w:val="16"/>
        </w:rPr>
        <w:t xml:space="preserve"> ; </w:t>
      </w:r>
      <w:hyperlink r:id="rId6" w:history="1">
        <w:r w:rsidRPr="0038062D">
          <w:rPr>
            <w:rStyle w:val="Hyperlink"/>
            <w:rFonts w:ascii="Verdana" w:hAnsi="Verdana"/>
            <w:sz w:val="16"/>
            <w:szCs w:val="16"/>
          </w:rPr>
          <w:t>https://open.overheid.nl/documenten/02f62ba8-f424-4649-aac4-e16b07ad9bfe/file</w:t>
        </w:r>
      </w:hyperlink>
      <w:r w:rsidRPr="0038062D">
        <w:rPr>
          <w:rFonts w:ascii="Verdana" w:hAnsi="Verdana"/>
          <w:sz w:val="16"/>
          <w:szCs w:val="16"/>
        </w:rPr>
        <w:t xml:space="preserve"> </w:t>
      </w:r>
    </w:p>
  </w:footnote>
  <w:footnote w:id="10">
    <w:p w14:paraId="7D0664C3" w14:textId="4E1C833E" w:rsidR="00530FA7" w:rsidRPr="00530FA7" w:rsidRDefault="00530FA7">
      <w:pPr>
        <w:pStyle w:val="FootnoteText"/>
        <w:rPr>
          <w:rFonts w:ascii="Verdana" w:hAnsi="Verdana"/>
        </w:rPr>
      </w:pPr>
      <w:r w:rsidRPr="00530FA7">
        <w:rPr>
          <w:rStyle w:val="FootnoteReference"/>
          <w:rFonts w:ascii="Verdana" w:hAnsi="Verdana"/>
          <w:sz w:val="16"/>
          <w:szCs w:val="16"/>
        </w:rPr>
        <w:footnoteRef/>
      </w:r>
      <w:r w:rsidRPr="00530FA7">
        <w:rPr>
          <w:rFonts w:ascii="Verdana" w:hAnsi="Verdana"/>
          <w:sz w:val="16"/>
          <w:szCs w:val="16"/>
        </w:rPr>
        <w:t xml:space="preserve"> </w:t>
      </w:r>
      <w:r>
        <w:rPr>
          <w:rFonts w:ascii="Verdana" w:hAnsi="Verdana"/>
          <w:sz w:val="16"/>
          <w:szCs w:val="16"/>
        </w:rPr>
        <w:t>Zie de br</w:t>
      </w:r>
      <w:r w:rsidRPr="00530FA7">
        <w:rPr>
          <w:rFonts w:ascii="Verdana" w:hAnsi="Verdana"/>
          <w:sz w:val="16"/>
          <w:szCs w:val="16"/>
        </w:rPr>
        <w:t>ief van de Minister van Infrastructuur en Waterstaat d.d. 29 mei 2024, Kamerstukken II 2023/24, 31936, nr. 1157.</w:t>
      </w:r>
    </w:p>
  </w:footnote>
  <w:footnote w:id="11">
    <w:p w14:paraId="08A34BD9" w14:textId="0375EB51" w:rsidR="00414FE3" w:rsidRPr="00CC4289" w:rsidRDefault="00414FE3" w:rsidP="00414FE3">
      <w:pPr>
        <w:pStyle w:val="FootnoteText"/>
        <w:rPr>
          <w:rFonts w:ascii="Verdana" w:hAnsi="Verdana"/>
          <w:sz w:val="16"/>
          <w:szCs w:val="16"/>
        </w:rPr>
      </w:pPr>
      <w:r w:rsidRPr="00CC4289">
        <w:rPr>
          <w:rStyle w:val="FootnoteReference"/>
          <w:rFonts w:ascii="Verdana" w:hAnsi="Verdana"/>
          <w:sz w:val="16"/>
          <w:szCs w:val="16"/>
        </w:rPr>
        <w:footnoteRef/>
      </w:r>
      <w:hyperlink r:id="rId7" w:history="1">
        <w:r w:rsidR="00CC4289" w:rsidRPr="00CC4289">
          <w:rPr>
            <w:rStyle w:val="Hyperlink"/>
            <w:rFonts w:ascii="Verdana" w:hAnsi="Verdana"/>
            <w:sz w:val="16"/>
            <w:szCs w:val="16"/>
          </w:rPr>
          <w:t>https://www.bureausaneringverkeerslawaai.nl/rijksinfrastructuur/bekendmakingen/</w:t>
        </w:r>
      </w:hyperlink>
      <w:r w:rsidRPr="00CC4289">
        <w:rPr>
          <w:rFonts w:ascii="Verdana" w:hAnsi="Verdana"/>
          <w:sz w:val="16"/>
          <w:szCs w:val="16"/>
        </w:rPr>
        <w:t>;</w:t>
      </w:r>
      <w:hyperlink r:id="rId8" w:history="1">
        <w:r w:rsidR="00CC4289" w:rsidRPr="00CC4289">
          <w:rPr>
            <w:rStyle w:val="Hyperlink"/>
            <w:rFonts w:ascii="Verdana" w:hAnsi="Verdana"/>
            <w:sz w:val="16"/>
            <w:szCs w:val="16"/>
          </w:rPr>
          <w:t>https://www.rijkswaterstaat.nl/wegen/projectenoverzicht/meerjarenprogramma-geluidsanering-mjpg-aanpak-geluidoverlast-woningen/planning-per-geluidsaneringsplan</w:t>
        </w:r>
      </w:hyperlink>
      <w:r w:rsidRPr="00CC4289">
        <w:rPr>
          <w:rFonts w:ascii="Verdana" w:hAnsi="Verdana"/>
          <w:sz w:val="16"/>
          <w:szCs w:val="16"/>
        </w:rPr>
        <w:t xml:space="preserve"> ; </w:t>
      </w:r>
      <w:hyperlink r:id="rId9" w:history="1">
        <w:r w:rsidRPr="00CC4289">
          <w:rPr>
            <w:rStyle w:val="Hyperlink"/>
            <w:rFonts w:ascii="Verdana" w:hAnsi="Verdana"/>
            <w:sz w:val="16"/>
            <w:szCs w:val="16"/>
          </w:rPr>
          <w:t>https://www.prorail.nl/nieuws/mjpg-plannen-voor-aanpak-spoorgeluid-definitief</w:t>
        </w:r>
      </w:hyperlink>
      <w:r w:rsidRPr="00CC4289">
        <w:rPr>
          <w:rFonts w:ascii="Verdana" w:hAnsi="Verdana"/>
          <w:sz w:val="16"/>
          <w:szCs w:val="16"/>
        </w:rPr>
        <w:t xml:space="preserve"> </w:t>
      </w:r>
    </w:p>
  </w:footnote>
  <w:footnote w:id="12">
    <w:p w14:paraId="7BA17EF2" w14:textId="77777777" w:rsidR="00414FE3" w:rsidRPr="00CC4289" w:rsidRDefault="00414FE3" w:rsidP="00414FE3">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hyperlink r:id="rId10" w:history="1">
        <w:r w:rsidRPr="00CC4289">
          <w:rPr>
            <w:rStyle w:val="Hyperlink"/>
            <w:rFonts w:ascii="Verdana" w:hAnsi="Verdana"/>
            <w:sz w:val="16"/>
            <w:szCs w:val="16"/>
          </w:rPr>
          <w:t>https://www.rivm.nl/geluid/onderzoeken-projecten/onderzoek-beleving-woonomgeving</w:t>
        </w:r>
      </w:hyperlink>
      <w:r w:rsidRPr="00CC4289">
        <w:rPr>
          <w:rFonts w:ascii="Verdana" w:hAnsi="Verdana"/>
          <w:sz w:val="16"/>
          <w:szCs w:val="16"/>
        </w:rPr>
        <w:t xml:space="preserve"> </w:t>
      </w:r>
    </w:p>
  </w:footnote>
  <w:footnote w:id="13">
    <w:p w14:paraId="1EA9F370" w14:textId="48F2CDC1" w:rsidR="0071670D" w:rsidRPr="00036790" w:rsidRDefault="0071670D">
      <w:pPr>
        <w:pStyle w:val="FootnoteText"/>
        <w:rPr>
          <w:rFonts w:ascii="Verdana" w:hAnsi="Verdana"/>
          <w:sz w:val="16"/>
          <w:szCs w:val="16"/>
          <w:lang w:val="en-US"/>
        </w:rPr>
      </w:pPr>
      <w:r w:rsidRPr="000B5A22">
        <w:rPr>
          <w:rStyle w:val="FootnoteReference"/>
          <w:rFonts w:ascii="Verdana" w:hAnsi="Verdana"/>
          <w:sz w:val="16"/>
          <w:szCs w:val="16"/>
        </w:rPr>
        <w:footnoteRef/>
      </w:r>
      <w:r w:rsidRPr="000B5A22">
        <w:rPr>
          <w:rFonts w:ascii="Verdana" w:hAnsi="Verdana"/>
          <w:sz w:val="16"/>
          <w:szCs w:val="16"/>
        </w:rPr>
        <w:t xml:space="preserve"> </w:t>
      </w:r>
      <w:r w:rsidR="00F653D8">
        <w:rPr>
          <w:rFonts w:ascii="Verdana" w:hAnsi="Verdana"/>
          <w:sz w:val="16"/>
          <w:szCs w:val="16"/>
        </w:rPr>
        <w:t xml:space="preserve">Zie ook </w:t>
      </w:r>
      <w:r w:rsidRPr="000B5A22">
        <w:rPr>
          <w:rFonts w:ascii="Verdana" w:hAnsi="Verdana"/>
          <w:sz w:val="16"/>
          <w:szCs w:val="16"/>
        </w:rPr>
        <w:t>RIVM (2021), Onderzoeksprogramma Laagfrequent geluid</w:t>
      </w:r>
      <w:r w:rsidR="000B5A22" w:rsidRPr="000B5A22">
        <w:rPr>
          <w:rFonts w:ascii="Verdana" w:hAnsi="Verdana"/>
          <w:sz w:val="16"/>
          <w:szCs w:val="16"/>
        </w:rPr>
        <w:t>.</w:t>
      </w:r>
      <w:r w:rsidR="0084366C" w:rsidRPr="0084366C">
        <w:t xml:space="preserve"> </w:t>
      </w:r>
      <w:r w:rsidR="0084366C" w:rsidRPr="00036790">
        <w:rPr>
          <w:rFonts w:ascii="Verdana" w:hAnsi="Verdana"/>
          <w:sz w:val="16"/>
          <w:szCs w:val="16"/>
          <w:lang w:val="en-US"/>
        </w:rPr>
        <w:t>Rapportn</w:t>
      </w:r>
      <w:r w:rsidR="00FB1439" w:rsidRPr="00036790">
        <w:rPr>
          <w:rFonts w:ascii="Verdana" w:hAnsi="Verdana"/>
          <w:sz w:val="16"/>
          <w:szCs w:val="16"/>
          <w:lang w:val="en-US"/>
        </w:rPr>
        <w:t>r.</w:t>
      </w:r>
      <w:r w:rsidR="0084366C" w:rsidRPr="00036790">
        <w:rPr>
          <w:rFonts w:ascii="Verdana" w:hAnsi="Verdana"/>
          <w:sz w:val="16"/>
          <w:szCs w:val="16"/>
          <w:lang w:val="en-US"/>
        </w:rPr>
        <w:t xml:space="preserve"> 2021-0187.</w:t>
      </w:r>
    </w:p>
  </w:footnote>
  <w:footnote w:id="14">
    <w:p w14:paraId="2AED9437" w14:textId="77777777" w:rsidR="00FC7A49" w:rsidRPr="00565101" w:rsidRDefault="00FC7A49" w:rsidP="00FC7A49">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lang w:val="en-US"/>
        </w:rPr>
        <w:t xml:space="preserve"> World Health Organization Regional Office for Europe, Environmental noise guidelines for the European region. </w:t>
      </w:r>
      <w:r w:rsidRPr="00565101">
        <w:rPr>
          <w:rFonts w:ascii="Verdana" w:hAnsi="Verdana"/>
          <w:sz w:val="16"/>
          <w:szCs w:val="16"/>
        </w:rPr>
        <w:t>2018, WHO Regional Office for Europe: Copenhagen, Denmark.</w:t>
      </w:r>
    </w:p>
  </w:footnote>
  <w:footnote w:id="15">
    <w:p w14:paraId="400F3CE7" w14:textId="46147F45" w:rsidR="00414FE3" w:rsidRPr="00CC4289" w:rsidRDefault="00414FE3" w:rsidP="00414FE3">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r w:rsidR="00D74ACD">
        <w:rPr>
          <w:rFonts w:ascii="Verdana" w:hAnsi="Verdana"/>
          <w:sz w:val="16"/>
          <w:szCs w:val="16"/>
        </w:rPr>
        <w:t>Kamerstukken II, 2022/23, 29383, nr. 404</w:t>
      </w:r>
    </w:p>
  </w:footnote>
  <w:footnote w:id="16">
    <w:p w14:paraId="23A02EB4" w14:textId="1B634BF7" w:rsidR="00414FE3" w:rsidRPr="00CC4289" w:rsidRDefault="00414FE3" w:rsidP="00414FE3">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r w:rsidR="00D74ACD">
        <w:rPr>
          <w:rFonts w:ascii="Verdana" w:hAnsi="Verdana"/>
          <w:sz w:val="16"/>
          <w:szCs w:val="16"/>
        </w:rPr>
        <w:t>Kamerstukken II, 2023/24, 29665, nr. 517</w:t>
      </w:r>
    </w:p>
  </w:footnote>
  <w:footnote w:id="17">
    <w:p w14:paraId="343B4E39" w14:textId="77777777" w:rsidR="00B93A21" w:rsidRPr="00CC4289" w:rsidRDefault="00B93A21" w:rsidP="00B93A21">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https://zoek.officielebekendmakingen.nl/stcrt-2023-27607.html</w:t>
      </w:r>
    </w:p>
  </w:footnote>
  <w:footnote w:id="18">
    <w:p w14:paraId="7C6CDD02" w14:textId="77777777" w:rsidR="005B655A" w:rsidRPr="0010667C" w:rsidRDefault="005B655A" w:rsidP="005B655A">
      <w:pPr>
        <w:pStyle w:val="FootnoteText"/>
        <w:rPr>
          <w:rFonts w:ascii="Verdana" w:hAnsi="Verdana"/>
          <w:sz w:val="16"/>
          <w:szCs w:val="16"/>
        </w:rPr>
      </w:pPr>
      <w:r w:rsidRPr="0010667C">
        <w:rPr>
          <w:rStyle w:val="FootnoteReference"/>
          <w:rFonts w:ascii="Verdana" w:hAnsi="Verdana"/>
          <w:sz w:val="16"/>
          <w:szCs w:val="16"/>
        </w:rPr>
        <w:footnoteRef/>
      </w:r>
      <w:r w:rsidRPr="0010667C">
        <w:rPr>
          <w:rFonts w:ascii="Verdana" w:hAnsi="Verdana"/>
          <w:sz w:val="16"/>
          <w:szCs w:val="16"/>
        </w:rPr>
        <w:t xml:space="preserve"> </w:t>
      </w:r>
      <w:hyperlink r:id="rId11" w:history="1">
        <w:r w:rsidRPr="0010667C">
          <w:rPr>
            <w:rStyle w:val="Hyperlink"/>
            <w:rFonts w:ascii="Verdana" w:hAnsi="Verdana"/>
            <w:sz w:val="16"/>
            <w:szCs w:val="16"/>
          </w:rPr>
          <w:t>www.geluidgegevens.nl</w:t>
        </w:r>
      </w:hyperlink>
      <w:r w:rsidRPr="0010667C">
        <w:rPr>
          <w:rFonts w:ascii="Verdana" w:hAnsi="Verdana"/>
          <w:sz w:val="16"/>
          <w:szCs w:val="16"/>
        </w:rPr>
        <w:t xml:space="preserve"> </w:t>
      </w:r>
    </w:p>
  </w:footnote>
  <w:footnote w:id="19">
    <w:p w14:paraId="1CB87BD1" w14:textId="77777777" w:rsidR="005B655A" w:rsidRPr="009C657F" w:rsidRDefault="005B655A" w:rsidP="005B655A">
      <w:pPr>
        <w:pStyle w:val="FootnoteText"/>
        <w:rPr>
          <w:rFonts w:ascii="Verdana" w:hAnsi="Verdana"/>
          <w:sz w:val="16"/>
          <w:szCs w:val="16"/>
        </w:rPr>
      </w:pPr>
      <w:r w:rsidRPr="009C657F">
        <w:rPr>
          <w:rStyle w:val="FootnoteReference"/>
          <w:rFonts w:ascii="Verdana" w:hAnsi="Verdana"/>
          <w:sz w:val="16"/>
          <w:szCs w:val="16"/>
        </w:rPr>
        <w:footnoteRef/>
      </w:r>
      <w:r w:rsidRPr="009C657F">
        <w:rPr>
          <w:rFonts w:ascii="Verdana" w:hAnsi="Verdana"/>
          <w:sz w:val="16"/>
          <w:szCs w:val="16"/>
        </w:rPr>
        <w:t xml:space="preserve"> Kamerstukken II, 2019/20, 35054, nr. 13.</w:t>
      </w:r>
    </w:p>
  </w:footnote>
  <w:footnote w:id="20">
    <w:p w14:paraId="228A0583" w14:textId="2349E9A4" w:rsidR="007106EE" w:rsidRPr="00CC4289" w:rsidRDefault="007106EE">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r w:rsidR="00830170">
        <w:rPr>
          <w:rFonts w:ascii="Verdana" w:hAnsi="Verdana"/>
          <w:sz w:val="16"/>
          <w:szCs w:val="16"/>
        </w:rPr>
        <w:t>G</w:t>
      </w:r>
      <w:r w:rsidR="00512B3E">
        <w:rPr>
          <w:rFonts w:ascii="Verdana" w:hAnsi="Verdana"/>
          <w:sz w:val="16"/>
          <w:szCs w:val="16"/>
        </w:rPr>
        <w:t>eluidgevoelige gebouwen zijn g</w:t>
      </w:r>
      <w:r w:rsidR="00477DAC" w:rsidRPr="00CC4289">
        <w:rPr>
          <w:rFonts w:ascii="Verdana" w:hAnsi="Verdana"/>
          <w:sz w:val="16"/>
          <w:szCs w:val="16"/>
        </w:rPr>
        <w:t>ebouwen met de functie wonen, onderwijs of zorg</w:t>
      </w:r>
      <w:r w:rsidRPr="00CC4289">
        <w:rPr>
          <w:rFonts w:ascii="Verdana" w:hAnsi="Verdana"/>
          <w:sz w:val="16"/>
          <w:szCs w:val="16"/>
        </w:rPr>
        <w:t>.</w:t>
      </w:r>
    </w:p>
  </w:footnote>
  <w:footnote w:id="21">
    <w:p w14:paraId="7D2DA388" w14:textId="05952A4D" w:rsidR="00972B1A" w:rsidRPr="00CC4289" w:rsidRDefault="00972B1A">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hyperlink r:id="rId12" w:history="1">
        <w:r w:rsidRPr="00CC4289">
          <w:rPr>
            <w:rStyle w:val="Hyperlink"/>
            <w:rFonts w:ascii="Verdana" w:hAnsi="Verdana"/>
            <w:sz w:val="16"/>
            <w:szCs w:val="16"/>
          </w:rPr>
          <w:t>https://www.atlasleefomgeving.nl/thema/geluid-in-je-omgeving</w:t>
        </w:r>
      </w:hyperlink>
      <w:r w:rsidRPr="00CC4289">
        <w:rPr>
          <w:rFonts w:ascii="Verdana" w:hAnsi="Verdana"/>
          <w:sz w:val="16"/>
          <w:szCs w:val="16"/>
        </w:rPr>
        <w:t xml:space="preserve"> </w:t>
      </w:r>
    </w:p>
  </w:footnote>
  <w:footnote w:id="22">
    <w:p w14:paraId="1F558A0D" w14:textId="634C32B9" w:rsidR="00F607BB" w:rsidRPr="00CC4289" w:rsidRDefault="00F607BB" w:rsidP="00F607BB">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hyperlink r:id="rId13" w:history="1">
        <w:r w:rsidR="003D7BA6" w:rsidRPr="002249DA">
          <w:rPr>
            <w:rStyle w:val="Hyperlink"/>
            <w:rFonts w:ascii="Verdana" w:hAnsi="Verdana"/>
            <w:sz w:val="16"/>
            <w:szCs w:val="16"/>
          </w:rPr>
          <w:t>https://iplo.nl/thema/geluid/iplo-update-geluid/iplo-update-geluid-23-april-2024</w:t>
        </w:r>
      </w:hyperlink>
      <w:r w:rsidR="003D7BA6">
        <w:rPr>
          <w:rFonts w:ascii="Verdana" w:hAnsi="Verdana"/>
          <w:sz w:val="16"/>
          <w:szCs w:val="16"/>
        </w:rPr>
        <w:t xml:space="preserve"> </w:t>
      </w:r>
      <w:r w:rsidRPr="00CC4289">
        <w:rPr>
          <w:rFonts w:ascii="Verdana" w:hAnsi="Verdana"/>
          <w:sz w:val="16"/>
          <w:szCs w:val="16"/>
        </w:rPr>
        <w:t>; Nieuwsbrief Cvgg 2024-2, 28 juni 2024 (</w:t>
      </w:r>
      <w:hyperlink r:id="rId14" w:history="1">
        <w:r w:rsidR="003D7BA6" w:rsidRPr="002249DA">
          <w:rPr>
            <w:rStyle w:val="Hyperlink"/>
            <w:rFonts w:ascii="Verdana" w:hAnsi="Verdana"/>
            <w:sz w:val="16"/>
            <w:szCs w:val="16"/>
          </w:rPr>
          <w:t>https://www.rivm.nl/abonneren/nieuwsbrief-centrale-voorziening-geluidgegevens</w:t>
        </w:r>
      </w:hyperlink>
      <w:r w:rsidR="003D7BA6">
        <w:rPr>
          <w:rFonts w:ascii="Verdana" w:hAnsi="Verdana"/>
          <w:sz w:val="16"/>
          <w:szCs w:val="16"/>
        </w:rPr>
        <w:t xml:space="preserve"> </w:t>
      </w:r>
      <w:r w:rsidRPr="00CC4289">
        <w:rPr>
          <w:rFonts w:ascii="Verdana" w:hAnsi="Verdana"/>
          <w:sz w:val="16"/>
          <w:szCs w:val="16"/>
        </w:rPr>
        <w:t>)</w:t>
      </w:r>
    </w:p>
  </w:footnote>
  <w:footnote w:id="23">
    <w:p w14:paraId="036C4538" w14:textId="77777777" w:rsidR="00932687" w:rsidRPr="005D0724" w:rsidRDefault="00932687" w:rsidP="00932687">
      <w:pPr>
        <w:pStyle w:val="FootnoteText"/>
        <w:rPr>
          <w:rFonts w:ascii="Verdana" w:hAnsi="Verdana"/>
          <w:sz w:val="16"/>
          <w:szCs w:val="16"/>
        </w:rPr>
      </w:pPr>
      <w:r w:rsidRPr="005D0724">
        <w:rPr>
          <w:rStyle w:val="FootnoteReference"/>
          <w:rFonts w:ascii="Verdana" w:hAnsi="Verdana"/>
          <w:sz w:val="16"/>
          <w:szCs w:val="16"/>
        </w:rPr>
        <w:footnoteRef/>
      </w:r>
      <w:r w:rsidRPr="005D0724">
        <w:rPr>
          <w:rFonts w:ascii="Verdana" w:hAnsi="Verdana"/>
          <w:sz w:val="16"/>
          <w:szCs w:val="16"/>
        </w:rPr>
        <w:t xml:space="preserve"> Informatieproducten zijn buiten het DSO bewerkte of verrijkte gegevens over bijvoorbeeld geluid, bodem en water</w:t>
      </w:r>
    </w:p>
  </w:footnote>
  <w:footnote w:id="24">
    <w:p w14:paraId="6BA834CE" w14:textId="77777777" w:rsidR="00932687" w:rsidRPr="005D0724" w:rsidRDefault="00932687" w:rsidP="00932687">
      <w:pPr>
        <w:pStyle w:val="FootnoteText"/>
        <w:rPr>
          <w:rFonts w:ascii="Verdana" w:hAnsi="Verdana"/>
          <w:sz w:val="16"/>
          <w:szCs w:val="16"/>
        </w:rPr>
      </w:pPr>
      <w:r w:rsidRPr="005D0724">
        <w:rPr>
          <w:rStyle w:val="FootnoteReference"/>
          <w:rFonts w:ascii="Verdana" w:hAnsi="Verdana"/>
          <w:sz w:val="16"/>
          <w:szCs w:val="16"/>
        </w:rPr>
        <w:footnoteRef/>
      </w:r>
      <w:r w:rsidRPr="005D0724">
        <w:rPr>
          <w:rFonts w:ascii="Verdana" w:hAnsi="Verdana"/>
          <w:sz w:val="16"/>
          <w:szCs w:val="16"/>
        </w:rPr>
        <w:t xml:space="preserve"> </w:t>
      </w:r>
      <w:hyperlink r:id="rId15" w:history="1">
        <w:r w:rsidRPr="005D0724">
          <w:rPr>
            <w:rFonts w:ascii="Verdana" w:hAnsi="Verdana"/>
            <w:color w:val="0000FF"/>
            <w:sz w:val="16"/>
            <w:szCs w:val="16"/>
            <w:u w:val="single"/>
          </w:rPr>
          <w:t>Digitaal Stelsel Omgevingswet - Ontwikkelaarsportaal (aandeslagmetdeomgevingswet.nl)</w:t>
        </w:r>
      </w:hyperlink>
    </w:p>
  </w:footnote>
  <w:footnote w:id="25">
    <w:p w14:paraId="2EFEBD45" w14:textId="77777777" w:rsidR="00932687" w:rsidRPr="00464CBE" w:rsidRDefault="00932687" w:rsidP="00932687">
      <w:pPr>
        <w:pStyle w:val="FootnoteText"/>
        <w:rPr>
          <w:rFonts w:ascii="Verdana" w:hAnsi="Verdana"/>
          <w:sz w:val="16"/>
          <w:szCs w:val="16"/>
        </w:rPr>
      </w:pPr>
      <w:r w:rsidRPr="00464CBE">
        <w:rPr>
          <w:rStyle w:val="FootnoteReference"/>
          <w:rFonts w:ascii="Verdana" w:hAnsi="Verdana"/>
          <w:sz w:val="16"/>
          <w:szCs w:val="16"/>
        </w:rPr>
        <w:footnoteRef/>
      </w:r>
      <w:r w:rsidRPr="00464CBE">
        <w:rPr>
          <w:rFonts w:ascii="Verdana" w:hAnsi="Verdana"/>
          <w:sz w:val="16"/>
          <w:szCs w:val="16"/>
        </w:rPr>
        <w:t xml:space="preserve"> </w:t>
      </w:r>
      <w:r>
        <w:rPr>
          <w:rFonts w:ascii="Verdana" w:hAnsi="Verdana"/>
          <w:sz w:val="16"/>
          <w:szCs w:val="16"/>
        </w:rPr>
        <w:t xml:space="preserve">Van het Opdrachtgevend Beraad. </w:t>
      </w:r>
      <w:r w:rsidRPr="00464CBE">
        <w:rPr>
          <w:rFonts w:ascii="Verdana" w:hAnsi="Verdana"/>
          <w:sz w:val="16"/>
          <w:szCs w:val="16"/>
        </w:rPr>
        <w:t>Aangesloten wordt bij het interbestuurlijk portfolioproces onder regie van de Strategische Beheer Organisatie (SBO)</w:t>
      </w:r>
      <w:r>
        <w:rPr>
          <w:rFonts w:ascii="Verdana" w:hAnsi="Verdana"/>
          <w:sz w:val="16"/>
          <w:szCs w:val="16"/>
        </w:rPr>
        <w:t xml:space="preserve">, zie </w:t>
      </w:r>
      <w:hyperlink r:id="rId16" w:history="1">
        <w:r w:rsidRPr="00223921">
          <w:rPr>
            <w:rStyle w:val="Hyperlink"/>
            <w:rFonts w:ascii="Verdana" w:hAnsi="Verdana"/>
            <w:sz w:val="16"/>
            <w:szCs w:val="16"/>
          </w:rPr>
          <w:t>https://iplo.nl/digitaal-stelsel/documenten/beheerovereenkomst-beheerarrangement-digitaal/</w:t>
        </w:r>
      </w:hyperlink>
      <w:r>
        <w:rPr>
          <w:rFonts w:ascii="Verdana" w:hAnsi="Verdana"/>
          <w:sz w:val="16"/>
          <w:szCs w:val="16"/>
        </w:rPr>
        <w:t xml:space="preserve"> </w:t>
      </w:r>
      <w:r w:rsidRPr="00464CBE">
        <w:rPr>
          <w:rFonts w:ascii="Verdana" w:hAnsi="Verdana"/>
          <w:sz w:val="16"/>
          <w:szCs w:val="16"/>
        </w:rPr>
        <w:t xml:space="preserve">. Het ministerie van IenW is voor de aansluiting van </w:t>
      </w:r>
      <w:r>
        <w:rPr>
          <w:rFonts w:ascii="Verdana" w:hAnsi="Verdana"/>
          <w:sz w:val="16"/>
          <w:szCs w:val="16"/>
        </w:rPr>
        <w:t>de Cvgg</w:t>
      </w:r>
      <w:r w:rsidRPr="00464CBE">
        <w:rPr>
          <w:rFonts w:ascii="Verdana" w:hAnsi="Verdana"/>
          <w:sz w:val="16"/>
          <w:szCs w:val="16"/>
        </w:rPr>
        <w:t xml:space="preserve"> in overleg met SBO en de Tactisch Beheer Organisatie (TBO) voor de Landelijke Voorziening DSO. </w:t>
      </w:r>
    </w:p>
  </w:footnote>
  <w:footnote w:id="26">
    <w:p w14:paraId="05FE5107" w14:textId="601BAD4F" w:rsidR="00A2035C" w:rsidRPr="00CC4289" w:rsidRDefault="00A2035C">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w:t>
      </w:r>
      <w:hyperlink r:id="rId17" w:history="1">
        <w:r w:rsidRPr="00CC4289">
          <w:rPr>
            <w:rStyle w:val="Hyperlink"/>
            <w:rFonts w:ascii="Verdana" w:hAnsi="Verdana"/>
            <w:sz w:val="16"/>
            <w:szCs w:val="16"/>
          </w:rPr>
          <w:t>https://www.registerexterneveiligheid.nl/</w:t>
        </w:r>
      </w:hyperlink>
      <w:r w:rsidRPr="00CC4289">
        <w:rPr>
          <w:rFonts w:ascii="Verdana" w:hAnsi="Verdana"/>
          <w:sz w:val="16"/>
          <w:szCs w:val="16"/>
        </w:rPr>
        <w:t xml:space="preserve"> </w:t>
      </w:r>
    </w:p>
  </w:footnote>
  <w:footnote w:id="27">
    <w:p w14:paraId="322FD1FF" w14:textId="77777777" w:rsidR="00D66C6B" w:rsidRPr="00CC4289" w:rsidRDefault="00D66C6B" w:rsidP="00D66C6B">
      <w:pPr>
        <w:pStyle w:val="FootnoteText"/>
        <w:rPr>
          <w:rFonts w:ascii="Verdana" w:hAnsi="Verdana"/>
          <w:sz w:val="16"/>
          <w:szCs w:val="16"/>
        </w:rPr>
      </w:pPr>
      <w:r w:rsidRPr="00CC4289">
        <w:rPr>
          <w:rStyle w:val="FootnoteReference"/>
          <w:rFonts w:ascii="Verdana" w:hAnsi="Verdana"/>
          <w:sz w:val="16"/>
          <w:szCs w:val="16"/>
        </w:rPr>
        <w:footnoteRef/>
      </w:r>
      <w:r w:rsidRPr="00CC4289">
        <w:rPr>
          <w:rFonts w:ascii="Verdana" w:hAnsi="Verdana"/>
          <w:sz w:val="16"/>
          <w:szCs w:val="16"/>
        </w:rPr>
        <w:t xml:space="preserve"> Kamerstukken 2021-2022, 26643 nr. 797</w:t>
      </w:r>
    </w:p>
  </w:footnote>
  <w:footnote w:id="28">
    <w:p w14:paraId="7815D121" w14:textId="32AFC8EC" w:rsidR="00D51950" w:rsidRPr="00D51950" w:rsidRDefault="00D51950">
      <w:pPr>
        <w:pStyle w:val="FootnoteText"/>
        <w:rPr>
          <w:rFonts w:ascii="Verdana" w:hAnsi="Verdana"/>
          <w:sz w:val="16"/>
          <w:szCs w:val="16"/>
        </w:rPr>
      </w:pPr>
      <w:r>
        <w:rPr>
          <w:rStyle w:val="FootnoteReference"/>
        </w:rPr>
        <w:footnoteRef/>
      </w:r>
      <w:r>
        <w:t xml:space="preserve"> </w:t>
      </w:r>
      <w:r w:rsidRPr="00D51950">
        <w:rPr>
          <w:rFonts w:ascii="Verdana" w:hAnsi="Verdana"/>
          <w:sz w:val="16"/>
          <w:szCs w:val="16"/>
        </w:rPr>
        <w:t>https://www.rijksoverheid.nl/onderwerpen/gezonde-en-veilige-leefomgeving/documenten/rapporten/2024/11/30/mkba-beheer-van-het-rev-en-de-cvgg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7B5D5" w14:textId="77777777" w:rsidR="00036790" w:rsidRDefault="00036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1044" w14:textId="77777777" w:rsidR="009524F1" w:rsidRDefault="00DB7C54">
    <w:pPr>
      <w:pStyle w:val="MarginlessContainer"/>
    </w:pPr>
    <w:r>
      <w:rPr>
        <w:noProof/>
        <w:lang w:val="en-GB" w:eastAsia="en-GB"/>
      </w:rPr>
      <mc:AlternateContent>
        <mc:Choice Requires="wps">
          <w:drawing>
            <wp:anchor distT="0" distB="0" distL="0" distR="0" simplePos="0" relativeHeight="251651584" behindDoc="0" locked="1" layoutInCell="1" allowOverlap="1" wp14:anchorId="124D1159" wp14:editId="319F4825">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93BBD4" w14:textId="77777777" w:rsidR="009524F1" w:rsidRDefault="00DB7C54">
                          <w:pPr>
                            <w:pStyle w:val="AfzendgegevensKop0"/>
                          </w:pPr>
                          <w:r>
                            <w:t>Ministerie van Infrastructuur en Waterstaat</w:t>
                          </w:r>
                        </w:p>
                        <w:p w14:paraId="21DBA6C3" w14:textId="77777777" w:rsidR="00404B08" w:rsidRPr="00404B08" w:rsidRDefault="00404B08" w:rsidP="00404B08">
                          <w:pPr>
                            <w:spacing w:line="276" w:lineRule="auto"/>
                            <w:rPr>
                              <w:sz w:val="13"/>
                              <w:szCs w:val="13"/>
                            </w:rPr>
                          </w:pPr>
                        </w:p>
                        <w:p w14:paraId="07DBF6ED" w14:textId="77777777" w:rsidR="00404B08" w:rsidRPr="00404B08" w:rsidRDefault="00404B08" w:rsidP="00404B08">
                          <w:pPr>
                            <w:spacing w:line="276" w:lineRule="auto"/>
                            <w:rPr>
                              <w:b/>
                              <w:sz w:val="13"/>
                              <w:szCs w:val="13"/>
                            </w:rPr>
                          </w:pPr>
                          <w:r w:rsidRPr="00404B08">
                            <w:rPr>
                              <w:b/>
                              <w:sz w:val="13"/>
                              <w:szCs w:val="13"/>
                            </w:rPr>
                            <w:t>Ons kenmerk</w:t>
                          </w:r>
                        </w:p>
                        <w:p w14:paraId="1C9C9D25" w14:textId="57B6BF4F" w:rsidR="00404B08" w:rsidRPr="00404B08" w:rsidRDefault="00404B08" w:rsidP="00404B08">
                          <w:pPr>
                            <w:spacing w:line="276" w:lineRule="auto"/>
                            <w:rPr>
                              <w:sz w:val="13"/>
                              <w:szCs w:val="13"/>
                            </w:rPr>
                          </w:pPr>
                          <w:r w:rsidRPr="00404B08">
                            <w:rPr>
                              <w:sz w:val="13"/>
                              <w:szCs w:val="13"/>
                            </w:rPr>
                            <w:t>IENW/BSK-202</w:t>
                          </w:r>
                          <w:r w:rsidR="001F483B">
                            <w:rPr>
                              <w:sz w:val="13"/>
                              <w:szCs w:val="13"/>
                            </w:rPr>
                            <w:t>5</w:t>
                          </w:r>
                          <w:r w:rsidRPr="00404B08">
                            <w:rPr>
                              <w:sz w:val="13"/>
                              <w:szCs w:val="13"/>
                            </w:rPr>
                            <w:t>/</w:t>
                          </w:r>
                          <w:r w:rsidR="001F483B">
                            <w:rPr>
                              <w:sz w:val="13"/>
                              <w:szCs w:val="13"/>
                            </w:rPr>
                            <w:t>71151</w:t>
                          </w:r>
                        </w:p>
                        <w:p w14:paraId="4CBDB752" w14:textId="77777777" w:rsidR="00404B08" w:rsidRPr="00404B08" w:rsidRDefault="00404B08" w:rsidP="00404B08">
                          <w:pPr>
                            <w:spacing w:line="276" w:lineRule="auto"/>
                            <w:rPr>
                              <w:sz w:val="13"/>
                              <w:szCs w:val="13"/>
                            </w:rPr>
                          </w:pPr>
                        </w:p>
                      </w:txbxContent>
                    </wps:txbx>
                    <wps:bodyPr vert="horz" wrap="square" lIns="0" tIns="0" rIns="0" bIns="0" anchor="t" anchorCtr="0"/>
                  </wps:wsp>
                </a:graphicData>
              </a:graphic>
            </wp:anchor>
          </w:drawing>
        </mc:Choice>
        <mc:Fallback>
          <w:pict>
            <v:shapetype w14:anchorId="124D115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7E93BBD4" w14:textId="77777777" w:rsidR="009524F1" w:rsidRDefault="00DB7C54">
                    <w:pPr>
                      <w:pStyle w:val="AfzendgegevensKop0"/>
                    </w:pPr>
                    <w:r>
                      <w:t>Ministerie van Infrastructuur en Waterstaat</w:t>
                    </w:r>
                  </w:p>
                  <w:p w14:paraId="21DBA6C3" w14:textId="77777777" w:rsidR="00404B08" w:rsidRPr="00404B08" w:rsidRDefault="00404B08" w:rsidP="00404B08">
                    <w:pPr>
                      <w:spacing w:line="276" w:lineRule="auto"/>
                      <w:rPr>
                        <w:sz w:val="13"/>
                        <w:szCs w:val="13"/>
                      </w:rPr>
                    </w:pPr>
                  </w:p>
                  <w:p w14:paraId="07DBF6ED" w14:textId="77777777" w:rsidR="00404B08" w:rsidRPr="00404B08" w:rsidRDefault="00404B08" w:rsidP="00404B08">
                    <w:pPr>
                      <w:spacing w:line="276" w:lineRule="auto"/>
                      <w:rPr>
                        <w:b/>
                        <w:sz w:val="13"/>
                        <w:szCs w:val="13"/>
                      </w:rPr>
                    </w:pPr>
                    <w:r w:rsidRPr="00404B08">
                      <w:rPr>
                        <w:b/>
                        <w:sz w:val="13"/>
                        <w:szCs w:val="13"/>
                      </w:rPr>
                      <w:t>Ons kenmerk</w:t>
                    </w:r>
                  </w:p>
                  <w:p w14:paraId="1C9C9D25" w14:textId="57B6BF4F" w:rsidR="00404B08" w:rsidRPr="00404B08" w:rsidRDefault="00404B08" w:rsidP="00404B08">
                    <w:pPr>
                      <w:spacing w:line="276" w:lineRule="auto"/>
                      <w:rPr>
                        <w:sz w:val="13"/>
                        <w:szCs w:val="13"/>
                      </w:rPr>
                    </w:pPr>
                    <w:r w:rsidRPr="00404B08">
                      <w:rPr>
                        <w:sz w:val="13"/>
                        <w:szCs w:val="13"/>
                      </w:rPr>
                      <w:t>IENW/BSK-202</w:t>
                    </w:r>
                    <w:r w:rsidR="001F483B">
                      <w:rPr>
                        <w:sz w:val="13"/>
                        <w:szCs w:val="13"/>
                      </w:rPr>
                      <w:t>5</w:t>
                    </w:r>
                    <w:r w:rsidRPr="00404B08">
                      <w:rPr>
                        <w:sz w:val="13"/>
                        <w:szCs w:val="13"/>
                      </w:rPr>
                      <w:t>/</w:t>
                    </w:r>
                    <w:r w:rsidR="001F483B">
                      <w:rPr>
                        <w:sz w:val="13"/>
                        <w:szCs w:val="13"/>
                      </w:rPr>
                      <w:t>71151</w:t>
                    </w:r>
                  </w:p>
                  <w:p w14:paraId="4CBDB752" w14:textId="77777777" w:rsidR="00404B08" w:rsidRPr="00404B08" w:rsidRDefault="00404B08" w:rsidP="00404B08">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9F8AF5" wp14:editId="71A2B8D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EB4B5A" w14:textId="420F4189" w:rsidR="009524F1" w:rsidRDefault="00DB7C54">
                          <w:pPr>
                            <w:pStyle w:val="Referentiegegevens"/>
                          </w:pPr>
                          <w:r>
                            <w:t xml:space="preserve">Pagina </w:t>
                          </w:r>
                          <w:r>
                            <w:fldChar w:fldCharType="begin"/>
                          </w:r>
                          <w:r>
                            <w:instrText>PAGE</w:instrText>
                          </w:r>
                          <w:r>
                            <w:fldChar w:fldCharType="separate"/>
                          </w:r>
                          <w:r w:rsidR="00D66C6B">
                            <w:rPr>
                              <w:noProof/>
                            </w:rPr>
                            <w:t>2</w:t>
                          </w:r>
                          <w:r>
                            <w:fldChar w:fldCharType="end"/>
                          </w:r>
                          <w:r>
                            <w:t xml:space="preserve"> van </w:t>
                          </w:r>
                          <w:r>
                            <w:fldChar w:fldCharType="begin"/>
                          </w:r>
                          <w:r>
                            <w:instrText>NUMPAGES</w:instrText>
                          </w:r>
                          <w:r>
                            <w:fldChar w:fldCharType="separate"/>
                          </w:r>
                          <w:r w:rsidR="00215D5D">
                            <w:rPr>
                              <w:noProof/>
                            </w:rPr>
                            <w:t>1</w:t>
                          </w:r>
                          <w:r>
                            <w:fldChar w:fldCharType="end"/>
                          </w:r>
                        </w:p>
                      </w:txbxContent>
                    </wps:txbx>
                    <wps:bodyPr vert="horz" wrap="square" lIns="0" tIns="0" rIns="0" bIns="0" anchor="t" anchorCtr="0"/>
                  </wps:wsp>
                </a:graphicData>
              </a:graphic>
            </wp:anchor>
          </w:drawing>
        </mc:Choice>
        <mc:Fallback>
          <w:pict>
            <v:shape w14:anchorId="469F8AF5"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8EB4B5A" w14:textId="420F4189" w:rsidR="009524F1" w:rsidRDefault="00DB7C54">
                    <w:pPr>
                      <w:pStyle w:val="Referentiegegevens"/>
                    </w:pPr>
                    <w:r>
                      <w:t xml:space="preserve">Pagina </w:t>
                    </w:r>
                    <w:r>
                      <w:fldChar w:fldCharType="begin"/>
                    </w:r>
                    <w:r>
                      <w:instrText>PAGE</w:instrText>
                    </w:r>
                    <w:r>
                      <w:fldChar w:fldCharType="separate"/>
                    </w:r>
                    <w:r w:rsidR="00D66C6B">
                      <w:rPr>
                        <w:noProof/>
                      </w:rPr>
                      <w:t>2</w:t>
                    </w:r>
                    <w:r>
                      <w:fldChar w:fldCharType="end"/>
                    </w:r>
                    <w:r>
                      <w:t xml:space="preserve"> van </w:t>
                    </w:r>
                    <w:r>
                      <w:fldChar w:fldCharType="begin"/>
                    </w:r>
                    <w:r>
                      <w:instrText>NUMPAGES</w:instrText>
                    </w:r>
                    <w:r>
                      <w:fldChar w:fldCharType="separate"/>
                    </w:r>
                    <w:r w:rsidR="00215D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A99CFCC" wp14:editId="49C587DF">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63A1B4" w14:textId="77777777" w:rsidR="00374D81" w:rsidRDefault="00374D81"/>
                      </w:txbxContent>
                    </wps:txbx>
                    <wps:bodyPr vert="horz" wrap="square" lIns="0" tIns="0" rIns="0" bIns="0" anchor="t" anchorCtr="0"/>
                  </wps:wsp>
                </a:graphicData>
              </a:graphic>
            </wp:anchor>
          </w:drawing>
        </mc:Choice>
        <mc:Fallback>
          <w:pict>
            <v:shape w14:anchorId="0A99CFCC"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263A1B4" w14:textId="77777777" w:rsidR="00374D81" w:rsidRDefault="00374D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9FA49C8" wp14:editId="51ED5A57">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3B8F8C" w14:textId="77777777" w:rsidR="00374D81" w:rsidRDefault="00374D81"/>
                      </w:txbxContent>
                    </wps:txbx>
                    <wps:bodyPr vert="horz" wrap="square" lIns="0" tIns="0" rIns="0" bIns="0" anchor="t" anchorCtr="0"/>
                  </wps:wsp>
                </a:graphicData>
              </a:graphic>
            </wp:anchor>
          </w:drawing>
        </mc:Choice>
        <mc:Fallback>
          <w:pict>
            <v:shape w14:anchorId="39FA49C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A3B8F8C" w14:textId="77777777" w:rsidR="00374D81" w:rsidRDefault="00374D8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7B86" w14:textId="77777777" w:rsidR="009524F1" w:rsidRDefault="00DB7C54">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9AFAFE6" wp14:editId="03FBBA70">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38FF64" w14:textId="77777777" w:rsidR="00374D81" w:rsidRDefault="00374D81"/>
                      </w:txbxContent>
                    </wps:txbx>
                    <wps:bodyPr vert="horz" wrap="square" lIns="0" tIns="0" rIns="0" bIns="0" anchor="t" anchorCtr="0"/>
                  </wps:wsp>
                </a:graphicData>
              </a:graphic>
            </wp:anchor>
          </w:drawing>
        </mc:Choice>
        <mc:Fallback>
          <w:pict>
            <v:shapetype w14:anchorId="19AFAFE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538FF64" w14:textId="77777777" w:rsidR="00374D81" w:rsidRDefault="00374D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B2C10C9" wp14:editId="148CCE68">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D28804" w14:textId="4EE09F58" w:rsidR="009524F1" w:rsidRDefault="00DB7C54">
                          <w:pPr>
                            <w:pStyle w:val="Referentiegegevens"/>
                          </w:pPr>
                          <w:r>
                            <w:t xml:space="preserve">Pagina </w:t>
                          </w:r>
                          <w:r>
                            <w:fldChar w:fldCharType="begin"/>
                          </w:r>
                          <w:r>
                            <w:instrText>PAGE</w:instrText>
                          </w:r>
                          <w:r>
                            <w:fldChar w:fldCharType="separate"/>
                          </w:r>
                          <w:r w:rsidR="00783135">
                            <w:rPr>
                              <w:noProof/>
                            </w:rPr>
                            <w:t>1</w:t>
                          </w:r>
                          <w:r>
                            <w:fldChar w:fldCharType="end"/>
                          </w:r>
                          <w:r>
                            <w:t xml:space="preserve"> van </w:t>
                          </w:r>
                          <w:r>
                            <w:fldChar w:fldCharType="begin"/>
                          </w:r>
                          <w:r>
                            <w:instrText>NUMPAGES</w:instrText>
                          </w:r>
                          <w:r>
                            <w:fldChar w:fldCharType="separate"/>
                          </w:r>
                          <w:r w:rsidR="00783135">
                            <w:rPr>
                              <w:noProof/>
                            </w:rPr>
                            <w:t>1</w:t>
                          </w:r>
                          <w:r>
                            <w:fldChar w:fldCharType="end"/>
                          </w:r>
                        </w:p>
                      </w:txbxContent>
                    </wps:txbx>
                    <wps:bodyPr vert="horz" wrap="square" lIns="0" tIns="0" rIns="0" bIns="0" anchor="t" anchorCtr="0"/>
                  </wps:wsp>
                </a:graphicData>
              </a:graphic>
            </wp:anchor>
          </w:drawing>
        </mc:Choice>
        <mc:Fallback>
          <w:pict>
            <v:shape w14:anchorId="6B2C10C9"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0D28804" w14:textId="4EE09F58" w:rsidR="009524F1" w:rsidRDefault="00DB7C54">
                    <w:pPr>
                      <w:pStyle w:val="Referentiegegevens"/>
                    </w:pPr>
                    <w:r>
                      <w:t xml:space="preserve">Pagina </w:t>
                    </w:r>
                    <w:r>
                      <w:fldChar w:fldCharType="begin"/>
                    </w:r>
                    <w:r>
                      <w:instrText>PAGE</w:instrText>
                    </w:r>
                    <w:r>
                      <w:fldChar w:fldCharType="separate"/>
                    </w:r>
                    <w:r w:rsidR="00783135">
                      <w:rPr>
                        <w:noProof/>
                      </w:rPr>
                      <w:t>1</w:t>
                    </w:r>
                    <w:r>
                      <w:fldChar w:fldCharType="end"/>
                    </w:r>
                    <w:r>
                      <w:t xml:space="preserve"> van </w:t>
                    </w:r>
                    <w:r>
                      <w:fldChar w:fldCharType="begin"/>
                    </w:r>
                    <w:r>
                      <w:instrText>NUMPAGES</w:instrText>
                    </w:r>
                    <w:r>
                      <w:fldChar w:fldCharType="separate"/>
                    </w:r>
                    <w:r w:rsidR="007831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8D72818" wp14:editId="712A296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9C969F" w14:textId="77777777" w:rsidR="009524F1" w:rsidRDefault="00DB7C54">
                          <w:pPr>
                            <w:pStyle w:val="AfzendgegevensKop0"/>
                          </w:pPr>
                          <w:r>
                            <w:t>Ministerie van Infrastructuur en Waterstaat</w:t>
                          </w:r>
                        </w:p>
                        <w:p w14:paraId="6D4B18A4" w14:textId="77777777" w:rsidR="009524F1" w:rsidRDefault="009524F1">
                          <w:pPr>
                            <w:pStyle w:val="WitregelW1"/>
                          </w:pPr>
                        </w:p>
                        <w:p w14:paraId="74FD4555" w14:textId="77777777" w:rsidR="009524F1" w:rsidRDefault="00DB7C54">
                          <w:pPr>
                            <w:pStyle w:val="Afzendgegevens"/>
                          </w:pPr>
                          <w:r>
                            <w:t>Rijnstraat 8</w:t>
                          </w:r>
                        </w:p>
                        <w:p w14:paraId="3359D487" w14:textId="77777777" w:rsidR="009524F1" w:rsidRPr="00CA4450" w:rsidRDefault="00DB7C54">
                          <w:pPr>
                            <w:pStyle w:val="Afzendgegevens"/>
                            <w:rPr>
                              <w:lang w:val="de-DE"/>
                            </w:rPr>
                          </w:pPr>
                          <w:r w:rsidRPr="00CA4450">
                            <w:rPr>
                              <w:lang w:val="de-DE"/>
                            </w:rPr>
                            <w:t>2515 XP  Den Haag</w:t>
                          </w:r>
                        </w:p>
                        <w:p w14:paraId="183B0242" w14:textId="77777777" w:rsidR="009524F1" w:rsidRPr="00CA4450" w:rsidRDefault="00DB7C54">
                          <w:pPr>
                            <w:pStyle w:val="Afzendgegevens"/>
                            <w:rPr>
                              <w:lang w:val="de-DE"/>
                            </w:rPr>
                          </w:pPr>
                          <w:r w:rsidRPr="00CA4450">
                            <w:rPr>
                              <w:lang w:val="de-DE"/>
                            </w:rPr>
                            <w:t>Postbus 20901</w:t>
                          </w:r>
                        </w:p>
                        <w:p w14:paraId="2AD24ED5" w14:textId="77777777" w:rsidR="009524F1" w:rsidRPr="00CA4450" w:rsidRDefault="00DB7C54">
                          <w:pPr>
                            <w:pStyle w:val="Afzendgegevens"/>
                            <w:rPr>
                              <w:lang w:val="de-DE"/>
                            </w:rPr>
                          </w:pPr>
                          <w:r w:rsidRPr="00CA4450">
                            <w:rPr>
                              <w:lang w:val="de-DE"/>
                            </w:rPr>
                            <w:t>2500 EX Den Haag</w:t>
                          </w:r>
                        </w:p>
                        <w:p w14:paraId="61270556" w14:textId="77777777" w:rsidR="009524F1" w:rsidRPr="00CA4450" w:rsidRDefault="009524F1">
                          <w:pPr>
                            <w:pStyle w:val="WitregelW1"/>
                            <w:rPr>
                              <w:lang w:val="de-DE"/>
                            </w:rPr>
                          </w:pPr>
                        </w:p>
                        <w:p w14:paraId="3104AAC8" w14:textId="77777777" w:rsidR="009524F1" w:rsidRPr="00CA4450" w:rsidRDefault="00DB7C54">
                          <w:pPr>
                            <w:pStyle w:val="Afzendgegevens"/>
                            <w:rPr>
                              <w:lang w:val="de-DE"/>
                            </w:rPr>
                          </w:pPr>
                          <w:r w:rsidRPr="00CA4450">
                            <w:rPr>
                              <w:lang w:val="de-DE"/>
                            </w:rPr>
                            <w:t>T   070-456 0000</w:t>
                          </w:r>
                        </w:p>
                        <w:p w14:paraId="1B187BC6" w14:textId="77777777" w:rsidR="009524F1" w:rsidRDefault="00DB7C54">
                          <w:pPr>
                            <w:pStyle w:val="Afzendgegevens"/>
                          </w:pPr>
                          <w:r>
                            <w:t>F   070-456 1111</w:t>
                          </w:r>
                        </w:p>
                        <w:p w14:paraId="799856AC" w14:textId="77777777" w:rsidR="00036790" w:rsidRPr="00404B08" w:rsidRDefault="00036790" w:rsidP="00404B08">
                          <w:pPr>
                            <w:spacing w:line="276" w:lineRule="auto"/>
                            <w:rPr>
                              <w:b/>
                              <w:sz w:val="13"/>
                              <w:szCs w:val="13"/>
                            </w:rPr>
                          </w:pPr>
                        </w:p>
                        <w:p w14:paraId="7E97A135" w14:textId="755283D4" w:rsidR="00DF5989" w:rsidRPr="00404B08" w:rsidRDefault="00DF5989" w:rsidP="00404B08">
                          <w:pPr>
                            <w:spacing w:line="276" w:lineRule="auto"/>
                            <w:rPr>
                              <w:b/>
                              <w:sz w:val="13"/>
                              <w:szCs w:val="13"/>
                            </w:rPr>
                          </w:pPr>
                          <w:r w:rsidRPr="00404B08">
                            <w:rPr>
                              <w:b/>
                              <w:sz w:val="13"/>
                              <w:szCs w:val="13"/>
                            </w:rPr>
                            <w:t>Ons kenmerk</w:t>
                          </w:r>
                        </w:p>
                        <w:p w14:paraId="07C5D678" w14:textId="4766B694" w:rsidR="00DF5989" w:rsidRPr="00404B08" w:rsidRDefault="00DF5989" w:rsidP="00404B08">
                          <w:pPr>
                            <w:spacing w:line="276" w:lineRule="auto"/>
                            <w:rPr>
                              <w:sz w:val="13"/>
                              <w:szCs w:val="13"/>
                            </w:rPr>
                          </w:pPr>
                          <w:r w:rsidRPr="00404B08">
                            <w:rPr>
                              <w:sz w:val="13"/>
                              <w:szCs w:val="13"/>
                            </w:rPr>
                            <w:t>IENW/BSK-202</w:t>
                          </w:r>
                          <w:r w:rsidR="001F483B">
                            <w:rPr>
                              <w:sz w:val="13"/>
                              <w:szCs w:val="13"/>
                            </w:rPr>
                            <w:t>5</w:t>
                          </w:r>
                          <w:r w:rsidRPr="00404B08">
                            <w:rPr>
                              <w:sz w:val="13"/>
                              <w:szCs w:val="13"/>
                            </w:rPr>
                            <w:t>/</w:t>
                          </w:r>
                          <w:r w:rsidR="001F483B">
                            <w:rPr>
                              <w:sz w:val="13"/>
                              <w:szCs w:val="13"/>
                            </w:rPr>
                            <w:t>71151</w:t>
                          </w:r>
                        </w:p>
                        <w:p w14:paraId="0E7C7FB7" w14:textId="77777777" w:rsidR="00036790" w:rsidRPr="00404B08" w:rsidRDefault="00036790" w:rsidP="00404B08">
                          <w:pPr>
                            <w:spacing w:line="276" w:lineRule="auto"/>
                            <w:rPr>
                              <w:sz w:val="13"/>
                              <w:szCs w:val="13"/>
                            </w:rPr>
                          </w:pPr>
                        </w:p>
                        <w:p w14:paraId="768E51EF" w14:textId="26F57F00" w:rsidR="00036790" w:rsidRPr="00404B08" w:rsidRDefault="00036790" w:rsidP="00404B08">
                          <w:pPr>
                            <w:spacing w:line="276" w:lineRule="auto"/>
                            <w:rPr>
                              <w:b/>
                              <w:bCs/>
                              <w:sz w:val="13"/>
                              <w:szCs w:val="13"/>
                            </w:rPr>
                          </w:pPr>
                          <w:r w:rsidRPr="00404B08">
                            <w:rPr>
                              <w:b/>
                              <w:bCs/>
                              <w:sz w:val="13"/>
                              <w:szCs w:val="13"/>
                            </w:rPr>
                            <w:t>Bijlage(n)</w:t>
                          </w:r>
                        </w:p>
                        <w:p w14:paraId="6BC88A56" w14:textId="07700812" w:rsidR="00036790" w:rsidRPr="00404B08" w:rsidRDefault="00036790" w:rsidP="00404B08">
                          <w:pPr>
                            <w:spacing w:line="276" w:lineRule="auto"/>
                            <w:rPr>
                              <w:sz w:val="13"/>
                              <w:szCs w:val="13"/>
                            </w:rPr>
                          </w:pPr>
                          <w:r w:rsidRPr="00404B08">
                            <w:rPr>
                              <w:sz w:val="13"/>
                              <w:szCs w:val="13"/>
                            </w:rPr>
                            <w:t>1</w:t>
                          </w:r>
                        </w:p>
                      </w:txbxContent>
                    </wps:txbx>
                    <wps:bodyPr vert="horz" wrap="square" lIns="0" tIns="0" rIns="0" bIns="0" anchor="t" anchorCtr="0"/>
                  </wps:wsp>
                </a:graphicData>
              </a:graphic>
            </wp:anchor>
          </w:drawing>
        </mc:Choice>
        <mc:Fallback>
          <w:pict>
            <v:shape w14:anchorId="78D72818"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79C969F" w14:textId="77777777" w:rsidR="009524F1" w:rsidRDefault="00DB7C54">
                    <w:pPr>
                      <w:pStyle w:val="AfzendgegevensKop0"/>
                    </w:pPr>
                    <w:r>
                      <w:t>Ministerie van Infrastructuur en Waterstaat</w:t>
                    </w:r>
                  </w:p>
                  <w:p w14:paraId="6D4B18A4" w14:textId="77777777" w:rsidR="009524F1" w:rsidRDefault="009524F1">
                    <w:pPr>
                      <w:pStyle w:val="WitregelW1"/>
                    </w:pPr>
                  </w:p>
                  <w:p w14:paraId="74FD4555" w14:textId="77777777" w:rsidR="009524F1" w:rsidRDefault="00DB7C54">
                    <w:pPr>
                      <w:pStyle w:val="Afzendgegevens"/>
                    </w:pPr>
                    <w:r>
                      <w:t>Rijnstraat 8</w:t>
                    </w:r>
                  </w:p>
                  <w:p w14:paraId="3359D487" w14:textId="77777777" w:rsidR="009524F1" w:rsidRPr="00CA4450" w:rsidRDefault="00DB7C54">
                    <w:pPr>
                      <w:pStyle w:val="Afzendgegevens"/>
                      <w:rPr>
                        <w:lang w:val="de-DE"/>
                      </w:rPr>
                    </w:pPr>
                    <w:r w:rsidRPr="00CA4450">
                      <w:rPr>
                        <w:lang w:val="de-DE"/>
                      </w:rPr>
                      <w:t>2515 XP  Den Haag</w:t>
                    </w:r>
                  </w:p>
                  <w:p w14:paraId="183B0242" w14:textId="77777777" w:rsidR="009524F1" w:rsidRPr="00CA4450" w:rsidRDefault="00DB7C54">
                    <w:pPr>
                      <w:pStyle w:val="Afzendgegevens"/>
                      <w:rPr>
                        <w:lang w:val="de-DE"/>
                      </w:rPr>
                    </w:pPr>
                    <w:r w:rsidRPr="00CA4450">
                      <w:rPr>
                        <w:lang w:val="de-DE"/>
                      </w:rPr>
                      <w:t>Postbus 20901</w:t>
                    </w:r>
                  </w:p>
                  <w:p w14:paraId="2AD24ED5" w14:textId="77777777" w:rsidR="009524F1" w:rsidRPr="00CA4450" w:rsidRDefault="00DB7C54">
                    <w:pPr>
                      <w:pStyle w:val="Afzendgegevens"/>
                      <w:rPr>
                        <w:lang w:val="de-DE"/>
                      </w:rPr>
                    </w:pPr>
                    <w:r w:rsidRPr="00CA4450">
                      <w:rPr>
                        <w:lang w:val="de-DE"/>
                      </w:rPr>
                      <w:t>2500 EX Den Haag</w:t>
                    </w:r>
                  </w:p>
                  <w:p w14:paraId="61270556" w14:textId="77777777" w:rsidR="009524F1" w:rsidRPr="00CA4450" w:rsidRDefault="009524F1">
                    <w:pPr>
                      <w:pStyle w:val="WitregelW1"/>
                      <w:rPr>
                        <w:lang w:val="de-DE"/>
                      </w:rPr>
                    </w:pPr>
                  </w:p>
                  <w:p w14:paraId="3104AAC8" w14:textId="77777777" w:rsidR="009524F1" w:rsidRPr="00CA4450" w:rsidRDefault="00DB7C54">
                    <w:pPr>
                      <w:pStyle w:val="Afzendgegevens"/>
                      <w:rPr>
                        <w:lang w:val="de-DE"/>
                      </w:rPr>
                    </w:pPr>
                    <w:r w:rsidRPr="00CA4450">
                      <w:rPr>
                        <w:lang w:val="de-DE"/>
                      </w:rPr>
                      <w:t>T   070-456 0000</w:t>
                    </w:r>
                  </w:p>
                  <w:p w14:paraId="1B187BC6" w14:textId="77777777" w:rsidR="009524F1" w:rsidRDefault="00DB7C54">
                    <w:pPr>
                      <w:pStyle w:val="Afzendgegevens"/>
                    </w:pPr>
                    <w:r>
                      <w:t>F   070-456 1111</w:t>
                    </w:r>
                  </w:p>
                  <w:p w14:paraId="799856AC" w14:textId="77777777" w:rsidR="00036790" w:rsidRPr="00404B08" w:rsidRDefault="00036790" w:rsidP="00404B08">
                    <w:pPr>
                      <w:spacing w:line="276" w:lineRule="auto"/>
                      <w:rPr>
                        <w:b/>
                        <w:sz w:val="13"/>
                        <w:szCs w:val="13"/>
                      </w:rPr>
                    </w:pPr>
                  </w:p>
                  <w:p w14:paraId="7E97A135" w14:textId="755283D4" w:rsidR="00DF5989" w:rsidRPr="00404B08" w:rsidRDefault="00DF5989" w:rsidP="00404B08">
                    <w:pPr>
                      <w:spacing w:line="276" w:lineRule="auto"/>
                      <w:rPr>
                        <w:b/>
                        <w:sz w:val="13"/>
                        <w:szCs w:val="13"/>
                      </w:rPr>
                    </w:pPr>
                    <w:r w:rsidRPr="00404B08">
                      <w:rPr>
                        <w:b/>
                        <w:sz w:val="13"/>
                        <w:szCs w:val="13"/>
                      </w:rPr>
                      <w:t>Ons kenmerk</w:t>
                    </w:r>
                  </w:p>
                  <w:p w14:paraId="07C5D678" w14:textId="4766B694" w:rsidR="00DF5989" w:rsidRPr="00404B08" w:rsidRDefault="00DF5989" w:rsidP="00404B08">
                    <w:pPr>
                      <w:spacing w:line="276" w:lineRule="auto"/>
                      <w:rPr>
                        <w:sz w:val="13"/>
                        <w:szCs w:val="13"/>
                      </w:rPr>
                    </w:pPr>
                    <w:r w:rsidRPr="00404B08">
                      <w:rPr>
                        <w:sz w:val="13"/>
                        <w:szCs w:val="13"/>
                      </w:rPr>
                      <w:t>IENW/BSK-202</w:t>
                    </w:r>
                    <w:r w:rsidR="001F483B">
                      <w:rPr>
                        <w:sz w:val="13"/>
                        <w:szCs w:val="13"/>
                      </w:rPr>
                      <w:t>5</w:t>
                    </w:r>
                    <w:r w:rsidRPr="00404B08">
                      <w:rPr>
                        <w:sz w:val="13"/>
                        <w:szCs w:val="13"/>
                      </w:rPr>
                      <w:t>/</w:t>
                    </w:r>
                    <w:r w:rsidR="001F483B">
                      <w:rPr>
                        <w:sz w:val="13"/>
                        <w:szCs w:val="13"/>
                      </w:rPr>
                      <w:t>71151</w:t>
                    </w:r>
                  </w:p>
                  <w:p w14:paraId="0E7C7FB7" w14:textId="77777777" w:rsidR="00036790" w:rsidRPr="00404B08" w:rsidRDefault="00036790" w:rsidP="00404B08">
                    <w:pPr>
                      <w:spacing w:line="276" w:lineRule="auto"/>
                      <w:rPr>
                        <w:sz w:val="13"/>
                        <w:szCs w:val="13"/>
                      </w:rPr>
                    </w:pPr>
                  </w:p>
                  <w:p w14:paraId="768E51EF" w14:textId="26F57F00" w:rsidR="00036790" w:rsidRPr="00404B08" w:rsidRDefault="00036790" w:rsidP="00404B08">
                    <w:pPr>
                      <w:spacing w:line="276" w:lineRule="auto"/>
                      <w:rPr>
                        <w:b/>
                        <w:bCs/>
                        <w:sz w:val="13"/>
                        <w:szCs w:val="13"/>
                      </w:rPr>
                    </w:pPr>
                    <w:r w:rsidRPr="00404B08">
                      <w:rPr>
                        <w:b/>
                        <w:bCs/>
                        <w:sz w:val="13"/>
                        <w:szCs w:val="13"/>
                      </w:rPr>
                      <w:t>Bijlage(n)</w:t>
                    </w:r>
                  </w:p>
                  <w:p w14:paraId="6BC88A56" w14:textId="07700812" w:rsidR="00036790" w:rsidRPr="00404B08" w:rsidRDefault="00036790" w:rsidP="00404B08">
                    <w:pPr>
                      <w:spacing w:line="276" w:lineRule="auto"/>
                      <w:rPr>
                        <w:sz w:val="13"/>
                        <w:szCs w:val="13"/>
                      </w:rPr>
                    </w:pPr>
                    <w:r w:rsidRPr="00404B08">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982A0CA" wp14:editId="235F5FE5">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BF67AB" w14:textId="77777777" w:rsidR="009524F1" w:rsidRDefault="00DB7C54">
                          <w:pPr>
                            <w:pStyle w:val="MarginlessContainer"/>
                          </w:pPr>
                          <w:r>
                            <w:rPr>
                              <w:noProof/>
                              <w:lang w:val="en-GB" w:eastAsia="en-GB"/>
                            </w:rPr>
                            <w:drawing>
                              <wp:inline distT="0" distB="0" distL="0" distR="0" wp14:anchorId="36C61F95" wp14:editId="69B66A5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82A0CA"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0BF67AB" w14:textId="77777777" w:rsidR="009524F1" w:rsidRDefault="00DB7C54">
                    <w:pPr>
                      <w:pStyle w:val="MarginlessContainer"/>
                    </w:pPr>
                    <w:r>
                      <w:rPr>
                        <w:noProof/>
                        <w:lang w:val="en-GB" w:eastAsia="en-GB"/>
                      </w:rPr>
                      <w:drawing>
                        <wp:inline distT="0" distB="0" distL="0" distR="0" wp14:anchorId="36C61F95" wp14:editId="69B66A5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CEE8712" wp14:editId="05C07DD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2F039D" w14:textId="77777777" w:rsidR="009524F1" w:rsidRDefault="00DB7C54">
                          <w:pPr>
                            <w:pStyle w:val="MarginlessContainer"/>
                          </w:pPr>
                          <w:r>
                            <w:rPr>
                              <w:noProof/>
                              <w:lang w:val="en-GB" w:eastAsia="en-GB"/>
                            </w:rPr>
                            <w:drawing>
                              <wp:inline distT="0" distB="0" distL="0" distR="0" wp14:anchorId="161BB726" wp14:editId="404DF137">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EE8712"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F2F039D" w14:textId="77777777" w:rsidR="009524F1" w:rsidRDefault="00DB7C54">
                    <w:pPr>
                      <w:pStyle w:val="MarginlessContainer"/>
                    </w:pPr>
                    <w:r>
                      <w:rPr>
                        <w:noProof/>
                        <w:lang w:val="en-GB" w:eastAsia="en-GB"/>
                      </w:rPr>
                      <w:drawing>
                        <wp:inline distT="0" distB="0" distL="0" distR="0" wp14:anchorId="161BB726" wp14:editId="404DF137">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4A80203" wp14:editId="7C61F851">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1C05AC" w14:textId="77777777" w:rsidR="009524F1" w:rsidRDefault="00DB7C5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4A80203"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B1C05AC" w14:textId="77777777" w:rsidR="009524F1" w:rsidRDefault="00DB7C5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80235A" wp14:editId="2FD90B23">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F321729" w14:textId="77777777" w:rsidR="009524F1" w:rsidRDefault="00DB7C5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580235A"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F321729" w14:textId="77777777" w:rsidR="009524F1" w:rsidRDefault="00DB7C5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8D1695" wp14:editId="23A815F1">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24F1" w14:paraId="63DB4742" w14:textId="77777777">
                            <w:trPr>
                              <w:trHeight w:val="200"/>
                            </w:trPr>
                            <w:tc>
                              <w:tcPr>
                                <w:tcW w:w="1140" w:type="dxa"/>
                              </w:tcPr>
                              <w:p w14:paraId="1773B78E" w14:textId="77777777" w:rsidR="009524F1" w:rsidRDefault="009524F1"/>
                            </w:tc>
                            <w:tc>
                              <w:tcPr>
                                <w:tcW w:w="5400" w:type="dxa"/>
                              </w:tcPr>
                              <w:p w14:paraId="4D557E4E" w14:textId="77777777" w:rsidR="009524F1" w:rsidRDefault="009524F1"/>
                            </w:tc>
                          </w:tr>
                          <w:tr w:rsidR="009524F1" w14:paraId="48B6AC80" w14:textId="77777777">
                            <w:trPr>
                              <w:trHeight w:val="240"/>
                            </w:trPr>
                            <w:tc>
                              <w:tcPr>
                                <w:tcW w:w="1140" w:type="dxa"/>
                              </w:tcPr>
                              <w:p w14:paraId="6E498F68" w14:textId="77777777" w:rsidR="009524F1" w:rsidRDefault="00DB7C54">
                                <w:r>
                                  <w:t>Datum</w:t>
                                </w:r>
                              </w:p>
                            </w:tc>
                            <w:tc>
                              <w:tcPr>
                                <w:tcW w:w="5400" w:type="dxa"/>
                              </w:tcPr>
                              <w:p w14:paraId="170F8038" w14:textId="2B72F5CE" w:rsidR="009524F1" w:rsidRDefault="00404B08">
                                <w:r>
                                  <w:t>17 maart 2025</w:t>
                                </w:r>
                              </w:p>
                            </w:tc>
                          </w:tr>
                          <w:tr w:rsidR="009524F1" w14:paraId="70B6BAAA" w14:textId="77777777">
                            <w:trPr>
                              <w:trHeight w:val="240"/>
                            </w:trPr>
                            <w:tc>
                              <w:tcPr>
                                <w:tcW w:w="1140" w:type="dxa"/>
                              </w:tcPr>
                              <w:p w14:paraId="23048145" w14:textId="77777777" w:rsidR="009524F1" w:rsidRDefault="00DB7C54">
                                <w:r>
                                  <w:t>Betreft</w:t>
                                </w:r>
                              </w:p>
                            </w:tc>
                            <w:tc>
                              <w:tcPr>
                                <w:tcW w:w="5400" w:type="dxa"/>
                              </w:tcPr>
                              <w:p w14:paraId="7EDFF493" w14:textId="238013BA" w:rsidR="009524F1" w:rsidRDefault="000A5168">
                                <w:r>
                                  <w:t>Geluidbeleid en o</w:t>
                                </w:r>
                                <w:r w:rsidR="00DB7C54">
                                  <w:t>penstelling C</w:t>
                                </w:r>
                                <w:r w:rsidR="0081230E">
                                  <w:t>entrale voorziening geluidgegevens</w:t>
                                </w:r>
                              </w:p>
                            </w:tc>
                          </w:tr>
                          <w:tr w:rsidR="009524F1" w14:paraId="0B7E8642" w14:textId="77777777">
                            <w:trPr>
                              <w:trHeight w:val="200"/>
                            </w:trPr>
                            <w:tc>
                              <w:tcPr>
                                <w:tcW w:w="1140" w:type="dxa"/>
                              </w:tcPr>
                              <w:p w14:paraId="2D23F0FD" w14:textId="77777777" w:rsidR="009524F1" w:rsidRDefault="009524F1"/>
                            </w:tc>
                            <w:tc>
                              <w:tcPr>
                                <w:tcW w:w="5400" w:type="dxa"/>
                              </w:tcPr>
                              <w:p w14:paraId="56E0DCAC" w14:textId="77777777" w:rsidR="009524F1" w:rsidRDefault="009524F1"/>
                            </w:tc>
                          </w:tr>
                        </w:tbl>
                        <w:p w14:paraId="0FF1484E" w14:textId="77777777" w:rsidR="00374D81" w:rsidRDefault="00374D81"/>
                      </w:txbxContent>
                    </wps:txbx>
                    <wps:bodyPr vert="horz" wrap="square" lIns="0" tIns="0" rIns="0" bIns="0" anchor="t" anchorCtr="0"/>
                  </wps:wsp>
                </a:graphicData>
              </a:graphic>
            </wp:anchor>
          </w:drawing>
        </mc:Choice>
        <mc:Fallback>
          <w:pict>
            <v:shape w14:anchorId="348D1695"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9524F1" w14:paraId="63DB4742" w14:textId="77777777">
                      <w:trPr>
                        <w:trHeight w:val="200"/>
                      </w:trPr>
                      <w:tc>
                        <w:tcPr>
                          <w:tcW w:w="1140" w:type="dxa"/>
                        </w:tcPr>
                        <w:p w14:paraId="1773B78E" w14:textId="77777777" w:rsidR="009524F1" w:rsidRDefault="009524F1"/>
                      </w:tc>
                      <w:tc>
                        <w:tcPr>
                          <w:tcW w:w="5400" w:type="dxa"/>
                        </w:tcPr>
                        <w:p w14:paraId="4D557E4E" w14:textId="77777777" w:rsidR="009524F1" w:rsidRDefault="009524F1"/>
                      </w:tc>
                    </w:tr>
                    <w:tr w:rsidR="009524F1" w14:paraId="48B6AC80" w14:textId="77777777">
                      <w:trPr>
                        <w:trHeight w:val="240"/>
                      </w:trPr>
                      <w:tc>
                        <w:tcPr>
                          <w:tcW w:w="1140" w:type="dxa"/>
                        </w:tcPr>
                        <w:p w14:paraId="6E498F68" w14:textId="77777777" w:rsidR="009524F1" w:rsidRDefault="00DB7C54">
                          <w:r>
                            <w:t>Datum</w:t>
                          </w:r>
                        </w:p>
                      </w:tc>
                      <w:tc>
                        <w:tcPr>
                          <w:tcW w:w="5400" w:type="dxa"/>
                        </w:tcPr>
                        <w:p w14:paraId="170F8038" w14:textId="2B72F5CE" w:rsidR="009524F1" w:rsidRDefault="00404B08">
                          <w:r>
                            <w:t>17 maart 2025</w:t>
                          </w:r>
                        </w:p>
                      </w:tc>
                    </w:tr>
                    <w:tr w:rsidR="009524F1" w14:paraId="70B6BAAA" w14:textId="77777777">
                      <w:trPr>
                        <w:trHeight w:val="240"/>
                      </w:trPr>
                      <w:tc>
                        <w:tcPr>
                          <w:tcW w:w="1140" w:type="dxa"/>
                        </w:tcPr>
                        <w:p w14:paraId="23048145" w14:textId="77777777" w:rsidR="009524F1" w:rsidRDefault="00DB7C54">
                          <w:r>
                            <w:t>Betreft</w:t>
                          </w:r>
                        </w:p>
                      </w:tc>
                      <w:tc>
                        <w:tcPr>
                          <w:tcW w:w="5400" w:type="dxa"/>
                        </w:tcPr>
                        <w:p w14:paraId="7EDFF493" w14:textId="238013BA" w:rsidR="009524F1" w:rsidRDefault="000A5168">
                          <w:r>
                            <w:t>Geluidbeleid en o</w:t>
                          </w:r>
                          <w:r w:rsidR="00DB7C54">
                            <w:t>penstelling C</w:t>
                          </w:r>
                          <w:r w:rsidR="0081230E">
                            <w:t>entrale voorziening geluidgegevens</w:t>
                          </w:r>
                        </w:p>
                      </w:tc>
                    </w:tr>
                    <w:tr w:rsidR="009524F1" w14:paraId="0B7E8642" w14:textId="77777777">
                      <w:trPr>
                        <w:trHeight w:val="200"/>
                      </w:trPr>
                      <w:tc>
                        <w:tcPr>
                          <w:tcW w:w="1140" w:type="dxa"/>
                        </w:tcPr>
                        <w:p w14:paraId="2D23F0FD" w14:textId="77777777" w:rsidR="009524F1" w:rsidRDefault="009524F1"/>
                      </w:tc>
                      <w:tc>
                        <w:tcPr>
                          <w:tcW w:w="5400" w:type="dxa"/>
                        </w:tcPr>
                        <w:p w14:paraId="56E0DCAC" w14:textId="77777777" w:rsidR="009524F1" w:rsidRDefault="009524F1"/>
                      </w:tc>
                    </w:tr>
                  </w:tbl>
                  <w:p w14:paraId="0FF1484E" w14:textId="77777777" w:rsidR="00374D81" w:rsidRDefault="00374D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5E80CB" wp14:editId="7E7F8EBC">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8A70CB" w14:textId="77777777" w:rsidR="00374D81" w:rsidRDefault="00374D81"/>
                      </w:txbxContent>
                    </wps:txbx>
                    <wps:bodyPr vert="horz" wrap="square" lIns="0" tIns="0" rIns="0" bIns="0" anchor="t" anchorCtr="0"/>
                  </wps:wsp>
                </a:graphicData>
              </a:graphic>
            </wp:anchor>
          </w:drawing>
        </mc:Choice>
        <mc:Fallback>
          <w:pict>
            <v:shape w14:anchorId="025E80CB"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E8A70CB" w14:textId="77777777" w:rsidR="00374D81" w:rsidRDefault="00374D8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B40706"/>
    <w:multiLevelType w:val="multilevel"/>
    <w:tmpl w:val="3A1C3CE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310853"/>
    <w:multiLevelType w:val="multilevel"/>
    <w:tmpl w:val="A40F9EE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75C9F2"/>
    <w:multiLevelType w:val="multilevel"/>
    <w:tmpl w:val="91A2A2C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021A58"/>
    <w:multiLevelType w:val="multilevel"/>
    <w:tmpl w:val="66D6584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2C4EE4"/>
    <w:multiLevelType w:val="multilevel"/>
    <w:tmpl w:val="192770B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7A1FD5"/>
    <w:multiLevelType w:val="multilevel"/>
    <w:tmpl w:val="5102CF5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6EC822"/>
    <w:multiLevelType w:val="multilevel"/>
    <w:tmpl w:val="DEE4DAE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DC43F2"/>
    <w:multiLevelType w:val="multilevel"/>
    <w:tmpl w:val="FE79898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B1FFF2"/>
    <w:multiLevelType w:val="multilevel"/>
    <w:tmpl w:val="70A728F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D7F7D5"/>
    <w:multiLevelType w:val="multilevel"/>
    <w:tmpl w:val="48FBC86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918B23"/>
    <w:multiLevelType w:val="multilevel"/>
    <w:tmpl w:val="25A579D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2A6E7"/>
    <w:multiLevelType w:val="multilevel"/>
    <w:tmpl w:val="2AFCACD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EA5800"/>
    <w:multiLevelType w:val="multilevel"/>
    <w:tmpl w:val="60E0FE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73DCE4"/>
    <w:multiLevelType w:val="multilevel"/>
    <w:tmpl w:val="DC2EB89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70EC4"/>
    <w:multiLevelType w:val="multilevel"/>
    <w:tmpl w:val="9C97DC0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F3398"/>
    <w:multiLevelType w:val="multilevel"/>
    <w:tmpl w:val="39E4129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D3289"/>
    <w:multiLevelType w:val="multilevel"/>
    <w:tmpl w:val="953D399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EA80CD"/>
    <w:multiLevelType w:val="multilevel"/>
    <w:tmpl w:val="FAD6EB3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85B596"/>
    <w:multiLevelType w:val="multilevel"/>
    <w:tmpl w:val="33C8C8E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985172"/>
    <w:multiLevelType w:val="multilevel"/>
    <w:tmpl w:val="07DC1B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66E7E"/>
    <w:multiLevelType w:val="hybridMultilevel"/>
    <w:tmpl w:val="0DB43834"/>
    <w:lvl w:ilvl="0" w:tplc="AD60D2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9E1DE5"/>
    <w:multiLevelType w:val="hybridMultilevel"/>
    <w:tmpl w:val="56DC9312"/>
    <w:lvl w:ilvl="0" w:tplc="74E4C2B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27CC11E"/>
    <w:multiLevelType w:val="multilevel"/>
    <w:tmpl w:val="2AABE7C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13"/>
  </w:num>
  <w:num w:numId="4">
    <w:abstractNumId w:val="9"/>
  </w:num>
  <w:num w:numId="5">
    <w:abstractNumId w:val="12"/>
  </w:num>
  <w:num w:numId="6">
    <w:abstractNumId w:val="3"/>
  </w:num>
  <w:num w:numId="7">
    <w:abstractNumId w:val="5"/>
  </w:num>
  <w:num w:numId="8">
    <w:abstractNumId w:val="22"/>
  </w:num>
  <w:num w:numId="9">
    <w:abstractNumId w:val="16"/>
  </w:num>
  <w:num w:numId="10">
    <w:abstractNumId w:val="0"/>
  </w:num>
  <w:num w:numId="11">
    <w:abstractNumId w:val="1"/>
  </w:num>
  <w:num w:numId="12">
    <w:abstractNumId w:val="4"/>
  </w:num>
  <w:num w:numId="13">
    <w:abstractNumId w:val="7"/>
  </w:num>
  <w:num w:numId="14">
    <w:abstractNumId w:val="2"/>
  </w:num>
  <w:num w:numId="15">
    <w:abstractNumId w:val="11"/>
  </w:num>
  <w:num w:numId="16">
    <w:abstractNumId w:val="19"/>
  </w:num>
  <w:num w:numId="17">
    <w:abstractNumId w:val="18"/>
  </w:num>
  <w:num w:numId="18">
    <w:abstractNumId w:val="6"/>
  </w:num>
  <w:num w:numId="19">
    <w:abstractNumId w:val="17"/>
  </w:num>
  <w:num w:numId="20">
    <w:abstractNumId w:val="15"/>
  </w:num>
  <w:num w:numId="21">
    <w:abstractNumId w:val="8"/>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5D"/>
    <w:rsid w:val="000022D9"/>
    <w:rsid w:val="0000364D"/>
    <w:rsid w:val="00006F17"/>
    <w:rsid w:val="00013BD2"/>
    <w:rsid w:val="00016803"/>
    <w:rsid w:val="000241A0"/>
    <w:rsid w:val="000320C9"/>
    <w:rsid w:val="00036790"/>
    <w:rsid w:val="000612A2"/>
    <w:rsid w:val="00073337"/>
    <w:rsid w:val="00073E3D"/>
    <w:rsid w:val="0008609A"/>
    <w:rsid w:val="00092823"/>
    <w:rsid w:val="000947D4"/>
    <w:rsid w:val="0009558C"/>
    <w:rsid w:val="00095E20"/>
    <w:rsid w:val="000978CA"/>
    <w:rsid w:val="000A1940"/>
    <w:rsid w:val="000A354A"/>
    <w:rsid w:val="000A5168"/>
    <w:rsid w:val="000B5A22"/>
    <w:rsid w:val="000C782A"/>
    <w:rsid w:val="000D3B1F"/>
    <w:rsid w:val="000D4336"/>
    <w:rsid w:val="000D434F"/>
    <w:rsid w:val="000E1F1A"/>
    <w:rsid w:val="000F38D6"/>
    <w:rsid w:val="0010667C"/>
    <w:rsid w:val="00120B2A"/>
    <w:rsid w:val="001248D9"/>
    <w:rsid w:val="00126E37"/>
    <w:rsid w:val="00140036"/>
    <w:rsid w:val="00142B78"/>
    <w:rsid w:val="00143391"/>
    <w:rsid w:val="00152623"/>
    <w:rsid w:val="00160069"/>
    <w:rsid w:val="0019112F"/>
    <w:rsid w:val="0019367D"/>
    <w:rsid w:val="00197287"/>
    <w:rsid w:val="00197BFE"/>
    <w:rsid w:val="001A0F5D"/>
    <w:rsid w:val="001A34B8"/>
    <w:rsid w:val="001A647E"/>
    <w:rsid w:val="001A6E62"/>
    <w:rsid w:val="001B7061"/>
    <w:rsid w:val="001B7825"/>
    <w:rsid w:val="001C10F9"/>
    <w:rsid w:val="001C390A"/>
    <w:rsid w:val="001D15E7"/>
    <w:rsid w:val="001D2388"/>
    <w:rsid w:val="001D643D"/>
    <w:rsid w:val="001E0B4A"/>
    <w:rsid w:val="001E0CB9"/>
    <w:rsid w:val="001F483B"/>
    <w:rsid w:val="00204442"/>
    <w:rsid w:val="00210C97"/>
    <w:rsid w:val="00215D5D"/>
    <w:rsid w:val="00234D69"/>
    <w:rsid w:val="002370C8"/>
    <w:rsid w:val="002425CA"/>
    <w:rsid w:val="002456D5"/>
    <w:rsid w:val="002550AA"/>
    <w:rsid w:val="002614DF"/>
    <w:rsid w:val="00264E6B"/>
    <w:rsid w:val="00270AA4"/>
    <w:rsid w:val="00281CC3"/>
    <w:rsid w:val="002946ED"/>
    <w:rsid w:val="002A3CCE"/>
    <w:rsid w:val="002A5D79"/>
    <w:rsid w:val="002B7192"/>
    <w:rsid w:val="002C1889"/>
    <w:rsid w:val="002C240A"/>
    <w:rsid w:val="002C54F7"/>
    <w:rsid w:val="002D04B3"/>
    <w:rsid w:val="002D0CCD"/>
    <w:rsid w:val="003030CE"/>
    <w:rsid w:val="00303AA5"/>
    <w:rsid w:val="00306DCB"/>
    <w:rsid w:val="00313978"/>
    <w:rsid w:val="003149AA"/>
    <w:rsid w:val="0032214D"/>
    <w:rsid w:val="00325FEB"/>
    <w:rsid w:val="00326A20"/>
    <w:rsid w:val="003522C5"/>
    <w:rsid w:val="00353887"/>
    <w:rsid w:val="0036237D"/>
    <w:rsid w:val="00363C0E"/>
    <w:rsid w:val="00364352"/>
    <w:rsid w:val="00366DAB"/>
    <w:rsid w:val="003703D4"/>
    <w:rsid w:val="00372E22"/>
    <w:rsid w:val="00374D81"/>
    <w:rsid w:val="003772AA"/>
    <w:rsid w:val="00377A06"/>
    <w:rsid w:val="00377F1D"/>
    <w:rsid w:val="0038049F"/>
    <w:rsid w:val="0038062D"/>
    <w:rsid w:val="0039501B"/>
    <w:rsid w:val="00395B72"/>
    <w:rsid w:val="003960F3"/>
    <w:rsid w:val="003A22D0"/>
    <w:rsid w:val="003A5D01"/>
    <w:rsid w:val="003B43BF"/>
    <w:rsid w:val="003D1762"/>
    <w:rsid w:val="003D7BA6"/>
    <w:rsid w:val="003E73B9"/>
    <w:rsid w:val="003F18BC"/>
    <w:rsid w:val="003F467C"/>
    <w:rsid w:val="003F6979"/>
    <w:rsid w:val="00402EB9"/>
    <w:rsid w:val="00404B08"/>
    <w:rsid w:val="0041148D"/>
    <w:rsid w:val="00414FE3"/>
    <w:rsid w:val="004223AA"/>
    <w:rsid w:val="004325CB"/>
    <w:rsid w:val="004333B5"/>
    <w:rsid w:val="00434FAE"/>
    <w:rsid w:val="00445B6E"/>
    <w:rsid w:val="00445E72"/>
    <w:rsid w:val="00446589"/>
    <w:rsid w:val="00451DF3"/>
    <w:rsid w:val="00452F02"/>
    <w:rsid w:val="00453824"/>
    <w:rsid w:val="00457AFF"/>
    <w:rsid w:val="0047033A"/>
    <w:rsid w:val="00470941"/>
    <w:rsid w:val="0047563F"/>
    <w:rsid w:val="00476C63"/>
    <w:rsid w:val="00477DAC"/>
    <w:rsid w:val="004810E4"/>
    <w:rsid w:val="00481B81"/>
    <w:rsid w:val="0048350B"/>
    <w:rsid w:val="00490BBC"/>
    <w:rsid w:val="00493880"/>
    <w:rsid w:val="0049590B"/>
    <w:rsid w:val="00497737"/>
    <w:rsid w:val="004B2A00"/>
    <w:rsid w:val="004C79AB"/>
    <w:rsid w:val="004D0A03"/>
    <w:rsid w:val="004D345C"/>
    <w:rsid w:val="004D7037"/>
    <w:rsid w:val="004E7715"/>
    <w:rsid w:val="004F09DA"/>
    <w:rsid w:val="00512B3E"/>
    <w:rsid w:val="005178CD"/>
    <w:rsid w:val="00530FA7"/>
    <w:rsid w:val="0053263B"/>
    <w:rsid w:val="00532AC2"/>
    <w:rsid w:val="005333CA"/>
    <w:rsid w:val="005375B5"/>
    <w:rsid w:val="00560AF1"/>
    <w:rsid w:val="0056227A"/>
    <w:rsid w:val="00565101"/>
    <w:rsid w:val="005801F6"/>
    <w:rsid w:val="005B06E0"/>
    <w:rsid w:val="005B655A"/>
    <w:rsid w:val="005B6DC7"/>
    <w:rsid w:val="005B6DCE"/>
    <w:rsid w:val="005C1942"/>
    <w:rsid w:val="005D147A"/>
    <w:rsid w:val="005D19F0"/>
    <w:rsid w:val="005D4E57"/>
    <w:rsid w:val="005F15AF"/>
    <w:rsid w:val="005F2C7B"/>
    <w:rsid w:val="00613D2A"/>
    <w:rsid w:val="006156B4"/>
    <w:rsid w:val="00616048"/>
    <w:rsid w:val="00620F1C"/>
    <w:rsid w:val="0063380B"/>
    <w:rsid w:val="00641BBC"/>
    <w:rsid w:val="0064792A"/>
    <w:rsid w:val="00650048"/>
    <w:rsid w:val="006701AC"/>
    <w:rsid w:val="006760E6"/>
    <w:rsid w:val="00681264"/>
    <w:rsid w:val="00685919"/>
    <w:rsid w:val="0069513F"/>
    <w:rsid w:val="006A1AA5"/>
    <w:rsid w:val="006A6C63"/>
    <w:rsid w:val="006B5AC6"/>
    <w:rsid w:val="006C159A"/>
    <w:rsid w:val="006E13DE"/>
    <w:rsid w:val="00705DFA"/>
    <w:rsid w:val="007106EE"/>
    <w:rsid w:val="0071399B"/>
    <w:rsid w:val="00713FCC"/>
    <w:rsid w:val="0071670D"/>
    <w:rsid w:val="007178C8"/>
    <w:rsid w:val="007263C2"/>
    <w:rsid w:val="0073718E"/>
    <w:rsid w:val="00737925"/>
    <w:rsid w:val="00737F82"/>
    <w:rsid w:val="007400D8"/>
    <w:rsid w:val="007503EA"/>
    <w:rsid w:val="00762B9E"/>
    <w:rsid w:val="007662FD"/>
    <w:rsid w:val="00766720"/>
    <w:rsid w:val="0077693F"/>
    <w:rsid w:val="00783135"/>
    <w:rsid w:val="00784C05"/>
    <w:rsid w:val="0079125A"/>
    <w:rsid w:val="007A1203"/>
    <w:rsid w:val="007C5795"/>
    <w:rsid w:val="007E59F7"/>
    <w:rsid w:val="007F3CB7"/>
    <w:rsid w:val="007F73ED"/>
    <w:rsid w:val="007F7585"/>
    <w:rsid w:val="00802EF6"/>
    <w:rsid w:val="00806B6B"/>
    <w:rsid w:val="00807973"/>
    <w:rsid w:val="0081230E"/>
    <w:rsid w:val="0081718E"/>
    <w:rsid w:val="0082440F"/>
    <w:rsid w:val="00830170"/>
    <w:rsid w:val="00830180"/>
    <w:rsid w:val="00831A52"/>
    <w:rsid w:val="00840081"/>
    <w:rsid w:val="00840144"/>
    <w:rsid w:val="0084366C"/>
    <w:rsid w:val="00847EE2"/>
    <w:rsid w:val="00850229"/>
    <w:rsid w:val="008629E3"/>
    <w:rsid w:val="0087126F"/>
    <w:rsid w:val="00877098"/>
    <w:rsid w:val="00885D15"/>
    <w:rsid w:val="00891DE2"/>
    <w:rsid w:val="008A059D"/>
    <w:rsid w:val="008B1EA7"/>
    <w:rsid w:val="008D55F0"/>
    <w:rsid w:val="008D775B"/>
    <w:rsid w:val="008E264D"/>
    <w:rsid w:val="008F6BB9"/>
    <w:rsid w:val="00903037"/>
    <w:rsid w:val="009133EF"/>
    <w:rsid w:val="009143DF"/>
    <w:rsid w:val="009216EE"/>
    <w:rsid w:val="00922B1A"/>
    <w:rsid w:val="00931D52"/>
    <w:rsid w:val="00932687"/>
    <w:rsid w:val="009416A4"/>
    <w:rsid w:val="00944A4D"/>
    <w:rsid w:val="00951FB5"/>
    <w:rsid w:val="009524F1"/>
    <w:rsid w:val="00954D17"/>
    <w:rsid w:val="00962FC3"/>
    <w:rsid w:val="00963C07"/>
    <w:rsid w:val="009717FC"/>
    <w:rsid w:val="00972B1A"/>
    <w:rsid w:val="009737CD"/>
    <w:rsid w:val="0097568A"/>
    <w:rsid w:val="00976622"/>
    <w:rsid w:val="00976A4D"/>
    <w:rsid w:val="00982986"/>
    <w:rsid w:val="00985E38"/>
    <w:rsid w:val="0098610B"/>
    <w:rsid w:val="00994E5B"/>
    <w:rsid w:val="009D4D5D"/>
    <w:rsid w:val="009D57D0"/>
    <w:rsid w:val="009E5144"/>
    <w:rsid w:val="009E5C32"/>
    <w:rsid w:val="009F7548"/>
    <w:rsid w:val="00A041D6"/>
    <w:rsid w:val="00A10DB6"/>
    <w:rsid w:val="00A2035C"/>
    <w:rsid w:val="00A245D7"/>
    <w:rsid w:val="00A33731"/>
    <w:rsid w:val="00A36C21"/>
    <w:rsid w:val="00A37E53"/>
    <w:rsid w:val="00A54D77"/>
    <w:rsid w:val="00A57154"/>
    <w:rsid w:val="00A608C0"/>
    <w:rsid w:val="00A62813"/>
    <w:rsid w:val="00A72062"/>
    <w:rsid w:val="00A81C52"/>
    <w:rsid w:val="00A82181"/>
    <w:rsid w:val="00A9595D"/>
    <w:rsid w:val="00AA0CEE"/>
    <w:rsid w:val="00AB56ED"/>
    <w:rsid w:val="00AC3501"/>
    <w:rsid w:val="00AD1791"/>
    <w:rsid w:val="00AD5989"/>
    <w:rsid w:val="00AE333A"/>
    <w:rsid w:val="00AE5B41"/>
    <w:rsid w:val="00AF0312"/>
    <w:rsid w:val="00B01685"/>
    <w:rsid w:val="00B172B1"/>
    <w:rsid w:val="00B213B5"/>
    <w:rsid w:val="00B30952"/>
    <w:rsid w:val="00B42FA3"/>
    <w:rsid w:val="00B57057"/>
    <w:rsid w:val="00B65C95"/>
    <w:rsid w:val="00B76F01"/>
    <w:rsid w:val="00B80121"/>
    <w:rsid w:val="00B813F0"/>
    <w:rsid w:val="00B82D75"/>
    <w:rsid w:val="00B93A21"/>
    <w:rsid w:val="00B9638E"/>
    <w:rsid w:val="00BA4A35"/>
    <w:rsid w:val="00BC10B3"/>
    <w:rsid w:val="00BD716F"/>
    <w:rsid w:val="00BE791B"/>
    <w:rsid w:val="00BE7A29"/>
    <w:rsid w:val="00BF3D22"/>
    <w:rsid w:val="00C167B9"/>
    <w:rsid w:val="00C207C2"/>
    <w:rsid w:val="00C20E6F"/>
    <w:rsid w:val="00C42D7B"/>
    <w:rsid w:val="00C44268"/>
    <w:rsid w:val="00C46A3A"/>
    <w:rsid w:val="00C523D9"/>
    <w:rsid w:val="00C54410"/>
    <w:rsid w:val="00C7051D"/>
    <w:rsid w:val="00C73A39"/>
    <w:rsid w:val="00C746F3"/>
    <w:rsid w:val="00C810F3"/>
    <w:rsid w:val="00C813B5"/>
    <w:rsid w:val="00C83872"/>
    <w:rsid w:val="00C96A8C"/>
    <w:rsid w:val="00CA4450"/>
    <w:rsid w:val="00CA66A3"/>
    <w:rsid w:val="00CA693B"/>
    <w:rsid w:val="00CB0D10"/>
    <w:rsid w:val="00CB1460"/>
    <w:rsid w:val="00CB1D37"/>
    <w:rsid w:val="00CB21EF"/>
    <w:rsid w:val="00CB4C1E"/>
    <w:rsid w:val="00CC3D27"/>
    <w:rsid w:val="00CC4289"/>
    <w:rsid w:val="00CC4943"/>
    <w:rsid w:val="00CD5513"/>
    <w:rsid w:val="00CD64D6"/>
    <w:rsid w:val="00CE4F11"/>
    <w:rsid w:val="00CE5617"/>
    <w:rsid w:val="00CF1B7B"/>
    <w:rsid w:val="00CF5F78"/>
    <w:rsid w:val="00D05217"/>
    <w:rsid w:val="00D06E61"/>
    <w:rsid w:val="00D16B11"/>
    <w:rsid w:val="00D24122"/>
    <w:rsid w:val="00D26E9F"/>
    <w:rsid w:val="00D30348"/>
    <w:rsid w:val="00D30962"/>
    <w:rsid w:val="00D4112D"/>
    <w:rsid w:val="00D448C5"/>
    <w:rsid w:val="00D51950"/>
    <w:rsid w:val="00D615A4"/>
    <w:rsid w:val="00D66C6B"/>
    <w:rsid w:val="00D72518"/>
    <w:rsid w:val="00D7388E"/>
    <w:rsid w:val="00D74ACD"/>
    <w:rsid w:val="00D867EF"/>
    <w:rsid w:val="00D952CD"/>
    <w:rsid w:val="00DA4852"/>
    <w:rsid w:val="00DB19A9"/>
    <w:rsid w:val="00DB4B33"/>
    <w:rsid w:val="00DB66E3"/>
    <w:rsid w:val="00DB7C54"/>
    <w:rsid w:val="00DC155E"/>
    <w:rsid w:val="00DC1BFA"/>
    <w:rsid w:val="00DD0EF6"/>
    <w:rsid w:val="00DF4790"/>
    <w:rsid w:val="00DF5989"/>
    <w:rsid w:val="00E05F3D"/>
    <w:rsid w:val="00E11FE7"/>
    <w:rsid w:val="00E15C7B"/>
    <w:rsid w:val="00E27A37"/>
    <w:rsid w:val="00E53601"/>
    <w:rsid w:val="00E5568E"/>
    <w:rsid w:val="00E60736"/>
    <w:rsid w:val="00E674F4"/>
    <w:rsid w:val="00E8761D"/>
    <w:rsid w:val="00E90960"/>
    <w:rsid w:val="00E90E8C"/>
    <w:rsid w:val="00EA7F89"/>
    <w:rsid w:val="00EC459F"/>
    <w:rsid w:val="00ED0333"/>
    <w:rsid w:val="00ED0B4A"/>
    <w:rsid w:val="00ED3B06"/>
    <w:rsid w:val="00ED7435"/>
    <w:rsid w:val="00EE6DDA"/>
    <w:rsid w:val="00EE7A6D"/>
    <w:rsid w:val="00EF2E98"/>
    <w:rsid w:val="00F06526"/>
    <w:rsid w:val="00F110C1"/>
    <w:rsid w:val="00F16C83"/>
    <w:rsid w:val="00F20CF0"/>
    <w:rsid w:val="00F24719"/>
    <w:rsid w:val="00F37D11"/>
    <w:rsid w:val="00F42C6E"/>
    <w:rsid w:val="00F4418D"/>
    <w:rsid w:val="00F44939"/>
    <w:rsid w:val="00F51190"/>
    <w:rsid w:val="00F56C2E"/>
    <w:rsid w:val="00F607BB"/>
    <w:rsid w:val="00F653D8"/>
    <w:rsid w:val="00F704B7"/>
    <w:rsid w:val="00F83D86"/>
    <w:rsid w:val="00F973E2"/>
    <w:rsid w:val="00FA10BF"/>
    <w:rsid w:val="00FB1439"/>
    <w:rsid w:val="00FB2F96"/>
    <w:rsid w:val="00FB49F4"/>
    <w:rsid w:val="00FB59F1"/>
    <w:rsid w:val="00FC7A49"/>
    <w:rsid w:val="00FE0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0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Hyperlink">
    <w:name w:val="Hyperlink"/>
    <w:basedOn w:val="DefaultParagraphFont"/>
    <w:uiPriority w:val="99"/>
    <w:unhideWhenUsed/>
    <w:rsid w:val="00D66C6B"/>
    <w:rPr>
      <w:color w:val="0563C1"/>
      <w:u w:val="single"/>
    </w:rPr>
  </w:style>
  <w:style w:type="paragraph" w:styleId="NoSpacing">
    <w:name w:val="No Spacing"/>
    <w:basedOn w:val="Normal"/>
    <w:uiPriority w:val="1"/>
    <w:qFormat/>
    <w:rsid w:val="00D66C6B"/>
    <w:pPr>
      <w:autoSpaceDN/>
      <w:spacing w:line="240" w:lineRule="auto"/>
      <w:textAlignment w:val="auto"/>
    </w:pPr>
    <w:rPr>
      <w:rFonts w:eastAsiaTheme="minorHAnsi" w:cs="Calibri"/>
      <w:color w:val="auto"/>
      <w:lang w:eastAsia="en-US"/>
    </w:rPr>
  </w:style>
  <w:style w:type="character" w:styleId="CommentReference">
    <w:name w:val="annotation reference"/>
    <w:basedOn w:val="DefaultParagraphFont"/>
    <w:uiPriority w:val="99"/>
    <w:semiHidden/>
    <w:unhideWhenUsed/>
    <w:rsid w:val="00D66C6B"/>
    <w:rPr>
      <w:sz w:val="16"/>
      <w:szCs w:val="16"/>
    </w:rPr>
  </w:style>
  <w:style w:type="paragraph" w:styleId="CommentText">
    <w:name w:val="annotation text"/>
    <w:basedOn w:val="Normal"/>
    <w:link w:val="CommentTextChar"/>
    <w:uiPriority w:val="99"/>
    <w:unhideWhenUsed/>
    <w:rsid w:val="00D66C6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D66C6B"/>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D66C6B"/>
    <w:pPr>
      <w:autoSpaceDN/>
      <w:spacing w:line="240" w:lineRule="auto"/>
      <w:textAlignment w:val="auto"/>
    </w:pPr>
    <w:rPr>
      <w:rFonts w:ascii="Calibri" w:eastAsiaTheme="minorHAnsi" w:hAnsi="Calibri" w:cs="Calibri"/>
      <w:color w:val="auto"/>
      <w:sz w:val="20"/>
      <w:szCs w:val="20"/>
      <w:lang w:eastAsia="en-US"/>
    </w:rPr>
  </w:style>
  <w:style w:type="character" w:customStyle="1" w:styleId="FootnoteTextChar">
    <w:name w:val="Footnote Text Char"/>
    <w:basedOn w:val="DefaultParagraphFont"/>
    <w:link w:val="FootnoteText"/>
    <w:uiPriority w:val="99"/>
    <w:semiHidden/>
    <w:rsid w:val="00D66C6B"/>
    <w:rPr>
      <w:rFonts w:ascii="Calibri" w:eastAsiaTheme="minorHAnsi" w:hAnsi="Calibri" w:cs="Calibri"/>
      <w:lang w:eastAsia="en-US"/>
    </w:rPr>
  </w:style>
  <w:style w:type="character" w:styleId="FootnoteReference">
    <w:name w:val="footnote reference"/>
    <w:basedOn w:val="DefaultParagraphFont"/>
    <w:uiPriority w:val="99"/>
    <w:semiHidden/>
    <w:unhideWhenUsed/>
    <w:rsid w:val="00D66C6B"/>
    <w:rPr>
      <w:vertAlign w:val="superscript"/>
    </w:rPr>
  </w:style>
  <w:style w:type="paragraph" w:customStyle="1" w:styleId="Default">
    <w:name w:val="Default"/>
    <w:rsid w:val="00D66C6B"/>
    <w:pPr>
      <w:autoSpaceDE w:val="0"/>
      <w:adjustRightInd w:val="0"/>
      <w:textAlignment w:val="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D66C6B"/>
    <w:rPr>
      <w:color w:val="954F72" w:themeColor="followedHyperlink"/>
      <w:u w:val="single"/>
    </w:rPr>
  </w:style>
  <w:style w:type="character" w:customStyle="1" w:styleId="UnresolvedMention">
    <w:name w:val="Unresolved Mention"/>
    <w:basedOn w:val="DefaultParagraphFont"/>
    <w:uiPriority w:val="99"/>
    <w:semiHidden/>
    <w:unhideWhenUsed/>
    <w:rsid w:val="00944A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7435"/>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ED7435"/>
    <w:rPr>
      <w:rFonts w:ascii="Verdana" w:eastAsiaTheme="minorHAnsi" w:hAnsi="Verdana" w:cstheme="minorBidi"/>
      <w:b/>
      <w:bCs/>
      <w:color w:val="000000"/>
      <w:lang w:eastAsia="en-US"/>
    </w:rPr>
  </w:style>
  <w:style w:type="paragraph" w:styleId="Revision">
    <w:name w:val="Revision"/>
    <w:hidden/>
    <w:uiPriority w:val="99"/>
    <w:semiHidden/>
    <w:rsid w:val="0048350B"/>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81230E"/>
    <w:pPr>
      <w:tabs>
        <w:tab w:val="center" w:pos="4536"/>
        <w:tab w:val="right" w:pos="9072"/>
      </w:tabs>
      <w:spacing w:line="240" w:lineRule="auto"/>
    </w:pPr>
  </w:style>
  <w:style w:type="character" w:customStyle="1" w:styleId="HeaderChar">
    <w:name w:val="Header Char"/>
    <w:basedOn w:val="DefaultParagraphFont"/>
    <w:link w:val="Header"/>
    <w:uiPriority w:val="99"/>
    <w:rsid w:val="0081230E"/>
    <w:rPr>
      <w:rFonts w:ascii="Verdana" w:hAnsi="Verdana"/>
      <w:color w:val="000000"/>
      <w:sz w:val="18"/>
      <w:szCs w:val="18"/>
    </w:rPr>
  </w:style>
  <w:style w:type="paragraph" w:styleId="Footer">
    <w:name w:val="footer"/>
    <w:basedOn w:val="Normal"/>
    <w:link w:val="FooterChar"/>
    <w:uiPriority w:val="99"/>
    <w:unhideWhenUsed/>
    <w:rsid w:val="0081230E"/>
    <w:pPr>
      <w:tabs>
        <w:tab w:val="center" w:pos="4536"/>
        <w:tab w:val="right" w:pos="9072"/>
      </w:tabs>
      <w:spacing w:line="240" w:lineRule="auto"/>
    </w:pPr>
  </w:style>
  <w:style w:type="character" w:customStyle="1" w:styleId="FooterChar">
    <w:name w:val="Footer Char"/>
    <w:basedOn w:val="DefaultParagraphFont"/>
    <w:link w:val="Footer"/>
    <w:uiPriority w:val="99"/>
    <w:rsid w:val="0081230E"/>
    <w:rPr>
      <w:rFonts w:ascii="Verdana" w:hAnsi="Verdana"/>
      <w:color w:val="000000"/>
      <w:sz w:val="18"/>
      <w:szCs w:val="18"/>
    </w:rPr>
  </w:style>
  <w:style w:type="paragraph" w:styleId="ListParagraph">
    <w:name w:val="List Paragraph"/>
    <w:basedOn w:val="Normal"/>
    <w:uiPriority w:val="34"/>
    <w:qFormat/>
    <w:rsid w:val="00CB0D10"/>
    <w:pPr>
      <w:autoSpaceDN/>
      <w:spacing w:line="240" w:lineRule="auto"/>
      <w:ind w:left="720"/>
      <w:textAlignment w:val="auto"/>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365">
      <w:bodyDiv w:val="1"/>
      <w:marLeft w:val="0"/>
      <w:marRight w:val="0"/>
      <w:marTop w:val="0"/>
      <w:marBottom w:val="0"/>
      <w:divBdr>
        <w:top w:val="none" w:sz="0" w:space="0" w:color="auto"/>
        <w:left w:val="none" w:sz="0" w:space="0" w:color="auto"/>
        <w:bottom w:val="none" w:sz="0" w:space="0" w:color="auto"/>
        <w:right w:val="none" w:sz="0" w:space="0" w:color="auto"/>
      </w:divBdr>
    </w:div>
    <w:div w:id="64030494">
      <w:bodyDiv w:val="1"/>
      <w:marLeft w:val="0"/>
      <w:marRight w:val="0"/>
      <w:marTop w:val="0"/>
      <w:marBottom w:val="0"/>
      <w:divBdr>
        <w:top w:val="none" w:sz="0" w:space="0" w:color="auto"/>
        <w:left w:val="none" w:sz="0" w:space="0" w:color="auto"/>
        <w:bottom w:val="none" w:sz="0" w:space="0" w:color="auto"/>
        <w:right w:val="none" w:sz="0" w:space="0" w:color="auto"/>
      </w:divBdr>
    </w:div>
    <w:div w:id="319507839">
      <w:bodyDiv w:val="1"/>
      <w:marLeft w:val="0"/>
      <w:marRight w:val="0"/>
      <w:marTop w:val="0"/>
      <w:marBottom w:val="0"/>
      <w:divBdr>
        <w:top w:val="none" w:sz="0" w:space="0" w:color="auto"/>
        <w:left w:val="none" w:sz="0" w:space="0" w:color="auto"/>
        <w:bottom w:val="none" w:sz="0" w:space="0" w:color="auto"/>
        <w:right w:val="none" w:sz="0" w:space="0" w:color="auto"/>
      </w:divBdr>
    </w:div>
    <w:div w:id="338503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waterstaat.nl/wegen/projectenoverzicht/meerjarenprogramma-geluidsanering-mjpg-aanpak-geluidoverlast-woningen/planning-per-geluidsaneringsplan" TargetMode="External"/><Relationship Id="rId13" Type="http://schemas.openxmlformats.org/officeDocument/2006/relationships/hyperlink" Target="https://iplo.nl/thema/geluid/iplo-update-geluid/iplo-update-geluid-23-april-2024" TargetMode="External"/><Relationship Id="rId3" Type="http://schemas.openxmlformats.org/officeDocument/2006/relationships/hyperlink" Target="https://www.rijksoverheid.nl/regering/regeerprogramma/3a-wonen-en-volkshuisvesting" TargetMode="External"/><Relationship Id="rId7" Type="http://schemas.openxmlformats.org/officeDocument/2006/relationships/hyperlink" Target="https://www.bureausaneringverkeerslawaai.nl/rijksinfrastructuur/bekendmakingen/" TargetMode="External"/><Relationship Id="rId12" Type="http://schemas.openxmlformats.org/officeDocument/2006/relationships/hyperlink" Target="https://www.atlasleefomgeving.nl/thema/geluid-in-je-omgeving" TargetMode="External"/><Relationship Id="rId17" Type="http://schemas.openxmlformats.org/officeDocument/2006/relationships/hyperlink" Target="https://www.registerexterneveiligheid.nl/" TargetMode="External"/><Relationship Id="rId2" Type="http://schemas.openxmlformats.org/officeDocument/2006/relationships/hyperlink" Target="https://www.rivm.nl/bibliotheek/rapporten/2019-0227.pdf" TargetMode="External"/><Relationship Id="rId16" Type="http://schemas.openxmlformats.org/officeDocument/2006/relationships/hyperlink" Target="https://iplo.nl/digitaal-stelsel/documenten/beheerovereenkomst-beheerarrangement-digitaal/" TargetMode="External"/><Relationship Id="rId1" Type="http://schemas.openxmlformats.org/officeDocument/2006/relationships/hyperlink" Target="https://www.rivm.nl/geluid/over-geluid" TargetMode="External"/><Relationship Id="rId6" Type="http://schemas.openxmlformats.org/officeDocument/2006/relationships/hyperlink" Target="https://open.overheid.nl/documenten/02f62ba8-f424-4649-aac4-e16b07ad9bfe/file" TargetMode="External"/><Relationship Id="rId11" Type="http://schemas.openxmlformats.org/officeDocument/2006/relationships/hyperlink" Target="http://www.geluidgegevens.nl" TargetMode="External"/><Relationship Id="rId5" Type="http://schemas.openxmlformats.org/officeDocument/2006/relationships/hyperlink" Target="https://open.overheid.nl/documenten/1eaa26a5-b42e-4e6c-a2b8-44111b880713/file" TargetMode="External"/><Relationship Id="rId15" Type="http://schemas.openxmlformats.org/officeDocument/2006/relationships/hyperlink" Target="https://aandeslagmetdeomgevingswet.nl/ontwikkelaarsportaal/dso/dso/digitaal-stelsel/" TargetMode="External"/><Relationship Id="rId10" Type="http://schemas.openxmlformats.org/officeDocument/2006/relationships/hyperlink" Target="https://www.rivm.nl/geluid/onderzoeken-projecten/onderzoek-beleving-woonomgeving" TargetMode="External"/><Relationship Id="rId4" Type="http://schemas.openxmlformats.org/officeDocument/2006/relationships/hyperlink" Target="https://www.kiesdebesteband.nl/" TargetMode="External"/><Relationship Id="rId9" Type="http://schemas.openxmlformats.org/officeDocument/2006/relationships/hyperlink" Target="https://www.prorail.nl/nieuws/mjpg-plannen-voor-aanpak-spoorgeluid-definitief" TargetMode="External"/><Relationship Id="rId14" Type="http://schemas.openxmlformats.org/officeDocument/2006/relationships/hyperlink" Target="https://www.rivm.nl/abonneren/nieuwsbrief-centrale-voorziening-geluidgegeven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2550</ap:Words>
  <ap:Characters>14537</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2025-03-17T16:18:00.0000000Z</dcterms:created>
  <dcterms:modified xsi:type="dcterms:W3CDTF">2025-03-17T16:18:00.0000000Z</dcterms:modified>
  <dc:description>------------------------</dc:description>
  <dc:subject/>
  <keywords/>
  <version/>
  <category/>
</coreProperties>
</file>