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31525C" w14:paraId="64BDD1B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F3B168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8DCABF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31525C" w14:paraId="18110C0D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12308AF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31525C" w14:paraId="0BED08D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1080678" w14:textId="77777777"/>
        </w:tc>
      </w:tr>
      <w:tr w:rsidR="00997775" w:rsidTr="0031525C" w14:paraId="6D13FA2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F7881B0" w14:textId="77777777"/>
        </w:tc>
      </w:tr>
      <w:tr w:rsidR="00997775" w:rsidTr="0031525C" w14:paraId="578278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270935E" w14:textId="77777777"/>
        </w:tc>
        <w:tc>
          <w:tcPr>
            <w:tcW w:w="7654" w:type="dxa"/>
            <w:gridSpan w:val="2"/>
          </w:tcPr>
          <w:p w:rsidR="00997775" w:rsidRDefault="00997775" w14:paraId="23D257E3" w14:textId="77777777"/>
        </w:tc>
      </w:tr>
      <w:tr w:rsidR="0031525C" w:rsidTr="0031525C" w14:paraId="65B736A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1525C" w:rsidP="0031525C" w:rsidRDefault="0031525C" w14:paraId="43439935" w14:textId="4533587E">
            <w:pPr>
              <w:rPr>
                <w:b/>
              </w:rPr>
            </w:pPr>
            <w:r>
              <w:rPr>
                <w:b/>
              </w:rPr>
              <w:t>21 501-20</w:t>
            </w:r>
          </w:p>
        </w:tc>
        <w:tc>
          <w:tcPr>
            <w:tcW w:w="7654" w:type="dxa"/>
            <w:gridSpan w:val="2"/>
          </w:tcPr>
          <w:p w:rsidR="0031525C" w:rsidP="0031525C" w:rsidRDefault="0031525C" w14:paraId="135958FA" w14:textId="0F00735E">
            <w:pPr>
              <w:rPr>
                <w:b/>
              </w:rPr>
            </w:pPr>
            <w:r w:rsidRPr="00D81B31">
              <w:rPr>
                <w:b/>
                <w:bCs/>
              </w:rPr>
              <w:t>Europese Raad</w:t>
            </w:r>
          </w:p>
        </w:tc>
      </w:tr>
      <w:tr w:rsidR="0031525C" w:rsidTr="0031525C" w14:paraId="3B457E3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1525C" w:rsidP="0031525C" w:rsidRDefault="0031525C" w14:paraId="40B96C1B" w14:textId="77777777"/>
        </w:tc>
        <w:tc>
          <w:tcPr>
            <w:tcW w:w="7654" w:type="dxa"/>
            <w:gridSpan w:val="2"/>
          </w:tcPr>
          <w:p w:rsidR="0031525C" w:rsidP="0031525C" w:rsidRDefault="0031525C" w14:paraId="247518CF" w14:textId="77777777"/>
        </w:tc>
      </w:tr>
      <w:tr w:rsidR="0031525C" w:rsidTr="0031525C" w14:paraId="0E1B4BD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1525C" w:rsidP="0031525C" w:rsidRDefault="0031525C" w14:paraId="7408B71C" w14:textId="77777777"/>
        </w:tc>
        <w:tc>
          <w:tcPr>
            <w:tcW w:w="7654" w:type="dxa"/>
            <w:gridSpan w:val="2"/>
          </w:tcPr>
          <w:p w:rsidR="0031525C" w:rsidP="0031525C" w:rsidRDefault="0031525C" w14:paraId="0D659BEB" w14:textId="77777777"/>
        </w:tc>
      </w:tr>
      <w:tr w:rsidR="0031525C" w:rsidTr="0031525C" w14:paraId="534D158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1525C" w:rsidP="0031525C" w:rsidRDefault="0031525C" w14:paraId="4838EC77" w14:textId="432E5B45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2218</w:t>
            </w:r>
          </w:p>
        </w:tc>
        <w:tc>
          <w:tcPr>
            <w:tcW w:w="7654" w:type="dxa"/>
            <w:gridSpan w:val="2"/>
          </w:tcPr>
          <w:p w:rsidR="0031525C" w:rsidP="0031525C" w:rsidRDefault="0031525C" w14:paraId="4AD47303" w14:textId="3C910C09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DASSEN EN BONTENBAL</w:t>
            </w:r>
          </w:p>
        </w:tc>
      </w:tr>
      <w:tr w:rsidR="0031525C" w:rsidTr="0031525C" w14:paraId="08AD238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1525C" w:rsidP="0031525C" w:rsidRDefault="0031525C" w14:paraId="4F3EC06B" w14:textId="77777777"/>
        </w:tc>
        <w:tc>
          <w:tcPr>
            <w:tcW w:w="7654" w:type="dxa"/>
            <w:gridSpan w:val="2"/>
          </w:tcPr>
          <w:p w:rsidR="0031525C" w:rsidP="0031525C" w:rsidRDefault="0031525C" w14:paraId="35689872" w14:textId="302BAFF9">
            <w:r>
              <w:t>Voorgesteld 18 maart 2025</w:t>
            </w:r>
          </w:p>
        </w:tc>
      </w:tr>
      <w:tr w:rsidR="0031525C" w:rsidTr="0031525C" w14:paraId="09E51DC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1525C" w:rsidP="0031525C" w:rsidRDefault="0031525C" w14:paraId="753800C0" w14:textId="77777777"/>
        </w:tc>
        <w:tc>
          <w:tcPr>
            <w:tcW w:w="7654" w:type="dxa"/>
            <w:gridSpan w:val="2"/>
          </w:tcPr>
          <w:p w:rsidR="0031525C" w:rsidP="0031525C" w:rsidRDefault="0031525C" w14:paraId="0081AD61" w14:textId="77777777"/>
        </w:tc>
      </w:tr>
      <w:tr w:rsidR="0031525C" w:rsidTr="0031525C" w14:paraId="605DB24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1525C" w:rsidP="0031525C" w:rsidRDefault="0031525C" w14:paraId="35B55130" w14:textId="77777777"/>
        </w:tc>
        <w:tc>
          <w:tcPr>
            <w:tcW w:w="7654" w:type="dxa"/>
            <w:gridSpan w:val="2"/>
          </w:tcPr>
          <w:p w:rsidR="0031525C" w:rsidP="0031525C" w:rsidRDefault="0031525C" w14:paraId="07F86C41" w14:textId="77777777">
            <w:r>
              <w:t>De Kamer,</w:t>
            </w:r>
          </w:p>
        </w:tc>
      </w:tr>
      <w:tr w:rsidR="0031525C" w:rsidTr="0031525C" w14:paraId="08C2330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1525C" w:rsidP="0031525C" w:rsidRDefault="0031525C" w14:paraId="058C741C" w14:textId="77777777"/>
        </w:tc>
        <w:tc>
          <w:tcPr>
            <w:tcW w:w="7654" w:type="dxa"/>
            <w:gridSpan w:val="2"/>
          </w:tcPr>
          <w:p w:rsidR="0031525C" w:rsidP="0031525C" w:rsidRDefault="0031525C" w14:paraId="784EF963" w14:textId="77777777"/>
        </w:tc>
      </w:tr>
      <w:tr w:rsidR="0031525C" w:rsidTr="0031525C" w14:paraId="0D6CD40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1525C" w:rsidP="0031525C" w:rsidRDefault="0031525C" w14:paraId="1D2CEC03" w14:textId="77777777"/>
        </w:tc>
        <w:tc>
          <w:tcPr>
            <w:tcW w:w="7654" w:type="dxa"/>
            <w:gridSpan w:val="2"/>
          </w:tcPr>
          <w:p w:rsidR="0031525C" w:rsidP="0031525C" w:rsidRDefault="0031525C" w14:paraId="5F66FFB6" w14:textId="77777777">
            <w:r>
              <w:t>gehoord de beraadslaging,</w:t>
            </w:r>
          </w:p>
        </w:tc>
      </w:tr>
      <w:tr w:rsidR="0031525C" w:rsidTr="0031525C" w14:paraId="2D82E09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1525C" w:rsidP="0031525C" w:rsidRDefault="0031525C" w14:paraId="230F6531" w14:textId="77777777"/>
        </w:tc>
        <w:tc>
          <w:tcPr>
            <w:tcW w:w="7654" w:type="dxa"/>
            <w:gridSpan w:val="2"/>
          </w:tcPr>
          <w:p w:rsidR="0031525C" w:rsidP="0031525C" w:rsidRDefault="0031525C" w14:paraId="20A9CF4F" w14:textId="77777777"/>
        </w:tc>
      </w:tr>
      <w:tr w:rsidR="0031525C" w:rsidTr="0031525C" w14:paraId="7D9D456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1525C" w:rsidP="0031525C" w:rsidRDefault="0031525C" w14:paraId="10EFDBDA" w14:textId="77777777"/>
        </w:tc>
        <w:tc>
          <w:tcPr>
            <w:tcW w:w="7654" w:type="dxa"/>
            <w:gridSpan w:val="2"/>
          </w:tcPr>
          <w:p w:rsidRPr="0031525C" w:rsidR="0031525C" w:rsidP="0031525C" w:rsidRDefault="0031525C" w14:paraId="00FFA390" w14:textId="77777777">
            <w:r w:rsidRPr="0031525C">
              <w:t>overwegende dat Europa momenteel sterk afhankelijk is van de Verenigde Staten op het gebied van inlichtingen;</w:t>
            </w:r>
          </w:p>
          <w:p w:rsidR="0031525C" w:rsidP="0031525C" w:rsidRDefault="0031525C" w14:paraId="219E4173" w14:textId="77777777"/>
          <w:p w:rsidRPr="0031525C" w:rsidR="0031525C" w:rsidP="0031525C" w:rsidRDefault="0031525C" w14:paraId="6A3270A0" w14:textId="238788F7">
            <w:r w:rsidRPr="0031525C">
              <w:t xml:space="preserve">verzoekt de regering zich in te spannen voor een Europese </w:t>
            </w:r>
            <w:proofErr w:type="spellStart"/>
            <w:r w:rsidRPr="0031525C">
              <w:t>coalition</w:t>
            </w:r>
            <w:proofErr w:type="spellEnd"/>
            <w:r w:rsidRPr="0031525C">
              <w:t xml:space="preserve"> of </w:t>
            </w:r>
            <w:proofErr w:type="spellStart"/>
            <w:r w:rsidRPr="0031525C">
              <w:t>the</w:t>
            </w:r>
            <w:proofErr w:type="spellEnd"/>
            <w:r w:rsidRPr="0031525C">
              <w:t xml:space="preserve"> </w:t>
            </w:r>
            <w:proofErr w:type="spellStart"/>
            <w:r w:rsidRPr="0031525C">
              <w:t>willing</w:t>
            </w:r>
            <w:proofErr w:type="spellEnd"/>
            <w:r w:rsidRPr="0031525C">
              <w:t xml:space="preserve"> om de strategische inlichtingencapaciteiten van Europa fors te vergroten, en hierbij tevens de samenwerking op te zoeken met bondgenoten buiten Europa,</w:t>
            </w:r>
          </w:p>
          <w:p w:rsidR="0031525C" w:rsidP="0031525C" w:rsidRDefault="0031525C" w14:paraId="25433686" w14:textId="77777777"/>
          <w:p w:rsidRPr="0031525C" w:rsidR="0031525C" w:rsidP="0031525C" w:rsidRDefault="0031525C" w14:paraId="2C179580" w14:textId="4F41AAD3">
            <w:r w:rsidRPr="0031525C">
              <w:t>en gaat over tot de orde van de dag.</w:t>
            </w:r>
          </w:p>
          <w:p w:rsidR="0031525C" w:rsidP="0031525C" w:rsidRDefault="0031525C" w14:paraId="7F3A9398" w14:textId="77777777"/>
          <w:p w:rsidR="0031525C" w:rsidP="0031525C" w:rsidRDefault="0031525C" w14:paraId="29E3019F" w14:textId="77777777">
            <w:r w:rsidRPr="0031525C">
              <w:t xml:space="preserve">Dassen </w:t>
            </w:r>
          </w:p>
          <w:p w:rsidR="0031525C" w:rsidP="0031525C" w:rsidRDefault="0031525C" w14:paraId="5CD1F47D" w14:textId="04C20BCE">
            <w:r w:rsidRPr="0031525C">
              <w:t>Bontenbal</w:t>
            </w:r>
          </w:p>
        </w:tc>
      </w:tr>
    </w:tbl>
    <w:p w:rsidR="00997775" w:rsidRDefault="00997775" w14:paraId="157BC8F9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C0D34" w14:textId="77777777" w:rsidR="0031525C" w:rsidRDefault="0031525C">
      <w:pPr>
        <w:spacing w:line="20" w:lineRule="exact"/>
      </w:pPr>
    </w:p>
  </w:endnote>
  <w:endnote w:type="continuationSeparator" w:id="0">
    <w:p w14:paraId="34B8ADF1" w14:textId="77777777" w:rsidR="0031525C" w:rsidRDefault="0031525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195CF00" w14:textId="77777777" w:rsidR="0031525C" w:rsidRDefault="0031525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41AB2" w14:textId="77777777" w:rsidR="0031525C" w:rsidRDefault="0031525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82B4C1A" w14:textId="77777777" w:rsidR="0031525C" w:rsidRDefault="003152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25C"/>
    <w:rsid w:val="00133FCE"/>
    <w:rsid w:val="001E482C"/>
    <w:rsid w:val="001E4877"/>
    <w:rsid w:val="0021105A"/>
    <w:rsid w:val="00280D6A"/>
    <w:rsid w:val="002B78E9"/>
    <w:rsid w:val="002C5406"/>
    <w:rsid w:val="0031525C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05052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45A2BA"/>
  <w15:docId w15:val="{DC881D0B-A559-4395-B2D6-2AE76CC14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91</ap:Words>
  <ap:Characters>539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629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2025-03-19T09:10:00.0000000Z</dcterms:created>
  <dcterms:modified xsi:type="dcterms:W3CDTF">2025-03-19T09:20:00.0000000Z</dcterms:modified>
  <dc:description>------------------------</dc:description>
  <dc:subject/>
  <keywords/>
  <version/>
  <category/>
</coreProperties>
</file>