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64A0A" w14:paraId="5C92DCC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5652A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AD33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64A0A" w14:paraId="1A5A5D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2CE50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64A0A" w14:paraId="0EC634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BB7D64" w14:textId="77777777"/>
        </w:tc>
      </w:tr>
      <w:tr w:rsidR="00997775" w:rsidTr="00564A0A" w14:paraId="4E51EA7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4D1590B" w14:textId="77777777"/>
        </w:tc>
      </w:tr>
      <w:tr w:rsidR="00997775" w:rsidTr="00564A0A" w14:paraId="79961E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9DA20A" w14:textId="77777777"/>
        </w:tc>
        <w:tc>
          <w:tcPr>
            <w:tcW w:w="7654" w:type="dxa"/>
            <w:gridSpan w:val="2"/>
          </w:tcPr>
          <w:p w:rsidR="00997775" w:rsidRDefault="00997775" w14:paraId="355E314D" w14:textId="77777777"/>
        </w:tc>
      </w:tr>
      <w:tr w:rsidR="00564A0A" w:rsidTr="00564A0A" w14:paraId="5C599D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0F184D0D" w14:textId="4C274DDC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564A0A" w:rsidP="00564A0A" w:rsidRDefault="00564A0A" w14:paraId="3250AF16" w14:textId="09CE0D66">
            <w:pPr>
              <w:rPr>
                <w:b/>
              </w:rPr>
            </w:pPr>
            <w:r w:rsidRPr="00D81B31">
              <w:rPr>
                <w:b/>
                <w:bCs/>
              </w:rPr>
              <w:t>Europese Raad</w:t>
            </w:r>
          </w:p>
        </w:tc>
      </w:tr>
      <w:tr w:rsidR="00564A0A" w:rsidTr="00564A0A" w14:paraId="694626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7506E3BC" w14:textId="77777777"/>
        </w:tc>
        <w:tc>
          <w:tcPr>
            <w:tcW w:w="7654" w:type="dxa"/>
            <w:gridSpan w:val="2"/>
          </w:tcPr>
          <w:p w:rsidR="00564A0A" w:rsidP="00564A0A" w:rsidRDefault="00564A0A" w14:paraId="245B9A96" w14:textId="77777777"/>
        </w:tc>
      </w:tr>
      <w:tr w:rsidR="00564A0A" w:rsidTr="00564A0A" w14:paraId="49292D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43423363" w14:textId="77777777"/>
        </w:tc>
        <w:tc>
          <w:tcPr>
            <w:tcW w:w="7654" w:type="dxa"/>
            <w:gridSpan w:val="2"/>
          </w:tcPr>
          <w:p w:rsidR="00564A0A" w:rsidP="00564A0A" w:rsidRDefault="00564A0A" w14:paraId="5DBA24F8" w14:textId="77777777"/>
        </w:tc>
      </w:tr>
      <w:tr w:rsidR="00564A0A" w:rsidTr="00564A0A" w14:paraId="789FB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4BBB38A3" w14:textId="2AC33ED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2219</w:t>
            </w:r>
          </w:p>
        </w:tc>
        <w:tc>
          <w:tcPr>
            <w:tcW w:w="7654" w:type="dxa"/>
            <w:gridSpan w:val="2"/>
          </w:tcPr>
          <w:p w:rsidR="00564A0A" w:rsidP="00564A0A" w:rsidRDefault="00564A0A" w14:paraId="6878AD5D" w14:textId="0E07B89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DASSEN</w:t>
            </w:r>
          </w:p>
        </w:tc>
      </w:tr>
      <w:tr w:rsidR="00564A0A" w:rsidTr="00564A0A" w14:paraId="1D8D7A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21F1C5FC" w14:textId="77777777"/>
        </w:tc>
        <w:tc>
          <w:tcPr>
            <w:tcW w:w="7654" w:type="dxa"/>
            <w:gridSpan w:val="2"/>
          </w:tcPr>
          <w:p w:rsidR="00564A0A" w:rsidP="00564A0A" w:rsidRDefault="00564A0A" w14:paraId="53451D9A" w14:textId="498B74E2">
            <w:r>
              <w:t>Voorgesteld 18 maart 2025</w:t>
            </w:r>
          </w:p>
        </w:tc>
      </w:tr>
      <w:tr w:rsidR="00564A0A" w:rsidTr="00564A0A" w14:paraId="6A9C8F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57A56818" w14:textId="77777777"/>
        </w:tc>
        <w:tc>
          <w:tcPr>
            <w:tcW w:w="7654" w:type="dxa"/>
            <w:gridSpan w:val="2"/>
          </w:tcPr>
          <w:p w:rsidR="00564A0A" w:rsidP="00564A0A" w:rsidRDefault="00564A0A" w14:paraId="7F974E1C" w14:textId="77777777"/>
        </w:tc>
      </w:tr>
      <w:tr w:rsidR="00564A0A" w:rsidTr="00564A0A" w14:paraId="54FCA3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13480FB1" w14:textId="77777777"/>
        </w:tc>
        <w:tc>
          <w:tcPr>
            <w:tcW w:w="7654" w:type="dxa"/>
            <w:gridSpan w:val="2"/>
          </w:tcPr>
          <w:p w:rsidR="00564A0A" w:rsidP="00564A0A" w:rsidRDefault="00564A0A" w14:paraId="4E8EBD2F" w14:textId="77777777">
            <w:r>
              <w:t>De Kamer,</w:t>
            </w:r>
          </w:p>
        </w:tc>
      </w:tr>
      <w:tr w:rsidR="00564A0A" w:rsidTr="00564A0A" w14:paraId="7A4BA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7B1EB62C" w14:textId="77777777"/>
        </w:tc>
        <w:tc>
          <w:tcPr>
            <w:tcW w:w="7654" w:type="dxa"/>
            <w:gridSpan w:val="2"/>
          </w:tcPr>
          <w:p w:rsidR="00564A0A" w:rsidP="00564A0A" w:rsidRDefault="00564A0A" w14:paraId="643FAFE4" w14:textId="77777777"/>
        </w:tc>
      </w:tr>
      <w:tr w:rsidR="00564A0A" w:rsidTr="00564A0A" w14:paraId="4F30C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4414299E" w14:textId="77777777"/>
        </w:tc>
        <w:tc>
          <w:tcPr>
            <w:tcW w:w="7654" w:type="dxa"/>
            <w:gridSpan w:val="2"/>
          </w:tcPr>
          <w:p w:rsidR="00564A0A" w:rsidP="00564A0A" w:rsidRDefault="00564A0A" w14:paraId="548D638B" w14:textId="77777777">
            <w:r>
              <w:t>gehoord de beraadslaging,</w:t>
            </w:r>
          </w:p>
        </w:tc>
      </w:tr>
      <w:tr w:rsidR="00564A0A" w:rsidTr="00564A0A" w14:paraId="6B94A0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1C629674" w14:textId="77777777"/>
        </w:tc>
        <w:tc>
          <w:tcPr>
            <w:tcW w:w="7654" w:type="dxa"/>
            <w:gridSpan w:val="2"/>
          </w:tcPr>
          <w:p w:rsidR="00564A0A" w:rsidP="00564A0A" w:rsidRDefault="00564A0A" w14:paraId="0D32A946" w14:textId="77777777"/>
        </w:tc>
      </w:tr>
      <w:tr w:rsidR="00564A0A" w:rsidTr="00564A0A" w14:paraId="4E5C4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4A0A" w:rsidP="00564A0A" w:rsidRDefault="00564A0A" w14:paraId="3FE5A455" w14:textId="77777777"/>
        </w:tc>
        <w:tc>
          <w:tcPr>
            <w:tcW w:w="7654" w:type="dxa"/>
            <w:gridSpan w:val="2"/>
          </w:tcPr>
          <w:p w:rsidRPr="00564A0A" w:rsidR="00564A0A" w:rsidP="00564A0A" w:rsidRDefault="00564A0A" w14:paraId="5A2CF6E7" w14:textId="77777777">
            <w:r w:rsidRPr="00564A0A">
              <w:t>constaterende dat het toekomstig verdienvermogen van Nederland en Europa gebaat is bij het aantrekken van talent, zoals studenten, wetenschappers en technici;</w:t>
            </w:r>
          </w:p>
          <w:p w:rsidR="00564A0A" w:rsidP="00564A0A" w:rsidRDefault="00564A0A" w14:paraId="393C71C7" w14:textId="77777777"/>
          <w:p w:rsidRPr="00564A0A" w:rsidR="00564A0A" w:rsidP="00564A0A" w:rsidRDefault="00564A0A" w14:paraId="0A08F42E" w14:textId="59414D39">
            <w:r w:rsidRPr="00564A0A">
              <w:t>constaterende dat het onderzoeks- en wetenschapsklimaat in de Verenigde Staten onder grote druk staat door de bedreiging van de regering-</w:t>
            </w:r>
            <w:proofErr w:type="spellStart"/>
            <w:r w:rsidRPr="00564A0A">
              <w:t>Trump</w:t>
            </w:r>
            <w:proofErr w:type="spellEnd"/>
            <w:r w:rsidRPr="00564A0A">
              <w:t>;</w:t>
            </w:r>
          </w:p>
          <w:p w:rsidR="00564A0A" w:rsidP="00564A0A" w:rsidRDefault="00564A0A" w14:paraId="2D020A47" w14:textId="77777777"/>
          <w:p w:rsidRPr="00564A0A" w:rsidR="00564A0A" w:rsidP="00564A0A" w:rsidRDefault="00564A0A" w14:paraId="148C50A5" w14:textId="5EE5B29D">
            <w:r w:rsidRPr="00564A0A">
              <w:t>verzoekt de regering om zowel in nationaal als in Europees verband in te zetten op een actieplan voor het versneld aantrekken van talent uit de Verenigde Staten,</w:t>
            </w:r>
          </w:p>
          <w:p w:rsidR="00564A0A" w:rsidP="00564A0A" w:rsidRDefault="00564A0A" w14:paraId="396327A0" w14:textId="77777777"/>
          <w:p w:rsidRPr="00564A0A" w:rsidR="00564A0A" w:rsidP="00564A0A" w:rsidRDefault="00564A0A" w14:paraId="65FE8BCD" w14:textId="42510615">
            <w:r w:rsidRPr="00564A0A">
              <w:t>en gaat over tot de orde van de dag.</w:t>
            </w:r>
          </w:p>
          <w:p w:rsidR="00564A0A" w:rsidP="00564A0A" w:rsidRDefault="00564A0A" w14:paraId="4858949F" w14:textId="77777777"/>
          <w:p w:rsidR="00564A0A" w:rsidP="00564A0A" w:rsidRDefault="00564A0A" w14:paraId="67DE186F" w14:textId="23F8CA66">
            <w:r w:rsidRPr="00564A0A">
              <w:t>Dassen</w:t>
            </w:r>
          </w:p>
        </w:tc>
      </w:tr>
    </w:tbl>
    <w:p w:rsidR="00997775" w:rsidRDefault="00997775" w14:paraId="44F902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B8F1F" w14:textId="77777777" w:rsidR="00564A0A" w:rsidRDefault="00564A0A">
      <w:pPr>
        <w:spacing w:line="20" w:lineRule="exact"/>
      </w:pPr>
    </w:p>
  </w:endnote>
  <w:endnote w:type="continuationSeparator" w:id="0">
    <w:p w14:paraId="722CA1D2" w14:textId="77777777" w:rsidR="00564A0A" w:rsidRDefault="00564A0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52934D" w14:textId="77777777" w:rsidR="00564A0A" w:rsidRDefault="00564A0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F0E1" w14:textId="77777777" w:rsidR="00564A0A" w:rsidRDefault="00564A0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0B8EAD" w14:textId="77777777" w:rsidR="00564A0A" w:rsidRDefault="0056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4A0A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26670"/>
  <w15:docId w15:val="{5C5BC2D2-39DC-407E-ACBC-0A1096F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621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2025-03-19T09:10:00.0000000Z</dcterms:created>
  <dcterms:modified xsi:type="dcterms:W3CDTF">2025-03-19T09:19:00.0000000Z</dcterms:modified>
  <dc:description>------------------------</dc:description>
  <dc:subject/>
  <keywords/>
  <version/>
  <category/>
</coreProperties>
</file>