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70CB4" w14:paraId="712C9BF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832E7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D5EE8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70CB4" w14:paraId="53ADA15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768345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70CB4" w14:paraId="47A5296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133A02" w14:textId="77777777"/>
        </w:tc>
      </w:tr>
      <w:tr w:rsidR="00997775" w:rsidTr="00270CB4" w14:paraId="16F075C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333E79" w14:textId="77777777"/>
        </w:tc>
      </w:tr>
      <w:tr w:rsidR="00997775" w:rsidTr="00270CB4" w14:paraId="29B904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E4557A" w14:textId="77777777"/>
        </w:tc>
        <w:tc>
          <w:tcPr>
            <w:tcW w:w="7654" w:type="dxa"/>
            <w:gridSpan w:val="2"/>
          </w:tcPr>
          <w:p w:rsidR="00997775" w:rsidRDefault="00997775" w14:paraId="4FAFE38A" w14:textId="77777777"/>
        </w:tc>
      </w:tr>
      <w:tr w:rsidR="00270CB4" w:rsidTr="00270CB4" w14:paraId="64C95C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0CB4" w:rsidP="00270CB4" w:rsidRDefault="00270CB4" w14:paraId="39E0BF35" w14:textId="38F0D5BF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270CB4" w:rsidP="00270CB4" w:rsidRDefault="00270CB4" w14:paraId="7E141DD4" w14:textId="100442C5">
            <w:pPr>
              <w:rPr>
                <w:b/>
              </w:rPr>
            </w:pPr>
            <w:r w:rsidRPr="00D81B31">
              <w:rPr>
                <w:b/>
                <w:bCs/>
              </w:rPr>
              <w:t>Europese Raad</w:t>
            </w:r>
          </w:p>
        </w:tc>
      </w:tr>
      <w:tr w:rsidR="00270CB4" w:rsidTr="00270CB4" w14:paraId="0C4973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0CB4" w:rsidP="00270CB4" w:rsidRDefault="00270CB4" w14:paraId="1BECB385" w14:textId="77777777"/>
        </w:tc>
        <w:tc>
          <w:tcPr>
            <w:tcW w:w="7654" w:type="dxa"/>
            <w:gridSpan w:val="2"/>
          </w:tcPr>
          <w:p w:rsidR="00270CB4" w:rsidP="00270CB4" w:rsidRDefault="00270CB4" w14:paraId="62AFC5F0" w14:textId="77777777"/>
        </w:tc>
      </w:tr>
      <w:tr w:rsidR="00270CB4" w:rsidTr="00270CB4" w14:paraId="77EE0C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0CB4" w:rsidP="00270CB4" w:rsidRDefault="00270CB4" w14:paraId="78D1DABA" w14:textId="77777777"/>
        </w:tc>
        <w:tc>
          <w:tcPr>
            <w:tcW w:w="7654" w:type="dxa"/>
            <w:gridSpan w:val="2"/>
          </w:tcPr>
          <w:p w:rsidR="00270CB4" w:rsidP="00270CB4" w:rsidRDefault="00270CB4" w14:paraId="25C0FE71" w14:textId="77777777"/>
        </w:tc>
      </w:tr>
      <w:tr w:rsidR="00270CB4" w:rsidTr="00270CB4" w14:paraId="220DBE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0CB4" w:rsidP="00270CB4" w:rsidRDefault="00270CB4" w14:paraId="0250D76B" w14:textId="6FBA7B2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2220</w:t>
            </w:r>
          </w:p>
        </w:tc>
        <w:tc>
          <w:tcPr>
            <w:tcW w:w="7654" w:type="dxa"/>
            <w:gridSpan w:val="2"/>
          </w:tcPr>
          <w:p w:rsidR="00270CB4" w:rsidP="00270CB4" w:rsidRDefault="00270CB4" w14:paraId="7264DA0B" w14:textId="5176E11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TIMMERMANS EN BONTENBAL</w:t>
            </w:r>
          </w:p>
        </w:tc>
      </w:tr>
      <w:tr w:rsidR="00270CB4" w:rsidTr="00270CB4" w14:paraId="22429C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0CB4" w:rsidP="00270CB4" w:rsidRDefault="00270CB4" w14:paraId="044C51E6" w14:textId="77777777"/>
        </w:tc>
        <w:tc>
          <w:tcPr>
            <w:tcW w:w="7654" w:type="dxa"/>
            <w:gridSpan w:val="2"/>
          </w:tcPr>
          <w:p w:rsidR="00270CB4" w:rsidP="00270CB4" w:rsidRDefault="00270CB4" w14:paraId="7EEE97CD" w14:textId="1970DE7A">
            <w:r>
              <w:t>Voorgesteld 18 maart 2025</w:t>
            </w:r>
          </w:p>
        </w:tc>
      </w:tr>
      <w:tr w:rsidR="00270CB4" w:rsidTr="00270CB4" w14:paraId="5FAD89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0CB4" w:rsidP="00270CB4" w:rsidRDefault="00270CB4" w14:paraId="708C958E" w14:textId="77777777"/>
        </w:tc>
        <w:tc>
          <w:tcPr>
            <w:tcW w:w="7654" w:type="dxa"/>
            <w:gridSpan w:val="2"/>
          </w:tcPr>
          <w:p w:rsidR="00270CB4" w:rsidP="00270CB4" w:rsidRDefault="00270CB4" w14:paraId="5C526304" w14:textId="77777777"/>
        </w:tc>
      </w:tr>
      <w:tr w:rsidR="00270CB4" w:rsidTr="00270CB4" w14:paraId="1E3CF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0CB4" w:rsidP="00270CB4" w:rsidRDefault="00270CB4" w14:paraId="1F73DBA3" w14:textId="77777777"/>
        </w:tc>
        <w:tc>
          <w:tcPr>
            <w:tcW w:w="7654" w:type="dxa"/>
            <w:gridSpan w:val="2"/>
          </w:tcPr>
          <w:p w:rsidR="00270CB4" w:rsidP="00270CB4" w:rsidRDefault="00270CB4" w14:paraId="3ABDCBB7" w14:textId="77777777">
            <w:r>
              <w:t>De Kamer,</w:t>
            </w:r>
          </w:p>
        </w:tc>
      </w:tr>
      <w:tr w:rsidR="00270CB4" w:rsidTr="00270CB4" w14:paraId="7C7B99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0CB4" w:rsidP="00270CB4" w:rsidRDefault="00270CB4" w14:paraId="2466DEF5" w14:textId="77777777"/>
        </w:tc>
        <w:tc>
          <w:tcPr>
            <w:tcW w:w="7654" w:type="dxa"/>
            <w:gridSpan w:val="2"/>
          </w:tcPr>
          <w:p w:rsidR="00270CB4" w:rsidP="00270CB4" w:rsidRDefault="00270CB4" w14:paraId="19841DE5" w14:textId="77777777"/>
        </w:tc>
      </w:tr>
      <w:tr w:rsidR="00270CB4" w:rsidTr="00270CB4" w14:paraId="0F1DD7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0CB4" w:rsidP="00270CB4" w:rsidRDefault="00270CB4" w14:paraId="2CB156E1" w14:textId="77777777"/>
        </w:tc>
        <w:tc>
          <w:tcPr>
            <w:tcW w:w="7654" w:type="dxa"/>
            <w:gridSpan w:val="2"/>
          </w:tcPr>
          <w:p w:rsidR="00270CB4" w:rsidP="00270CB4" w:rsidRDefault="00270CB4" w14:paraId="2A5EBA4D" w14:textId="77777777">
            <w:r>
              <w:t>gehoord de beraadslaging,</w:t>
            </w:r>
          </w:p>
        </w:tc>
      </w:tr>
      <w:tr w:rsidR="00270CB4" w:rsidTr="00270CB4" w14:paraId="1F5165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0CB4" w:rsidP="00270CB4" w:rsidRDefault="00270CB4" w14:paraId="06D45322" w14:textId="77777777"/>
        </w:tc>
        <w:tc>
          <w:tcPr>
            <w:tcW w:w="7654" w:type="dxa"/>
            <w:gridSpan w:val="2"/>
          </w:tcPr>
          <w:p w:rsidR="00270CB4" w:rsidP="00270CB4" w:rsidRDefault="00270CB4" w14:paraId="1A85EFE8" w14:textId="77777777"/>
        </w:tc>
      </w:tr>
      <w:tr w:rsidR="00270CB4" w:rsidTr="00270CB4" w14:paraId="4E620A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0CB4" w:rsidP="00270CB4" w:rsidRDefault="00270CB4" w14:paraId="10B89798" w14:textId="77777777"/>
        </w:tc>
        <w:tc>
          <w:tcPr>
            <w:tcW w:w="7654" w:type="dxa"/>
            <w:gridSpan w:val="2"/>
          </w:tcPr>
          <w:p w:rsidRPr="00270CB4" w:rsidR="00270CB4" w:rsidP="00270CB4" w:rsidRDefault="00270CB4" w14:paraId="3220930D" w14:textId="77777777">
            <w:r w:rsidRPr="00270CB4">
              <w:t>overwegende dat gezamenlijke schulduitgifte een cruciaal onderdeel is van het Europese plan om Europa en Nederland te verdedigen tegen de agressie van Poetin;</w:t>
            </w:r>
          </w:p>
          <w:p w:rsidR="00270CB4" w:rsidP="00270CB4" w:rsidRDefault="00270CB4" w14:paraId="4F88614B" w14:textId="77777777"/>
          <w:p w:rsidRPr="00270CB4" w:rsidR="00270CB4" w:rsidP="00270CB4" w:rsidRDefault="00270CB4" w14:paraId="26B6167E" w14:textId="58A510F5">
            <w:r w:rsidRPr="00270CB4">
              <w:t>verzoekt de regering het principe van gezamenlijke schulduitgifte niet ter discussie te stellen,</w:t>
            </w:r>
          </w:p>
          <w:p w:rsidR="00270CB4" w:rsidP="00270CB4" w:rsidRDefault="00270CB4" w14:paraId="063689D1" w14:textId="77777777"/>
          <w:p w:rsidRPr="00270CB4" w:rsidR="00270CB4" w:rsidP="00270CB4" w:rsidRDefault="00270CB4" w14:paraId="32899F2A" w14:textId="3E094F5D">
            <w:r w:rsidRPr="00270CB4">
              <w:t>en gaat over tot de orde van de dag.</w:t>
            </w:r>
          </w:p>
          <w:p w:rsidR="00270CB4" w:rsidP="00270CB4" w:rsidRDefault="00270CB4" w14:paraId="5C675341" w14:textId="77777777"/>
          <w:p w:rsidR="00270CB4" w:rsidP="00270CB4" w:rsidRDefault="00270CB4" w14:paraId="49CB60CF" w14:textId="77777777">
            <w:r w:rsidRPr="00270CB4">
              <w:t xml:space="preserve">Timmermans </w:t>
            </w:r>
          </w:p>
          <w:p w:rsidR="00270CB4" w:rsidP="00270CB4" w:rsidRDefault="00270CB4" w14:paraId="149C61D6" w14:textId="1A4DB0E1">
            <w:r w:rsidRPr="00270CB4">
              <w:t>Bontenbal</w:t>
            </w:r>
          </w:p>
        </w:tc>
      </w:tr>
    </w:tbl>
    <w:p w:rsidR="00997775" w:rsidRDefault="00997775" w14:paraId="223541E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2ABD4" w14:textId="77777777" w:rsidR="00270CB4" w:rsidRDefault="00270CB4">
      <w:pPr>
        <w:spacing w:line="20" w:lineRule="exact"/>
      </w:pPr>
    </w:p>
  </w:endnote>
  <w:endnote w:type="continuationSeparator" w:id="0">
    <w:p w14:paraId="2B1FF92E" w14:textId="77777777" w:rsidR="00270CB4" w:rsidRDefault="00270CB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CE4A03C" w14:textId="77777777" w:rsidR="00270CB4" w:rsidRDefault="00270CB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92CCC" w14:textId="77777777" w:rsidR="00270CB4" w:rsidRDefault="00270CB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567F85" w14:textId="77777777" w:rsidR="00270CB4" w:rsidRDefault="0027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B4"/>
    <w:rsid w:val="00133FCE"/>
    <w:rsid w:val="001E482C"/>
    <w:rsid w:val="001E4877"/>
    <w:rsid w:val="0021105A"/>
    <w:rsid w:val="00270CB4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5052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6C1F"/>
  <w15:docId w15:val="{D04897D3-0726-41F4-ABC0-D6F5105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473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2025-03-19T09:10:00.0000000Z</dcterms:created>
  <dcterms:modified xsi:type="dcterms:W3CDTF">2025-03-19T09:19:00.0000000Z</dcterms:modified>
  <dc:description>------------------------</dc:description>
  <dc:subject/>
  <keywords/>
  <version/>
  <category/>
</coreProperties>
</file>