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D231A" w14:paraId="6B6E85F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350EB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769C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D231A" w14:paraId="320B20E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17119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D231A" w14:paraId="0ED7E4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FB1816" w14:textId="77777777"/>
        </w:tc>
      </w:tr>
      <w:tr w:rsidR="00997775" w:rsidTr="00ED231A" w14:paraId="2853E7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6E7A3B" w14:textId="77777777"/>
        </w:tc>
      </w:tr>
      <w:tr w:rsidR="00997775" w:rsidTr="00ED231A" w14:paraId="0943A1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F5354E" w14:textId="77777777"/>
        </w:tc>
        <w:tc>
          <w:tcPr>
            <w:tcW w:w="7654" w:type="dxa"/>
            <w:gridSpan w:val="2"/>
          </w:tcPr>
          <w:p w:rsidR="00997775" w:rsidRDefault="00997775" w14:paraId="1B0AD2BF" w14:textId="77777777"/>
        </w:tc>
      </w:tr>
      <w:tr w:rsidR="00ED231A" w:rsidTr="00ED231A" w14:paraId="5D7841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231A" w:rsidP="00ED231A" w:rsidRDefault="00ED231A" w14:paraId="02A9132B" w14:textId="1E9783E5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ED231A" w:rsidP="00ED231A" w:rsidRDefault="00ED231A" w14:paraId="2B50FFF6" w14:textId="15EF84BB">
            <w:pPr>
              <w:rPr>
                <w:b/>
              </w:rPr>
            </w:pPr>
            <w:r w:rsidRPr="00D81B31">
              <w:rPr>
                <w:b/>
                <w:bCs/>
              </w:rPr>
              <w:t>Europese Raad</w:t>
            </w:r>
          </w:p>
        </w:tc>
      </w:tr>
      <w:tr w:rsidR="00ED231A" w:rsidTr="00ED231A" w14:paraId="0DA5F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231A" w:rsidP="00ED231A" w:rsidRDefault="00ED231A" w14:paraId="697D9637" w14:textId="77777777"/>
        </w:tc>
        <w:tc>
          <w:tcPr>
            <w:tcW w:w="7654" w:type="dxa"/>
            <w:gridSpan w:val="2"/>
          </w:tcPr>
          <w:p w:rsidR="00ED231A" w:rsidP="00ED231A" w:rsidRDefault="00ED231A" w14:paraId="11F8B78A" w14:textId="77777777"/>
        </w:tc>
      </w:tr>
      <w:tr w:rsidR="00ED231A" w:rsidTr="00ED231A" w14:paraId="4A88B1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231A" w:rsidP="00ED231A" w:rsidRDefault="00ED231A" w14:paraId="32125B8E" w14:textId="77777777"/>
        </w:tc>
        <w:tc>
          <w:tcPr>
            <w:tcW w:w="7654" w:type="dxa"/>
            <w:gridSpan w:val="2"/>
          </w:tcPr>
          <w:p w:rsidR="00ED231A" w:rsidP="00ED231A" w:rsidRDefault="00ED231A" w14:paraId="054F33F3" w14:textId="77777777"/>
        </w:tc>
      </w:tr>
      <w:tr w:rsidR="00ED231A" w:rsidTr="00ED231A" w14:paraId="061E3D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231A" w:rsidP="00ED231A" w:rsidRDefault="00ED231A" w14:paraId="79027C50" w14:textId="532B4B1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2221</w:t>
            </w:r>
          </w:p>
        </w:tc>
        <w:tc>
          <w:tcPr>
            <w:tcW w:w="7654" w:type="dxa"/>
            <w:gridSpan w:val="2"/>
          </w:tcPr>
          <w:p w:rsidR="00ED231A" w:rsidP="00ED231A" w:rsidRDefault="00ED231A" w14:paraId="6F680F42" w14:textId="59092DD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TIMMERMANS C.S.</w:t>
            </w:r>
          </w:p>
        </w:tc>
      </w:tr>
      <w:tr w:rsidR="00ED231A" w:rsidTr="00ED231A" w14:paraId="1E5442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231A" w:rsidP="00ED231A" w:rsidRDefault="00ED231A" w14:paraId="511AFE76" w14:textId="77777777"/>
        </w:tc>
        <w:tc>
          <w:tcPr>
            <w:tcW w:w="7654" w:type="dxa"/>
            <w:gridSpan w:val="2"/>
          </w:tcPr>
          <w:p w:rsidR="00ED231A" w:rsidP="00ED231A" w:rsidRDefault="00ED231A" w14:paraId="13A0E3EA" w14:textId="0EDA2B9F">
            <w:r>
              <w:t>Voorgesteld 18 maart 2025</w:t>
            </w:r>
          </w:p>
        </w:tc>
      </w:tr>
      <w:tr w:rsidR="00ED231A" w:rsidTr="00ED231A" w14:paraId="56B5F8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231A" w:rsidP="00ED231A" w:rsidRDefault="00ED231A" w14:paraId="2194890C" w14:textId="77777777"/>
        </w:tc>
        <w:tc>
          <w:tcPr>
            <w:tcW w:w="7654" w:type="dxa"/>
            <w:gridSpan w:val="2"/>
          </w:tcPr>
          <w:p w:rsidR="00ED231A" w:rsidP="00ED231A" w:rsidRDefault="00ED231A" w14:paraId="5A5A5684" w14:textId="77777777"/>
        </w:tc>
      </w:tr>
      <w:tr w:rsidR="00ED231A" w:rsidTr="00ED231A" w14:paraId="67BF26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231A" w:rsidP="00ED231A" w:rsidRDefault="00ED231A" w14:paraId="1E1A3519" w14:textId="77777777"/>
        </w:tc>
        <w:tc>
          <w:tcPr>
            <w:tcW w:w="7654" w:type="dxa"/>
            <w:gridSpan w:val="2"/>
          </w:tcPr>
          <w:p w:rsidR="00ED231A" w:rsidP="00ED231A" w:rsidRDefault="00ED231A" w14:paraId="6E73B3A1" w14:textId="77777777">
            <w:r>
              <w:t>De Kamer,</w:t>
            </w:r>
          </w:p>
        </w:tc>
      </w:tr>
      <w:tr w:rsidR="00ED231A" w:rsidTr="00ED231A" w14:paraId="704FB0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231A" w:rsidP="00ED231A" w:rsidRDefault="00ED231A" w14:paraId="2B34851E" w14:textId="77777777"/>
        </w:tc>
        <w:tc>
          <w:tcPr>
            <w:tcW w:w="7654" w:type="dxa"/>
            <w:gridSpan w:val="2"/>
          </w:tcPr>
          <w:p w:rsidR="00ED231A" w:rsidP="00ED231A" w:rsidRDefault="00ED231A" w14:paraId="18E3A578" w14:textId="77777777"/>
        </w:tc>
      </w:tr>
      <w:tr w:rsidR="00ED231A" w:rsidTr="00ED231A" w14:paraId="5FCCF8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231A" w:rsidP="00ED231A" w:rsidRDefault="00ED231A" w14:paraId="3C3AC780" w14:textId="77777777"/>
        </w:tc>
        <w:tc>
          <w:tcPr>
            <w:tcW w:w="7654" w:type="dxa"/>
            <w:gridSpan w:val="2"/>
          </w:tcPr>
          <w:p w:rsidR="00ED231A" w:rsidP="00ED231A" w:rsidRDefault="00ED231A" w14:paraId="360458BC" w14:textId="77777777">
            <w:r>
              <w:t>gehoord de beraadslaging,</w:t>
            </w:r>
          </w:p>
        </w:tc>
      </w:tr>
      <w:tr w:rsidR="00ED231A" w:rsidTr="00ED231A" w14:paraId="1300EC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231A" w:rsidP="00ED231A" w:rsidRDefault="00ED231A" w14:paraId="5577FF4F" w14:textId="77777777"/>
        </w:tc>
        <w:tc>
          <w:tcPr>
            <w:tcW w:w="7654" w:type="dxa"/>
            <w:gridSpan w:val="2"/>
          </w:tcPr>
          <w:p w:rsidR="00ED231A" w:rsidP="00ED231A" w:rsidRDefault="00ED231A" w14:paraId="778A62E5" w14:textId="77777777"/>
        </w:tc>
      </w:tr>
      <w:tr w:rsidR="00ED231A" w:rsidTr="00ED231A" w14:paraId="4331E8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231A" w:rsidP="00ED231A" w:rsidRDefault="00ED231A" w14:paraId="2575D1E3" w14:textId="77777777"/>
        </w:tc>
        <w:tc>
          <w:tcPr>
            <w:tcW w:w="7654" w:type="dxa"/>
            <w:gridSpan w:val="2"/>
          </w:tcPr>
          <w:p w:rsidRPr="00ED231A" w:rsidR="00ED231A" w:rsidP="00ED231A" w:rsidRDefault="00ED231A" w14:paraId="5F9F804C" w14:textId="77777777">
            <w:r w:rsidRPr="00ED231A">
              <w:t>constaterende dat de Verenigde Staten de financiering voor Radio Free Europe hebben stopgezet;</w:t>
            </w:r>
          </w:p>
          <w:p w:rsidR="00ED231A" w:rsidP="00ED231A" w:rsidRDefault="00ED231A" w14:paraId="1AACA3EE" w14:textId="77777777"/>
          <w:p w:rsidRPr="00ED231A" w:rsidR="00ED231A" w:rsidP="00ED231A" w:rsidRDefault="00ED231A" w14:paraId="0509CC4A" w14:textId="50319EF9">
            <w:r w:rsidRPr="00ED231A">
              <w:t>verzoekt de regering zich aan te sluiten bij het Tsjechische initiatief om het financieringstekort van Radio Free Europe dat is ontstaan Europees te dichten,</w:t>
            </w:r>
          </w:p>
          <w:p w:rsidR="00ED231A" w:rsidP="00ED231A" w:rsidRDefault="00ED231A" w14:paraId="2E9E53E7" w14:textId="77777777"/>
          <w:p w:rsidRPr="00ED231A" w:rsidR="00ED231A" w:rsidP="00ED231A" w:rsidRDefault="00ED231A" w14:paraId="63EEDCD7" w14:textId="6C19A365">
            <w:r w:rsidRPr="00ED231A">
              <w:t>en gaat over tot de orde van de dag.</w:t>
            </w:r>
          </w:p>
          <w:p w:rsidR="00ED231A" w:rsidP="00ED231A" w:rsidRDefault="00ED231A" w14:paraId="6D63FB4A" w14:textId="77777777"/>
          <w:p w:rsidR="00ED231A" w:rsidP="00ED231A" w:rsidRDefault="00ED231A" w14:paraId="33A63EC7" w14:textId="77777777">
            <w:r w:rsidRPr="00ED231A">
              <w:t>Timmermans</w:t>
            </w:r>
          </w:p>
          <w:p w:rsidR="00ED231A" w:rsidP="00ED231A" w:rsidRDefault="00ED231A" w14:paraId="4A4BF45D" w14:textId="77777777">
            <w:r w:rsidRPr="00ED231A">
              <w:t>Omtzigt</w:t>
            </w:r>
          </w:p>
          <w:p w:rsidR="00ED231A" w:rsidP="00ED231A" w:rsidRDefault="00ED231A" w14:paraId="23FC3F84" w14:textId="77777777">
            <w:proofErr w:type="spellStart"/>
            <w:r w:rsidRPr="00ED231A">
              <w:t>Yeşilgöz-Zegerius</w:t>
            </w:r>
            <w:proofErr w:type="spellEnd"/>
          </w:p>
          <w:p w:rsidR="00ED231A" w:rsidP="00ED231A" w:rsidRDefault="00ED231A" w14:paraId="7F4D0A15" w14:textId="77777777">
            <w:proofErr w:type="spellStart"/>
            <w:r>
              <w:t>J</w:t>
            </w:r>
            <w:r w:rsidRPr="00ED231A">
              <w:t>etten</w:t>
            </w:r>
            <w:proofErr w:type="spellEnd"/>
          </w:p>
          <w:p w:rsidR="00ED231A" w:rsidP="00ED231A" w:rsidRDefault="00ED231A" w14:paraId="4B78EB1C" w14:textId="77777777">
            <w:r w:rsidRPr="00ED231A">
              <w:t>Bontenbal</w:t>
            </w:r>
          </w:p>
          <w:p w:rsidR="00ED231A" w:rsidP="00ED231A" w:rsidRDefault="00ED231A" w14:paraId="37F26FD2" w14:textId="77777777">
            <w:r w:rsidRPr="00ED231A">
              <w:t>Dijk</w:t>
            </w:r>
          </w:p>
          <w:p w:rsidR="00ED231A" w:rsidP="00ED231A" w:rsidRDefault="00ED231A" w14:paraId="13B3117D" w14:textId="77777777">
            <w:r w:rsidRPr="00ED231A">
              <w:t>Bikker</w:t>
            </w:r>
          </w:p>
          <w:p w:rsidR="00ED231A" w:rsidP="00ED231A" w:rsidRDefault="00ED231A" w14:paraId="6DFDBAA5" w14:textId="77777777">
            <w:r w:rsidRPr="00ED231A">
              <w:t>Ouwehand</w:t>
            </w:r>
          </w:p>
          <w:p w:rsidR="00ED231A" w:rsidP="00ED231A" w:rsidRDefault="00ED231A" w14:paraId="2ED479F2" w14:textId="77777777">
            <w:r w:rsidRPr="00ED231A">
              <w:t xml:space="preserve">Diederik van Dijk </w:t>
            </w:r>
          </w:p>
          <w:p w:rsidR="00ED231A" w:rsidP="00ED231A" w:rsidRDefault="00ED231A" w14:paraId="3401C6BC" w14:textId="3018408B">
            <w:r w:rsidRPr="00ED231A">
              <w:t>Dassen</w:t>
            </w:r>
          </w:p>
        </w:tc>
      </w:tr>
    </w:tbl>
    <w:p w:rsidR="00997775" w:rsidRDefault="00997775" w14:paraId="6CC087C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1862D" w14:textId="77777777" w:rsidR="00ED231A" w:rsidRDefault="00ED231A">
      <w:pPr>
        <w:spacing w:line="20" w:lineRule="exact"/>
      </w:pPr>
    </w:p>
  </w:endnote>
  <w:endnote w:type="continuationSeparator" w:id="0">
    <w:p w14:paraId="0186228F" w14:textId="77777777" w:rsidR="00ED231A" w:rsidRDefault="00ED231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04DF96" w14:textId="77777777" w:rsidR="00ED231A" w:rsidRDefault="00ED231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459F2" w14:textId="77777777" w:rsidR="00ED231A" w:rsidRDefault="00ED231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09E356" w14:textId="77777777" w:rsidR="00ED231A" w:rsidRDefault="00ED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31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D0FE5"/>
    <w:rsid w:val="00ED231A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E1AD8"/>
  <w15:docId w15:val="{01B1724F-153A-4217-811D-FBCCDC61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530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2025-03-19T09:10:00.0000000Z</dcterms:created>
  <dcterms:modified xsi:type="dcterms:W3CDTF">2025-03-19T09:19:00.0000000Z</dcterms:modified>
  <dc:description>------------------------</dc:description>
  <dc:subject/>
  <keywords/>
  <version/>
  <category/>
</coreProperties>
</file>