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8223E" w14:paraId="28C0302D" w14:textId="77777777">
        <w:tc>
          <w:tcPr>
            <w:tcW w:w="6733" w:type="dxa"/>
            <w:gridSpan w:val="2"/>
            <w:tcBorders>
              <w:top w:val="nil"/>
              <w:left w:val="nil"/>
              <w:bottom w:val="nil"/>
              <w:right w:val="nil"/>
            </w:tcBorders>
            <w:vAlign w:val="center"/>
          </w:tcPr>
          <w:p w:rsidR="00997775" w:rsidP="00710A7A" w:rsidRDefault="00997775" w14:paraId="0720D43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7AA2B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8223E" w14:paraId="09F5C3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04F9F3" w14:textId="77777777">
            <w:r w:rsidRPr="008B0CC5">
              <w:t xml:space="preserve">Vergaderjaar </w:t>
            </w:r>
            <w:r w:rsidR="00AC6B87">
              <w:t>2024-2025</w:t>
            </w:r>
          </w:p>
        </w:tc>
      </w:tr>
      <w:tr w:rsidR="00997775" w:rsidTr="00C8223E" w14:paraId="01985E04" w14:textId="77777777">
        <w:trPr>
          <w:cantSplit/>
        </w:trPr>
        <w:tc>
          <w:tcPr>
            <w:tcW w:w="10985" w:type="dxa"/>
            <w:gridSpan w:val="3"/>
            <w:tcBorders>
              <w:top w:val="nil"/>
              <w:left w:val="nil"/>
              <w:bottom w:val="nil"/>
              <w:right w:val="nil"/>
            </w:tcBorders>
          </w:tcPr>
          <w:p w:rsidR="00997775" w:rsidRDefault="00997775" w14:paraId="3460D356" w14:textId="77777777"/>
        </w:tc>
      </w:tr>
      <w:tr w:rsidR="00997775" w:rsidTr="00C8223E" w14:paraId="48C22138" w14:textId="77777777">
        <w:trPr>
          <w:cantSplit/>
        </w:trPr>
        <w:tc>
          <w:tcPr>
            <w:tcW w:w="10985" w:type="dxa"/>
            <w:gridSpan w:val="3"/>
            <w:tcBorders>
              <w:top w:val="nil"/>
              <w:left w:val="nil"/>
              <w:bottom w:val="single" w:color="auto" w:sz="4" w:space="0"/>
              <w:right w:val="nil"/>
            </w:tcBorders>
          </w:tcPr>
          <w:p w:rsidR="00997775" w:rsidRDefault="00997775" w14:paraId="4D5B75C7" w14:textId="77777777"/>
        </w:tc>
      </w:tr>
      <w:tr w:rsidR="00997775" w:rsidTr="00C8223E" w14:paraId="1BF02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81430D" w14:textId="77777777"/>
        </w:tc>
        <w:tc>
          <w:tcPr>
            <w:tcW w:w="7654" w:type="dxa"/>
            <w:gridSpan w:val="2"/>
          </w:tcPr>
          <w:p w:rsidR="00997775" w:rsidRDefault="00997775" w14:paraId="2BF61E2B" w14:textId="77777777"/>
        </w:tc>
      </w:tr>
      <w:tr w:rsidR="00C8223E" w:rsidTr="00C8223E" w14:paraId="6959B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66FA00CE" w14:textId="2AF5D102">
            <w:pPr>
              <w:rPr>
                <w:b/>
              </w:rPr>
            </w:pPr>
            <w:r>
              <w:rPr>
                <w:b/>
              </w:rPr>
              <w:t>21 501-20</w:t>
            </w:r>
          </w:p>
        </w:tc>
        <w:tc>
          <w:tcPr>
            <w:tcW w:w="7654" w:type="dxa"/>
            <w:gridSpan w:val="2"/>
          </w:tcPr>
          <w:p w:rsidR="00C8223E" w:rsidP="00C8223E" w:rsidRDefault="00C8223E" w14:paraId="1FFDDED1" w14:textId="07A4D5CF">
            <w:pPr>
              <w:rPr>
                <w:b/>
              </w:rPr>
            </w:pPr>
            <w:r w:rsidRPr="00D81B31">
              <w:rPr>
                <w:b/>
                <w:bCs/>
              </w:rPr>
              <w:t>Europese Raad</w:t>
            </w:r>
          </w:p>
        </w:tc>
      </w:tr>
      <w:tr w:rsidR="00C8223E" w:rsidTr="00C8223E" w14:paraId="25B1E5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3175D00E" w14:textId="77777777"/>
        </w:tc>
        <w:tc>
          <w:tcPr>
            <w:tcW w:w="7654" w:type="dxa"/>
            <w:gridSpan w:val="2"/>
          </w:tcPr>
          <w:p w:rsidR="00C8223E" w:rsidP="00C8223E" w:rsidRDefault="00C8223E" w14:paraId="0FBB7631" w14:textId="77777777"/>
        </w:tc>
      </w:tr>
      <w:tr w:rsidR="00C8223E" w:rsidTr="00C8223E" w14:paraId="0F688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34C8008B" w14:textId="77777777"/>
        </w:tc>
        <w:tc>
          <w:tcPr>
            <w:tcW w:w="7654" w:type="dxa"/>
            <w:gridSpan w:val="2"/>
          </w:tcPr>
          <w:p w:rsidR="00C8223E" w:rsidP="00C8223E" w:rsidRDefault="00C8223E" w14:paraId="77C9AFC1" w14:textId="77777777"/>
        </w:tc>
      </w:tr>
      <w:tr w:rsidR="00C8223E" w:rsidTr="00C8223E" w14:paraId="0316A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3847C865" w14:textId="3E4AB071">
            <w:pPr>
              <w:rPr>
                <w:b/>
              </w:rPr>
            </w:pPr>
            <w:r>
              <w:rPr>
                <w:b/>
              </w:rPr>
              <w:t xml:space="preserve">Nr. </w:t>
            </w:r>
            <w:r>
              <w:rPr>
                <w:b/>
              </w:rPr>
              <w:t>2222</w:t>
            </w:r>
          </w:p>
        </w:tc>
        <w:tc>
          <w:tcPr>
            <w:tcW w:w="7654" w:type="dxa"/>
            <w:gridSpan w:val="2"/>
          </w:tcPr>
          <w:p w:rsidR="00C8223E" w:rsidP="00C8223E" w:rsidRDefault="00C8223E" w14:paraId="34DFA701" w14:textId="6DFC81B7">
            <w:pPr>
              <w:rPr>
                <w:b/>
              </w:rPr>
            </w:pPr>
            <w:r>
              <w:rPr>
                <w:b/>
              </w:rPr>
              <w:t xml:space="preserve">MOTIE VAN </w:t>
            </w:r>
            <w:r>
              <w:rPr>
                <w:b/>
              </w:rPr>
              <w:t>DE LEDEN VAN BAARLE EN DIJK</w:t>
            </w:r>
          </w:p>
        </w:tc>
      </w:tr>
      <w:tr w:rsidR="00C8223E" w:rsidTr="00C8223E" w14:paraId="35D83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1670CA0D" w14:textId="77777777"/>
        </w:tc>
        <w:tc>
          <w:tcPr>
            <w:tcW w:w="7654" w:type="dxa"/>
            <w:gridSpan w:val="2"/>
          </w:tcPr>
          <w:p w:rsidR="00C8223E" w:rsidP="00C8223E" w:rsidRDefault="00C8223E" w14:paraId="000408F4" w14:textId="2631B1C3">
            <w:r>
              <w:t>Voorgesteld 18 maart 2025</w:t>
            </w:r>
          </w:p>
        </w:tc>
      </w:tr>
      <w:tr w:rsidR="00C8223E" w:rsidTr="00C8223E" w14:paraId="63ABE5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424C3F1F" w14:textId="77777777"/>
        </w:tc>
        <w:tc>
          <w:tcPr>
            <w:tcW w:w="7654" w:type="dxa"/>
            <w:gridSpan w:val="2"/>
          </w:tcPr>
          <w:p w:rsidR="00C8223E" w:rsidP="00C8223E" w:rsidRDefault="00C8223E" w14:paraId="021E68EC" w14:textId="77777777"/>
        </w:tc>
      </w:tr>
      <w:tr w:rsidR="00C8223E" w:rsidTr="00C8223E" w14:paraId="3379E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548A6957" w14:textId="77777777"/>
        </w:tc>
        <w:tc>
          <w:tcPr>
            <w:tcW w:w="7654" w:type="dxa"/>
            <w:gridSpan w:val="2"/>
          </w:tcPr>
          <w:p w:rsidR="00C8223E" w:rsidP="00C8223E" w:rsidRDefault="00C8223E" w14:paraId="5CF80F90" w14:textId="77777777">
            <w:r>
              <w:t>De Kamer,</w:t>
            </w:r>
          </w:p>
        </w:tc>
      </w:tr>
      <w:tr w:rsidR="00C8223E" w:rsidTr="00C8223E" w14:paraId="3F28FD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65FEA3FE" w14:textId="77777777"/>
        </w:tc>
        <w:tc>
          <w:tcPr>
            <w:tcW w:w="7654" w:type="dxa"/>
            <w:gridSpan w:val="2"/>
          </w:tcPr>
          <w:p w:rsidR="00C8223E" w:rsidP="00C8223E" w:rsidRDefault="00C8223E" w14:paraId="74E63916" w14:textId="77777777"/>
        </w:tc>
      </w:tr>
      <w:tr w:rsidR="00C8223E" w:rsidTr="00C8223E" w14:paraId="37420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229E52CF" w14:textId="77777777"/>
        </w:tc>
        <w:tc>
          <w:tcPr>
            <w:tcW w:w="7654" w:type="dxa"/>
            <w:gridSpan w:val="2"/>
          </w:tcPr>
          <w:p w:rsidR="00C8223E" w:rsidP="00C8223E" w:rsidRDefault="00C8223E" w14:paraId="2EDB89CB" w14:textId="77777777">
            <w:r>
              <w:t>gehoord de beraadslaging,</w:t>
            </w:r>
          </w:p>
        </w:tc>
      </w:tr>
      <w:tr w:rsidR="00C8223E" w:rsidTr="00C8223E" w14:paraId="0CED8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7BDC2B51" w14:textId="77777777"/>
        </w:tc>
        <w:tc>
          <w:tcPr>
            <w:tcW w:w="7654" w:type="dxa"/>
            <w:gridSpan w:val="2"/>
          </w:tcPr>
          <w:p w:rsidR="00C8223E" w:rsidP="00C8223E" w:rsidRDefault="00C8223E" w14:paraId="4876B43E" w14:textId="77777777"/>
        </w:tc>
      </w:tr>
      <w:tr w:rsidR="00C8223E" w:rsidTr="00C8223E" w14:paraId="58E2C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8223E" w:rsidP="00C8223E" w:rsidRDefault="00C8223E" w14:paraId="0F16AF27" w14:textId="77777777"/>
        </w:tc>
        <w:tc>
          <w:tcPr>
            <w:tcW w:w="7654" w:type="dxa"/>
            <w:gridSpan w:val="2"/>
          </w:tcPr>
          <w:p w:rsidRPr="00C8223E" w:rsidR="00C8223E" w:rsidP="00C8223E" w:rsidRDefault="00C8223E" w14:paraId="2868C4CB" w14:textId="77777777">
            <w:r w:rsidRPr="00C8223E">
              <w:t>constaterende dat Israël vanochtend het staakt-het-vuren in Gaza heeft geschonden door grootschalige militaire aanvallen uit te voeren, wat heeft geleid tot talloze burgerdoden en verdere escalatie;</w:t>
            </w:r>
          </w:p>
          <w:p w:rsidR="00C8223E" w:rsidP="00C8223E" w:rsidRDefault="00C8223E" w14:paraId="79CAA4E1" w14:textId="77777777"/>
          <w:p w:rsidRPr="00C8223E" w:rsidR="00C8223E" w:rsidP="00C8223E" w:rsidRDefault="00C8223E" w14:paraId="565279E2" w14:textId="0B092B31">
            <w:r w:rsidRPr="00C8223E">
              <w:t>verzoekt de regering in de Europese Raad op te roepen tot een duidelijke veroordeling van Israël voor de bombardementen op Gaza en de blokkade van Gaza, en zich in te zetten om deze veroordeling op te nemen in de officiële conclusies van de Europese Raad,</w:t>
            </w:r>
          </w:p>
          <w:p w:rsidR="00C8223E" w:rsidP="00C8223E" w:rsidRDefault="00C8223E" w14:paraId="7FD5E1A3" w14:textId="77777777"/>
          <w:p w:rsidRPr="00C8223E" w:rsidR="00C8223E" w:rsidP="00C8223E" w:rsidRDefault="00C8223E" w14:paraId="351AC0A6" w14:textId="6E2440C6">
            <w:r w:rsidRPr="00C8223E">
              <w:t>en gaat over tot de orde van de dag.</w:t>
            </w:r>
          </w:p>
          <w:p w:rsidR="00C8223E" w:rsidP="00C8223E" w:rsidRDefault="00C8223E" w14:paraId="2CFF04D3" w14:textId="77777777"/>
          <w:p w:rsidR="00C8223E" w:rsidP="00C8223E" w:rsidRDefault="00C8223E" w14:paraId="7BF9B72F" w14:textId="77777777">
            <w:r w:rsidRPr="00C8223E">
              <w:t xml:space="preserve">Van Baarle </w:t>
            </w:r>
          </w:p>
          <w:p w:rsidR="00C8223E" w:rsidP="00C8223E" w:rsidRDefault="00C8223E" w14:paraId="744A13B4" w14:textId="35F59171">
            <w:r w:rsidRPr="00C8223E">
              <w:t>Dijk</w:t>
            </w:r>
          </w:p>
        </w:tc>
      </w:tr>
    </w:tbl>
    <w:p w:rsidR="00997775" w:rsidRDefault="00997775" w14:paraId="0E9909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533DC" w14:textId="77777777" w:rsidR="00C8223E" w:rsidRDefault="00C8223E">
      <w:pPr>
        <w:spacing w:line="20" w:lineRule="exact"/>
      </w:pPr>
    </w:p>
  </w:endnote>
  <w:endnote w:type="continuationSeparator" w:id="0">
    <w:p w14:paraId="105C8C66" w14:textId="77777777" w:rsidR="00C8223E" w:rsidRDefault="00C8223E">
      <w:pPr>
        <w:pStyle w:val="Amendement"/>
      </w:pPr>
      <w:r>
        <w:rPr>
          <w:b w:val="0"/>
        </w:rPr>
        <w:t xml:space="preserve"> </w:t>
      </w:r>
    </w:p>
  </w:endnote>
  <w:endnote w:type="continuationNotice" w:id="1">
    <w:p w14:paraId="3F48E215" w14:textId="77777777" w:rsidR="00C8223E" w:rsidRDefault="00C822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0E288" w14:textId="77777777" w:rsidR="00C8223E" w:rsidRDefault="00C8223E">
      <w:pPr>
        <w:pStyle w:val="Amendement"/>
      </w:pPr>
      <w:r>
        <w:rPr>
          <w:b w:val="0"/>
        </w:rPr>
        <w:separator/>
      </w:r>
    </w:p>
  </w:footnote>
  <w:footnote w:type="continuationSeparator" w:id="0">
    <w:p w14:paraId="75D97FCE" w14:textId="77777777" w:rsidR="00C8223E" w:rsidRDefault="00C82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3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8223E"/>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32440"/>
  <w15:docId w15:val="{B237FA88-F08C-4D01-A163-1A95B97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625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2025-03-19T09:10:00.0000000Z</dcterms:created>
  <dcterms:modified xsi:type="dcterms:W3CDTF">2025-03-19T09:19:00.0000000Z</dcterms:modified>
  <dc:description>------------------------</dc:description>
  <dc:subject/>
  <keywords/>
  <version/>
  <category/>
</coreProperties>
</file>