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72699" w14:paraId="332907C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570C14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B40B7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72699" w14:paraId="61F3A22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81B7F6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72699" w14:paraId="3BE2AE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9FB4A9" w14:textId="77777777"/>
        </w:tc>
      </w:tr>
      <w:tr w:rsidR="00997775" w:rsidTr="00572699" w14:paraId="7F9B20E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23D2AAF" w14:textId="77777777"/>
        </w:tc>
      </w:tr>
      <w:tr w:rsidR="00997775" w:rsidTr="00572699" w14:paraId="08C990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498FD6" w14:textId="77777777"/>
        </w:tc>
        <w:tc>
          <w:tcPr>
            <w:tcW w:w="7654" w:type="dxa"/>
            <w:gridSpan w:val="2"/>
          </w:tcPr>
          <w:p w:rsidR="00997775" w:rsidRDefault="00997775" w14:paraId="0A2000C1" w14:textId="77777777"/>
        </w:tc>
      </w:tr>
      <w:tr w:rsidR="00572699" w:rsidTr="00572699" w14:paraId="1DD2E9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2699" w:rsidP="00572699" w:rsidRDefault="00572699" w14:paraId="37C8CEE0" w14:textId="01DDFC25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572699" w:rsidP="00572699" w:rsidRDefault="00572699" w14:paraId="2DB542DD" w14:textId="02532275">
            <w:pPr>
              <w:rPr>
                <w:b/>
              </w:rPr>
            </w:pPr>
            <w:r w:rsidRPr="00D81B31">
              <w:rPr>
                <w:b/>
                <w:bCs/>
              </w:rPr>
              <w:t>Europese Raad</w:t>
            </w:r>
          </w:p>
        </w:tc>
      </w:tr>
      <w:tr w:rsidR="00572699" w:rsidTr="00572699" w14:paraId="5ABE2F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2699" w:rsidP="00572699" w:rsidRDefault="00572699" w14:paraId="3F6075A7" w14:textId="77777777"/>
        </w:tc>
        <w:tc>
          <w:tcPr>
            <w:tcW w:w="7654" w:type="dxa"/>
            <w:gridSpan w:val="2"/>
          </w:tcPr>
          <w:p w:rsidR="00572699" w:rsidP="00572699" w:rsidRDefault="00572699" w14:paraId="728E5E22" w14:textId="77777777"/>
        </w:tc>
      </w:tr>
      <w:tr w:rsidR="00572699" w:rsidTr="00572699" w14:paraId="550DC6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2699" w:rsidP="00572699" w:rsidRDefault="00572699" w14:paraId="4D3978F0" w14:textId="77777777"/>
        </w:tc>
        <w:tc>
          <w:tcPr>
            <w:tcW w:w="7654" w:type="dxa"/>
            <w:gridSpan w:val="2"/>
          </w:tcPr>
          <w:p w:rsidR="00572699" w:rsidP="00572699" w:rsidRDefault="00572699" w14:paraId="30E179E3" w14:textId="77777777"/>
        </w:tc>
      </w:tr>
      <w:tr w:rsidR="00572699" w:rsidTr="00572699" w14:paraId="595A28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2699" w:rsidP="00572699" w:rsidRDefault="00572699" w14:paraId="0C763FC6" w14:textId="0F50625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2223</w:t>
            </w:r>
          </w:p>
        </w:tc>
        <w:tc>
          <w:tcPr>
            <w:tcW w:w="7654" w:type="dxa"/>
            <w:gridSpan w:val="2"/>
          </w:tcPr>
          <w:p w:rsidR="00572699" w:rsidP="00572699" w:rsidRDefault="00572699" w14:paraId="2F793E5C" w14:textId="55F09EF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BAARLE EN DIJK</w:t>
            </w:r>
          </w:p>
        </w:tc>
      </w:tr>
      <w:tr w:rsidR="00572699" w:rsidTr="00572699" w14:paraId="071DEF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2699" w:rsidP="00572699" w:rsidRDefault="00572699" w14:paraId="72CE226E" w14:textId="77777777"/>
        </w:tc>
        <w:tc>
          <w:tcPr>
            <w:tcW w:w="7654" w:type="dxa"/>
            <w:gridSpan w:val="2"/>
          </w:tcPr>
          <w:p w:rsidR="00572699" w:rsidP="00572699" w:rsidRDefault="00572699" w14:paraId="690BDCAE" w14:textId="16A69621">
            <w:r>
              <w:t>Voorgesteld 18 maart 2025</w:t>
            </w:r>
          </w:p>
        </w:tc>
      </w:tr>
      <w:tr w:rsidR="00572699" w:rsidTr="00572699" w14:paraId="37AADE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2699" w:rsidP="00572699" w:rsidRDefault="00572699" w14:paraId="22867215" w14:textId="77777777"/>
        </w:tc>
        <w:tc>
          <w:tcPr>
            <w:tcW w:w="7654" w:type="dxa"/>
            <w:gridSpan w:val="2"/>
          </w:tcPr>
          <w:p w:rsidR="00572699" w:rsidP="00572699" w:rsidRDefault="00572699" w14:paraId="1AD34FD8" w14:textId="77777777"/>
        </w:tc>
      </w:tr>
      <w:tr w:rsidR="00572699" w:rsidTr="00572699" w14:paraId="667CF9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2699" w:rsidP="00572699" w:rsidRDefault="00572699" w14:paraId="31267D7D" w14:textId="77777777"/>
        </w:tc>
        <w:tc>
          <w:tcPr>
            <w:tcW w:w="7654" w:type="dxa"/>
            <w:gridSpan w:val="2"/>
          </w:tcPr>
          <w:p w:rsidR="00572699" w:rsidP="00572699" w:rsidRDefault="00572699" w14:paraId="2CA8E599" w14:textId="77777777">
            <w:r>
              <w:t>De Kamer,</w:t>
            </w:r>
          </w:p>
        </w:tc>
      </w:tr>
      <w:tr w:rsidR="00572699" w:rsidTr="00572699" w14:paraId="77E2D8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2699" w:rsidP="00572699" w:rsidRDefault="00572699" w14:paraId="637B5718" w14:textId="77777777"/>
        </w:tc>
        <w:tc>
          <w:tcPr>
            <w:tcW w:w="7654" w:type="dxa"/>
            <w:gridSpan w:val="2"/>
          </w:tcPr>
          <w:p w:rsidR="00572699" w:rsidP="00572699" w:rsidRDefault="00572699" w14:paraId="0DC92025" w14:textId="77777777"/>
        </w:tc>
      </w:tr>
      <w:tr w:rsidR="00572699" w:rsidTr="00572699" w14:paraId="13206C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2699" w:rsidP="00572699" w:rsidRDefault="00572699" w14:paraId="549A5A09" w14:textId="77777777"/>
        </w:tc>
        <w:tc>
          <w:tcPr>
            <w:tcW w:w="7654" w:type="dxa"/>
            <w:gridSpan w:val="2"/>
          </w:tcPr>
          <w:p w:rsidR="00572699" w:rsidP="00572699" w:rsidRDefault="00572699" w14:paraId="407CE9C1" w14:textId="77777777">
            <w:r>
              <w:t>gehoord de beraadslaging,</w:t>
            </w:r>
          </w:p>
        </w:tc>
      </w:tr>
      <w:tr w:rsidR="00572699" w:rsidTr="00572699" w14:paraId="72EDC7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2699" w:rsidP="00572699" w:rsidRDefault="00572699" w14:paraId="5DFBC114" w14:textId="77777777"/>
        </w:tc>
        <w:tc>
          <w:tcPr>
            <w:tcW w:w="7654" w:type="dxa"/>
            <w:gridSpan w:val="2"/>
          </w:tcPr>
          <w:p w:rsidR="00572699" w:rsidP="00572699" w:rsidRDefault="00572699" w14:paraId="1E2B01B9" w14:textId="77777777"/>
        </w:tc>
      </w:tr>
      <w:tr w:rsidR="00572699" w:rsidTr="00572699" w14:paraId="66AE7D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72699" w:rsidP="00572699" w:rsidRDefault="00572699" w14:paraId="2708D421" w14:textId="77777777"/>
        </w:tc>
        <w:tc>
          <w:tcPr>
            <w:tcW w:w="7654" w:type="dxa"/>
            <w:gridSpan w:val="2"/>
          </w:tcPr>
          <w:p w:rsidRPr="00572699" w:rsidR="00572699" w:rsidP="00572699" w:rsidRDefault="00572699" w14:paraId="00BE3402" w14:textId="77777777">
            <w:r w:rsidRPr="00572699">
              <w:t>verzoekt de regering om het bepleiten van sancties niet uit te sluiten indien Israël de humanitaire blokkade van Gaza niet opheft,</w:t>
            </w:r>
          </w:p>
          <w:p w:rsidR="00572699" w:rsidP="00572699" w:rsidRDefault="00572699" w14:paraId="3CFFC698" w14:textId="77777777"/>
          <w:p w:rsidRPr="00572699" w:rsidR="00572699" w:rsidP="00572699" w:rsidRDefault="00572699" w14:paraId="1BDDDA2A" w14:textId="0B0E41D2">
            <w:r w:rsidRPr="00572699">
              <w:t>en gaat over tot de orde van de dag.</w:t>
            </w:r>
          </w:p>
          <w:p w:rsidR="00572699" w:rsidP="00572699" w:rsidRDefault="00572699" w14:paraId="3223E3F0" w14:textId="77777777"/>
          <w:p w:rsidR="00572699" w:rsidP="00572699" w:rsidRDefault="00572699" w14:paraId="5031C972" w14:textId="77777777">
            <w:r w:rsidRPr="00572699">
              <w:t xml:space="preserve">Van Baarle </w:t>
            </w:r>
          </w:p>
          <w:p w:rsidR="00572699" w:rsidP="00572699" w:rsidRDefault="00572699" w14:paraId="18BEB18F" w14:textId="2109F12A">
            <w:r w:rsidRPr="00572699">
              <w:t>Dijk</w:t>
            </w:r>
          </w:p>
        </w:tc>
      </w:tr>
    </w:tbl>
    <w:p w:rsidR="00997775" w:rsidRDefault="00997775" w14:paraId="4F22228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C02A1" w14:textId="77777777" w:rsidR="00572699" w:rsidRDefault="00572699">
      <w:pPr>
        <w:spacing w:line="20" w:lineRule="exact"/>
      </w:pPr>
    </w:p>
  </w:endnote>
  <w:endnote w:type="continuationSeparator" w:id="0">
    <w:p w14:paraId="7F6A9149" w14:textId="77777777" w:rsidR="00572699" w:rsidRDefault="0057269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478789" w14:textId="77777777" w:rsidR="00572699" w:rsidRDefault="0057269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665B3" w14:textId="77777777" w:rsidR="00572699" w:rsidRDefault="0057269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B9356B" w14:textId="77777777" w:rsidR="00572699" w:rsidRDefault="00572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9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72699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5052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DC3AA"/>
  <w15:docId w15:val="{C600F53F-6990-42F8-8FAB-3B291110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2025-03-19T09:10:00.0000000Z</dcterms:created>
  <dcterms:modified xsi:type="dcterms:W3CDTF">2025-03-19T09:19:00.0000000Z</dcterms:modified>
  <dc:description>------------------------</dc:description>
  <dc:subject/>
  <keywords/>
  <version/>
  <category/>
</coreProperties>
</file>