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343DD" w14:paraId="50DE18B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971534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93D1A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343DD" w14:paraId="42C6C7C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3669DF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343DD" w14:paraId="721B5E7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EAD5DD" w14:textId="77777777"/>
        </w:tc>
      </w:tr>
      <w:tr w:rsidR="00997775" w:rsidTr="00D343DD" w14:paraId="5281854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F03091E" w14:textId="77777777"/>
        </w:tc>
      </w:tr>
      <w:tr w:rsidR="00997775" w:rsidTr="00D343DD" w14:paraId="6189D6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E4177E" w14:textId="77777777"/>
        </w:tc>
        <w:tc>
          <w:tcPr>
            <w:tcW w:w="7654" w:type="dxa"/>
            <w:gridSpan w:val="2"/>
          </w:tcPr>
          <w:p w:rsidR="00997775" w:rsidRDefault="00997775" w14:paraId="426616EA" w14:textId="77777777"/>
        </w:tc>
      </w:tr>
      <w:tr w:rsidR="00D343DD" w:rsidTr="00D343DD" w14:paraId="5D694D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43DD" w:rsidP="00D343DD" w:rsidRDefault="00D343DD" w14:paraId="7FEADEB4" w14:textId="7759A98B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D343DD" w:rsidP="00D343DD" w:rsidRDefault="00D343DD" w14:paraId="706E957A" w14:textId="7B9B482F">
            <w:pPr>
              <w:rPr>
                <w:b/>
              </w:rPr>
            </w:pPr>
            <w:r w:rsidRPr="00D81B31">
              <w:rPr>
                <w:b/>
                <w:bCs/>
              </w:rPr>
              <w:t>Europese Raad</w:t>
            </w:r>
          </w:p>
        </w:tc>
      </w:tr>
      <w:tr w:rsidR="00D343DD" w:rsidTr="00D343DD" w14:paraId="5B4F98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43DD" w:rsidP="00D343DD" w:rsidRDefault="00D343DD" w14:paraId="2BC93C0E" w14:textId="77777777"/>
        </w:tc>
        <w:tc>
          <w:tcPr>
            <w:tcW w:w="7654" w:type="dxa"/>
            <w:gridSpan w:val="2"/>
          </w:tcPr>
          <w:p w:rsidR="00D343DD" w:rsidP="00D343DD" w:rsidRDefault="00D343DD" w14:paraId="6211AE10" w14:textId="77777777"/>
        </w:tc>
      </w:tr>
      <w:tr w:rsidR="00D343DD" w:rsidTr="00D343DD" w14:paraId="0D653F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43DD" w:rsidP="00D343DD" w:rsidRDefault="00D343DD" w14:paraId="17A85C8F" w14:textId="77777777"/>
        </w:tc>
        <w:tc>
          <w:tcPr>
            <w:tcW w:w="7654" w:type="dxa"/>
            <w:gridSpan w:val="2"/>
          </w:tcPr>
          <w:p w:rsidR="00D343DD" w:rsidP="00D343DD" w:rsidRDefault="00D343DD" w14:paraId="30F3A09C" w14:textId="77777777"/>
        </w:tc>
      </w:tr>
      <w:tr w:rsidR="00D343DD" w:rsidTr="00D343DD" w14:paraId="5208FE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43DD" w:rsidP="00D343DD" w:rsidRDefault="00D343DD" w14:paraId="0034F478" w14:textId="67DDAC3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2224</w:t>
            </w:r>
          </w:p>
        </w:tc>
        <w:tc>
          <w:tcPr>
            <w:tcW w:w="7654" w:type="dxa"/>
            <w:gridSpan w:val="2"/>
          </w:tcPr>
          <w:p w:rsidR="00D343DD" w:rsidP="00D343DD" w:rsidRDefault="00D343DD" w14:paraId="0A935AA4" w14:textId="1175D20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VAN BAARLE EN DIJK</w:t>
            </w:r>
          </w:p>
        </w:tc>
      </w:tr>
      <w:tr w:rsidR="00D343DD" w:rsidTr="00D343DD" w14:paraId="68C1E0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43DD" w:rsidP="00D343DD" w:rsidRDefault="00D343DD" w14:paraId="3E0AE557" w14:textId="77777777"/>
        </w:tc>
        <w:tc>
          <w:tcPr>
            <w:tcW w:w="7654" w:type="dxa"/>
            <w:gridSpan w:val="2"/>
          </w:tcPr>
          <w:p w:rsidR="00D343DD" w:rsidP="00D343DD" w:rsidRDefault="00D343DD" w14:paraId="430D1A97" w14:textId="687F7286">
            <w:r>
              <w:t>Voorgesteld 18 maart 2025</w:t>
            </w:r>
          </w:p>
        </w:tc>
      </w:tr>
      <w:tr w:rsidR="00D343DD" w:rsidTr="00D343DD" w14:paraId="3800DA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43DD" w:rsidP="00D343DD" w:rsidRDefault="00D343DD" w14:paraId="70CDAF6A" w14:textId="77777777"/>
        </w:tc>
        <w:tc>
          <w:tcPr>
            <w:tcW w:w="7654" w:type="dxa"/>
            <w:gridSpan w:val="2"/>
          </w:tcPr>
          <w:p w:rsidR="00D343DD" w:rsidP="00D343DD" w:rsidRDefault="00D343DD" w14:paraId="1DCF6275" w14:textId="77777777"/>
        </w:tc>
      </w:tr>
      <w:tr w:rsidR="00D343DD" w:rsidTr="00D343DD" w14:paraId="6FF00C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43DD" w:rsidP="00D343DD" w:rsidRDefault="00D343DD" w14:paraId="13BEC89E" w14:textId="77777777"/>
        </w:tc>
        <w:tc>
          <w:tcPr>
            <w:tcW w:w="7654" w:type="dxa"/>
            <w:gridSpan w:val="2"/>
          </w:tcPr>
          <w:p w:rsidR="00D343DD" w:rsidP="00D343DD" w:rsidRDefault="00D343DD" w14:paraId="192307D4" w14:textId="77777777">
            <w:r>
              <w:t>De Kamer,</w:t>
            </w:r>
          </w:p>
        </w:tc>
      </w:tr>
      <w:tr w:rsidR="00D343DD" w:rsidTr="00D343DD" w14:paraId="6DB7C6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43DD" w:rsidP="00D343DD" w:rsidRDefault="00D343DD" w14:paraId="672A1A47" w14:textId="77777777"/>
        </w:tc>
        <w:tc>
          <w:tcPr>
            <w:tcW w:w="7654" w:type="dxa"/>
            <w:gridSpan w:val="2"/>
          </w:tcPr>
          <w:p w:rsidR="00D343DD" w:rsidP="00D343DD" w:rsidRDefault="00D343DD" w14:paraId="553F0536" w14:textId="77777777"/>
        </w:tc>
      </w:tr>
      <w:tr w:rsidR="00D343DD" w:rsidTr="00D343DD" w14:paraId="75554A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43DD" w:rsidP="00D343DD" w:rsidRDefault="00D343DD" w14:paraId="3E3E6D95" w14:textId="77777777"/>
        </w:tc>
        <w:tc>
          <w:tcPr>
            <w:tcW w:w="7654" w:type="dxa"/>
            <w:gridSpan w:val="2"/>
          </w:tcPr>
          <w:p w:rsidR="00D343DD" w:rsidP="00D343DD" w:rsidRDefault="00D343DD" w14:paraId="7BFEB43C" w14:textId="77777777">
            <w:r>
              <w:t>gehoord de beraadslaging,</w:t>
            </w:r>
          </w:p>
        </w:tc>
      </w:tr>
      <w:tr w:rsidR="00D343DD" w:rsidTr="00D343DD" w14:paraId="7F5314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43DD" w:rsidP="00D343DD" w:rsidRDefault="00D343DD" w14:paraId="640874ED" w14:textId="77777777"/>
        </w:tc>
        <w:tc>
          <w:tcPr>
            <w:tcW w:w="7654" w:type="dxa"/>
            <w:gridSpan w:val="2"/>
          </w:tcPr>
          <w:p w:rsidR="00D343DD" w:rsidP="00D343DD" w:rsidRDefault="00D343DD" w14:paraId="337A8BD4" w14:textId="77777777"/>
        </w:tc>
      </w:tr>
      <w:tr w:rsidR="00D343DD" w:rsidTr="00D343DD" w14:paraId="1291E0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343DD" w:rsidP="00D343DD" w:rsidRDefault="00D343DD" w14:paraId="31515BE1" w14:textId="77777777"/>
        </w:tc>
        <w:tc>
          <w:tcPr>
            <w:tcW w:w="7654" w:type="dxa"/>
            <w:gridSpan w:val="2"/>
          </w:tcPr>
          <w:p w:rsidRPr="00D343DD" w:rsidR="00D343DD" w:rsidP="00D343DD" w:rsidRDefault="00D343DD" w14:paraId="79461882" w14:textId="77777777">
            <w:r w:rsidRPr="00D343DD">
              <w:t>constaterende dat Israël de toevoer van humanitaire hulp blokkeert naar Gaza;</w:t>
            </w:r>
          </w:p>
          <w:p w:rsidR="00D343DD" w:rsidP="00D343DD" w:rsidRDefault="00D343DD" w14:paraId="1524A8C4" w14:textId="77777777"/>
          <w:p w:rsidRPr="00D343DD" w:rsidR="00D343DD" w:rsidP="00D343DD" w:rsidRDefault="00D343DD" w14:paraId="11271922" w14:textId="5F6DDF84">
            <w:r w:rsidRPr="00D343DD">
              <w:t>constaterende dat Israël de stroomtoevoer naar Gaza heeft afgesloten;</w:t>
            </w:r>
          </w:p>
          <w:p w:rsidR="00D343DD" w:rsidP="00D343DD" w:rsidRDefault="00D343DD" w14:paraId="07583ECC" w14:textId="77777777"/>
          <w:p w:rsidRPr="00D343DD" w:rsidR="00D343DD" w:rsidP="00D343DD" w:rsidRDefault="00D343DD" w14:paraId="23FBE207" w14:textId="70083EA5">
            <w:r w:rsidRPr="00D343DD">
              <w:t>overwegende dat de humanitaire gevolgen hiervan buitengewoon ernstig zijn en dat er sprake is van een urgente hulpbehoefte onder de bevolking van Gaza;</w:t>
            </w:r>
          </w:p>
          <w:p w:rsidR="00D343DD" w:rsidP="00D343DD" w:rsidRDefault="00D343DD" w14:paraId="3C4CBB77" w14:textId="77777777"/>
          <w:p w:rsidRPr="00D343DD" w:rsidR="00D343DD" w:rsidP="00D343DD" w:rsidRDefault="00D343DD" w14:paraId="111AF49F" w14:textId="3A6B2A90">
            <w:r w:rsidRPr="00D343DD">
              <w:t xml:space="preserve">verzoekt de regering in Europees verband te bepleiten dat er voorbereidingen getroffen moeten worden om middels </w:t>
            </w:r>
            <w:proofErr w:type="spellStart"/>
            <w:r w:rsidRPr="00D343DD">
              <w:t>airdrops</w:t>
            </w:r>
            <w:proofErr w:type="spellEnd"/>
            <w:r w:rsidRPr="00D343DD">
              <w:t xml:space="preserve"> de noodlijdende bevolking van Gaza van humanitaire hulp te voorzien,</w:t>
            </w:r>
          </w:p>
          <w:p w:rsidR="00D343DD" w:rsidP="00D343DD" w:rsidRDefault="00D343DD" w14:paraId="07B91BFD" w14:textId="77777777"/>
          <w:p w:rsidRPr="00D343DD" w:rsidR="00D343DD" w:rsidP="00D343DD" w:rsidRDefault="00D343DD" w14:paraId="52273594" w14:textId="66C0A64F">
            <w:r w:rsidRPr="00D343DD">
              <w:t>en gaat over tot de orde van de dag.</w:t>
            </w:r>
          </w:p>
          <w:p w:rsidR="00D343DD" w:rsidP="00D343DD" w:rsidRDefault="00D343DD" w14:paraId="5F0ED841" w14:textId="77777777"/>
          <w:p w:rsidR="00D343DD" w:rsidP="00D343DD" w:rsidRDefault="00D343DD" w14:paraId="7ABE0FC2" w14:textId="77777777">
            <w:r w:rsidRPr="00D343DD">
              <w:t xml:space="preserve">Van Baarle </w:t>
            </w:r>
          </w:p>
          <w:p w:rsidR="00D343DD" w:rsidP="00D343DD" w:rsidRDefault="00D343DD" w14:paraId="193EA021" w14:textId="686F74E5">
            <w:r w:rsidRPr="00D343DD">
              <w:t>Dijk</w:t>
            </w:r>
          </w:p>
        </w:tc>
      </w:tr>
    </w:tbl>
    <w:p w:rsidR="00997775" w:rsidRDefault="00997775" w14:paraId="015369B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5CE25" w14:textId="77777777" w:rsidR="00D343DD" w:rsidRDefault="00D343DD">
      <w:pPr>
        <w:spacing w:line="20" w:lineRule="exact"/>
      </w:pPr>
    </w:p>
  </w:endnote>
  <w:endnote w:type="continuationSeparator" w:id="0">
    <w:p w14:paraId="3A0DDC37" w14:textId="77777777" w:rsidR="00D343DD" w:rsidRDefault="00D343D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6B00AEC" w14:textId="77777777" w:rsidR="00D343DD" w:rsidRDefault="00D343D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BE751" w14:textId="77777777" w:rsidR="00D343DD" w:rsidRDefault="00D343D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18E01BB" w14:textId="77777777" w:rsidR="00D343DD" w:rsidRDefault="00D34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D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05052"/>
    <w:rsid w:val="00D343DD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5969F"/>
  <w15:docId w15:val="{AFC642EE-19BD-4BC7-8956-2AD370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663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2025-03-19T09:10:00.0000000Z</dcterms:created>
  <dcterms:modified xsi:type="dcterms:W3CDTF">2025-03-19T09:19:00.0000000Z</dcterms:modified>
  <dc:description>------------------------</dc:description>
  <dc:subject/>
  <keywords/>
  <version/>
  <category/>
</coreProperties>
</file>