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C617B" w14:paraId="46CFA4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B9F544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71B2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C617B" w14:paraId="21CD41B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EE5F5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C617B" w14:paraId="58CF72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5DBAAD" w14:textId="77777777"/>
        </w:tc>
      </w:tr>
      <w:tr w:rsidR="00997775" w:rsidTr="00DC617B" w14:paraId="6F09697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66FD1F" w14:textId="77777777"/>
        </w:tc>
      </w:tr>
      <w:tr w:rsidR="00997775" w:rsidTr="00DC617B" w14:paraId="1B7C37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3CCA" w14:textId="77777777"/>
        </w:tc>
        <w:tc>
          <w:tcPr>
            <w:tcW w:w="7654" w:type="dxa"/>
            <w:gridSpan w:val="2"/>
          </w:tcPr>
          <w:p w:rsidR="00997775" w:rsidRDefault="00997775" w14:paraId="646BED51" w14:textId="77777777"/>
        </w:tc>
      </w:tr>
      <w:tr w:rsidR="00DC617B" w:rsidTr="00DC617B" w14:paraId="1D4AD5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0773E692" w14:textId="27C2D919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DC617B" w:rsidP="00DC617B" w:rsidRDefault="00DC617B" w14:paraId="04612165" w14:textId="5EFBD3C9">
            <w:pPr>
              <w:rPr>
                <w:b/>
              </w:rPr>
            </w:pPr>
            <w:r w:rsidRPr="00D81B31">
              <w:rPr>
                <w:b/>
                <w:bCs/>
              </w:rPr>
              <w:t>Europese Raad</w:t>
            </w:r>
          </w:p>
        </w:tc>
      </w:tr>
      <w:tr w:rsidR="00DC617B" w:rsidTr="00DC617B" w14:paraId="5797F9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5AEFE627" w14:textId="77777777"/>
        </w:tc>
        <w:tc>
          <w:tcPr>
            <w:tcW w:w="7654" w:type="dxa"/>
            <w:gridSpan w:val="2"/>
          </w:tcPr>
          <w:p w:rsidR="00DC617B" w:rsidP="00DC617B" w:rsidRDefault="00DC617B" w14:paraId="405D5523" w14:textId="77777777"/>
        </w:tc>
      </w:tr>
      <w:tr w:rsidR="00DC617B" w:rsidTr="00DC617B" w14:paraId="2FA39C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7C5BED9C" w14:textId="77777777"/>
        </w:tc>
        <w:tc>
          <w:tcPr>
            <w:tcW w:w="7654" w:type="dxa"/>
            <w:gridSpan w:val="2"/>
          </w:tcPr>
          <w:p w:rsidR="00DC617B" w:rsidP="00DC617B" w:rsidRDefault="00DC617B" w14:paraId="6DB764D1" w14:textId="77777777"/>
        </w:tc>
      </w:tr>
      <w:tr w:rsidR="00DC617B" w:rsidTr="00DC617B" w14:paraId="5F7A92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32B9224A" w14:textId="5579514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2225</w:t>
            </w:r>
          </w:p>
        </w:tc>
        <w:tc>
          <w:tcPr>
            <w:tcW w:w="7654" w:type="dxa"/>
            <w:gridSpan w:val="2"/>
          </w:tcPr>
          <w:p w:rsidR="00DC617B" w:rsidP="00DC617B" w:rsidRDefault="00DC617B" w14:paraId="036547A7" w14:textId="1499B17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DC617B" w:rsidTr="00DC617B" w14:paraId="22F44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7C46D79B" w14:textId="77777777"/>
        </w:tc>
        <w:tc>
          <w:tcPr>
            <w:tcW w:w="7654" w:type="dxa"/>
            <w:gridSpan w:val="2"/>
          </w:tcPr>
          <w:p w:rsidR="00DC617B" w:rsidP="00DC617B" w:rsidRDefault="00DC617B" w14:paraId="44CA60E6" w14:textId="1721BAC1">
            <w:r>
              <w:t>Voorgesteld 18 maart 2025</w:t>
            </w:r>
          </w:p>
        </w:tc>
      </w:tr>
      <w:tr w:rsidR="00DC617B" w:rsidTr="00DC617B" w14:paraId="5E980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0F6226FC" w14:textId="77777777"/>
        </w:tc>
        <w:tc>
          <w:tcPr>
            <w:tcW w:w="7654" w:type="dxa"/>
            <w:gridSpan w:val="2"/>
          </w:tcPr>
          <w:p w:rsidR="00DC617B" w:rsidP="00DC617B" w:rsidRDefault="00DC617B" w14:paraId="437E47DF" w14:textId="77777777"/>
        </w:tc>
      </w:tr>
      <w:tr w:rsidR="00DC617B" w:rsidTr="00DC617B" w14:paraId="37D00A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08DBE46F" w14:textId="77777777"/>
        </w:tc>
        <w:tc>
          <w:tcPr>
            <w:tcW w:w="7654" w:type="dxa"/>
            <w:gridSpan w:val="2"/>
          </w:tcPr>
          <w:p w:rsidR="00DC617B" w:rsidP="00DC617B" w:rsidRDefault="00DC617B" w14:paraId="76D72C6B" w14:textId="77777777">
            <w:r>
              <w:t>De Kamer,</w:t>
            </w:r>
          </w:p>
        </w:tc>
      </w:tr>
      <w:tr w:rsidR="00DC617B" w:rsidTr="00DC617B" w14:paraId="6632C5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43343214" w14:textId="77777777"/>
        </w:tc>
        <w:tc>
          <w:tcPr>
            <w:tcW w:w="7654" w:type="dxa"/>
            <w:gridSpan w:val="2"/>
          </w:tcPr>
          <w:p w:rsidR="00DC617B" w:rsidP="00DC617B" w:rsidRDefault="00DC617B" w14:paraId="44720B92" w14:textId="77777777"/>
        </w:tc>
      </w:tr>
      <w:tr w:rsidR="00DC617B" w:rsidTr="00DC617B" w14:paraId="4687C5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44DDA9B8" w14:textId="77777777"/>
        </w:tc>
        <w:tc>
          <w:tcPr>
            <w:tcW w:w="7654" w:type="dxa"/>
            <w:gridSpan w:val="2"/>
          </w:tcPr>
          <w:p w:rsidR="00DC617B" w:rsidP="00DC617B" w:rsidRDefault="00DC617B" w14:paraId="06C4CA0B" w14:textId="77777777">
            <w:r>
              <w:t>gehoord de beraadslaging,</w:t>
            </w:r>
          </w:p>
        </w:tc>
      </w:tr>
      <w:tr w:rsidR="00DC617B" w:rsidTr="00DC617B" w14:paraId="28AB17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61AE316D" w14:textId="77777777"/>
        </w:tc>
        <w:tc>
          <w:tcPr>
            <w:tcW w:w="7654" w:type="dxa"/>
            <w:gridSpan w:val="2"/>
          </w:tcPr>
          <w:p w:rsidR="00DC617B" w:rsidP="00DC617B" w:rsidRDefault="00DC617B" w14:paraId="72AB1755" w14:textId="77777777"/>
        </w:tc>
      </w:tr>
      <w:tr w:rsidR="00DC617B" w:rsidTr="00DC617B" w14:paraId="0951E5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617B" w:rsidP="00DC617B" w:rsidRDefault="00DC617B" w14:paraId="46C1EFA2" w14:textId="77777777"/>
        </w:tc>
        <w:tc>
          <w:tcPr>
            <w:tcW w:w="7654" w:type="dxa"/>
            <w:gridSpan w:val="2"/>
          </w:tcPr>
          <w:p w:rsidRPr="00DC617B" w:rsidR="00DC617B" w:rsidP="00DC617B" w:rsidRDefault="00DC617B" w14:paraId="49BB6FCC" w14:textId="77777777">
            <w:r w:rsidRPr="00DC617B">
              <w:t>constaterende dat de Europese Commissie een plan heeft gepresenteerd om de totale uitgaven aan defensie met 800 miljard euro te verhogen;</w:t>
            </w:r>
          </w:p>
          <w:p w:rsidR="00DC617B" w:rsidP="00DC617B" w:rsidRDefault="00DC617B" w14:paraId="1654031F" w14:textId="77777777"/>
          <w:p w:rsidRPr="00DC617B" w:rsidR="00DC617B" w:rsidP="00DC617B" w:rsidRDefault="00DC617B" w14:paraId="36BCC398" w14:textId="6739252C">
            <w:r w:rsidRPr="00DC617B">
              <w:t>overwegende dat het committeren aan dit plan de afdracht aan de EU kan verhogen;</w:t>
            </w:r>
          </w:p>
          <w:p w:rsidR="00DC617B" w:rsidP="00DC617B" w:rsidRDefault="00DC617B" w14:paraId="4F20B26B" w14:textId="77777777"/>
          <w:p w:rsidRPr="00DC617B" w:rsidR="00DC617B" w:rsidP="00DC617B" w:rsidRDefault="00DC617B" w14:paraId="02A879EF" w14:textId="30087296">
            <w:r w:rsidRPr="00DC617B">
              <w:t>verzoekt de regering als standpunt te hanteren dat ook extra Europese investeringen in defensie geen verhoging van de EU-afdracht mogen veroorzaken,</w:t>
            </w:r>
          </w:p>
          <w:p w:rsidR="00DC617B" w:rsidP="00DC617B" w:rsidRDefault="00DC617B" w14:paraId="4FBDF9FF" w14:textId="77777777"/>
          <w:p w:rsidRPr="00DC617B" w:rsidR="00DC617B" w:rsidP="00DC617B" w:rsidRDefault="00DC617B" w14:paraId="145A85E4" w14:textId="3469891D">
            <w:r w:rsidRPr="00DC617B">
              <w:t>en gaat over tot de orde van de dag.</w:t>
            </w:r>
          </w:p>
          <w:p w:rsidR="00DC617B" w:rsidP="00DC617B" w:rsidRDefault="00DC617B" w14:paraId="35DE216C" w14:textId="77777777"/>
          <w:p w:rsidR="00DC617B" w:rsidP="00DC617B" w:rsidRDefault="00DC617B" w14:paraId="19130274" w14:textId="2CF055FD">
            <w:r w:rsidRPr="00DC617B">
              <w:t>Van Baarle</w:t>
            </w:r>
          </w:p>
        </w:tc>
      </w:tr>
    </w:tbl>
    <w:p w:rsidR="00997775" w:rsidRDefault="00997775" w14:paraId="25DE0C4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34EA" w14:textId="77777777" w:rsidR="00DC617B" w:rsidRDefault="00DC617B">
      <w:pPr>
        <w:spacing w:line="20" w:lineRule="exact"/>
      </w:pPr>
    </w:p>
  </w:endnote>
  <w:endnote w:type="continuationSeparator" w:id="0">
    <w:p w14:paraId="0555BFA6" w14:textId="77777777" w:rsidR="00DC617B" w:rsidRDefault="00DC61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582F93" w14:textId="77777777" w:rsidR="00DC617B" w:rsidRDefault="00DC61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F34E5" w14:textId="77777777" w:rsidR="00DC617B" w:rsidRDefault="00DC61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9982F5" w14:textId="77777777" w:rsidR="00DC617B" w:rsidRDefault="00DC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7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C617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DA966"/>
  <w15:docId w15:val="{4AC35B0A-84A6-40D5-9992-58038185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542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2025-03-19T09:10:00.0000000Z</dcterms:created>
  <dcterms:modified xsi:type="dcterms:W3CDTF">2025-03-19T09:19:00.0000000Z</dcterms:modified>
  <dc:description>------------------------</dc:description>
  <dc:subject/>
  <keywords/>
  <version/>
  <category/>
</coreProperties>
</file>