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015FE" w14:paraId="15CF343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12859D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0B6FD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015FE" w14:paraId="5CC2967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91243D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015FE" w14:paraId="5D8914E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012D52E" w14:textId="77777777"/>
        </w:tc>
      </w:tr>
      <w:tr w:rsidR="00997775" w:rsidTr="00A015FE" w14:paraId="22EDAF1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EF40842" w14:textId="77777777"/>
        </w:tc>
      </w:tr>
      <w:tr w:rsidR="00997775" w:rsidTr="00A015FE" w14:paraId="2CDD03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6384A4" w14:textId="77777777"/>
        </w:tc>
        <w:tc>
          <w:tcPr>
            <w:tcW w:w="7654" w:type="dxa"/>
            <w:gridSpan w:val="2"/>
          </w:tcPr>
          <w:p w:rsidR="00997775" w:rsidRDefault="00997775" w14:paraId="6BE43548" w14:textId="77777777"/>
        </w:tc>
      </w:tr>
      <w:tr w:rsidR="00A015FE" w:rsidTr="00A015FE" w14:paraId="3210C9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15FE" w:rsidP="00A015FE" w:rsidRDefault="00A015FE" w14:paraId="35E4675C" w14:textId="14B319C2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A015FE" w:rsidP="00A015FE" w:rsidRDefault="00A015FE" w14:paraId="165E1322" w14:textId="4F4AA1D1">
            <w:pPr>
              <w:rPr>
                <w:b/>
              </w:rPr>
            </w:pPr>
            <w:r w:rsidRPr="00333FDC">
              <w:rPr>
                <w:b/>
                <w:bCs/>
              </w:rPr>
              <w:t>Europese Raad</w:t>
            </w:r>
          </w:p>
        </w:tc>
      </w:tr>
      <w:tr w:rsidR="00A015FE" w:rsidTr="00A015FE" w14:paraId="1B9197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15FE" w:rsidP="00A015FE" w:rsidRDefault="00A015FE" w14:paraId="4913195F" w14:textId="77777777"/>
        </w:tc>
        <w:tc>
          <w:tcPr>
            <w:tcW w:w="7654" w:type="dxa"/>
            <w:gridSpan w:val="2"/>
          </w:tcPr>
          <w:p w:rsidR="00A015FE" w:rsidP="00A015FE" w:rsidRDefault="00A015FE" w14:paraId="7CC13816" w14:textId="77777777"/>
        </w:tc>
      </w:tr>
      <w:tr w:rsidR="00A015FE" w:rsidTr="00A015FE" w14:paraId="2188ED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15FE" w:rsidP="00A015FE" w:rsidRDefault="00A015FE" w14:paraId="3B6959F4" w14:textId="77777777"/>
        </w:tc>
        <w:tc>
          <w:tcPr>
            <w:tcW w:w="7654" w:type="dxa"/>
            <w:gridSpan w:val="2"/>
          </w:tcPr>
          <w:p w:rsidR="00A015FE" w:rsidP="00A015FE" w:rsidRDefault="00A015FE" w14:paraId="53ACA6D4" w14:textId="77777777"/>
        </w:tc>
      </w:tr>
      <w:tr w:rsidR="00A015FE" w:rsidTr="00A015FE" w14:paraId="219256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15FE" w:rsidP="00A015FE" w:rsidRDefault="00A015FE" w14:paraId="1D1B9D6C" w14:textId="7D187E5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2228</w:t>
            </w:r>
          </w:p>
        </w:tc>
        <w:tc>
          <w:tcPr>
            <w:tcW w:w="7654" w:type="dxa"/>
            <w:gridSpan w:val="2"/>
          </w:tcPr>
          <w:p w:rsidR="00A015FE" w:rsidP="00A015FE" w:rsidRDefault="00A015FE" w14:paraId="4772FE4B" w14:textId="6375585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DIJK</w:t>
            </w:r>
          </w:p>
        </w:tc>
      </w:tr>
      <w:tr w:rsidR="00A015FE" w:rsidTr="00A015FE" w14:paraId="7F8D9B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15FE" w:rsidP="00A015FE" w:rsidRDefault="00A015FE" w14:paraId="061591A9" w14:textId="77777777"/>
        </w:tc>
        <w:tc>
          <w:tcPr>
            <w:tcW w:w="7654" w:type="dxa"/>
            <w:gridSpan w:val="2"/>
          </w:tcPr>
          <w:p w:rsidR="00A015FE" w:rsidP="00A015FE" w:rsidRDefault="00A015FE" w14:paraId="0481B872" w14:textId="4A3C57A1">
            <w:r>
              <w:t>Voorgesteld 18 maart 2025</w:t>
            </w:r>
          </w:p>
        </w:tc>
      </w:tr>
      <w:tr w:rsidR="00A015FE" w:rsidTr="00A015FE" w14:paraId="654FF2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15FE" w:rsidP="00A015FE" w:rsidRDefault="00A015FE" w14:paraId="769EA54B" w14:textId="77777777"/>
        </w:tc>
        <w:tc>
          <w:tcPr>
            <w:tcW w:w="7654" w:type="dxa"/>
            <w:gridSpan w:val="2"/>
          </w:tcPr>
          <w:p w:rsidR="00A015FE" w:rsidP="00A015FE" w:rsidRDefault="00A015FE" w14:paraId="3F381379" w14:textId="77777777"/>
        </w:tc>
      </w:tr>
      <w:tr w:rsidR="00A015FE" w:rsidTr="00A015FE" w14:paraId="58DFF2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15FE" w:rsidP="00A015FE" w:rsidRDefault="00A015FE" w14:paraId="4706E366" w14:textId="77777777"/>
        </w:tc>
        <w:tc>
          <w:tcPr>
            <w:tcW w:w="7654" w:type="dxa"/>
            <w:gridSpan w:val="2"/>
          </w:tcPr>
          <w:p w:rsidR="00A015FE" w:rsidP="00A015FE" w:rsidRDefault="00A015FE" w14:paraId="6E4E9CBD" w14:textId="77777777">
            <w:r>
              <w:t>De Kamer,</w:t>
            </w:r>
          </w:p>
        </w:tc>
      </w:tr>
      <w:tr w:rsidR="00A015FE" w:rsidTr="00A015FE" w14:paraId="716B0D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15FE" w:rsidP="00A015FE" w:rsidRDefault="00A015FE" w14:paraId="22782A86" w14:textId="77777777"/>
        </w:tc>
        <w:tc>
          <w:tcPr>
            <w:tcW w:w="7654" w:type="dxa"/>
            <w:gridSpan w:val="2"/>
          </w:tcPr>
          <w:p w:rsidR="00A015FE" w:rsidP="00A015FE" w:rsidRDefault="00A015FE" w14:paraId="77040CC6" w14:textId="77777777"/>
        </w:tc>
      </w:tr>
      <w:tr w:rsidR="00A015FE" w:rsidTr="00A015FE" w14:paraId="59FD6D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15FE" w:rsidP="00A015FE" w:rsidRDefault="00A015FE" w14:paraId="32F88888" w14:textId="77777777"/>
        </w:tc>
        <w:tc>
          <w:tcPr>
            <w:tcW w:w="7654" w:type="dxa"/>
            <w:gridSpan w:val="2"/>
          </w:tcPr>
          <w:p w:rsidR="00A015FE" w:rsidP="00A015FE" w:rsidRDefault="00A015FE" w14:paraId="039A856E" w14:textId="77777777">
            <w:r>
              <w:t>gehoord de beraadslaging,</w:t>
            </w:r>
          </w:p>
        </w:tc>
      </w:tr>
      <w:tr w:rsidR="00A015FE" w:rsidTr="00A015FE" w14:paraId="6A9319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15FE" w:rsidP="00A015FE" w:rsidRDefault="00A015FE" w14:paraId="6A4C9BDA" w14:textId="77777777"/>
        </w:tc>
        <w:tc>
          <w:tcPr>
            <w:tcW w:w="7654" w:type="dxa"/>
            <w:gridSpan w:val="2"/>
          </w:tcPr>
          <w:p w:rsidR="00A015FE" w:rsidP="00A015FE" w:rsidRDefault="00A015FE" w14:paraId="1803F322" w14:textId="77777777"/>
        </w:tc>
      </w:tr>
      <w:tr w:rsidR="00A015FE" w:rsidTr="00A015FE" w14:paraId="62212B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15FE" w:rsidP="00A015FE" w:rsidRDefault="00A015FE" w14:paraId="283D5591" w14:textId="77777777"/>
        </w:tc>
        <w:tc>
          <w:tcPr>
            <w:tcW w:w="7654" w:type="dxa"/>
            <w:gridSpan w:val="2"/>
          </w:tcPr>
          <w:p w:rsidRPr="00A015FE" w:rsidR="00A015FE" w:rsidP="00A015FE" w:rsidRDefault="00A015FE" w14:paraId="25A6450D" w14:textId="77777777">
            <w:r w:rsidRPr="00A015FE">
              <w:t>constaterende dat de Europese Commissie wil dat EU-landen 800 miljard euro extra gaan uitgeven aan defensie en de militaire industrie, zonder een verdere exacte onderbouwing;</w:t>
            </w:r>
          </w:p>
          <w:p w:rsidR="00A015FE" w:rsidP="00A015FE" w:rsidRDefault="00A015FE" w14:paraId="25CB613A" w14:textId="77777777"/>
          <w:p w:rsidRPr="00A015FE" w:rsidR="00A015FE" w:rsidP="00A015FE" w:rsidRDefault="00A015FE" w14:paraId="76B3C8CE" w14:textId="27CAAFEA">
            <w:r w:rsidRPr="00A015FE">
              <w:t>constaterende dat Europese NAVO-landen al meer dan drie keer zo veel geld uitgeven aan defensie dan Rusland;</w:t>
            </w:r>
          </w:p>
          <w:p w:rsidR="00A015FE" w:rsidP="00A015FE" w:rsidRDefault="00A015FE" w14:paraId="53588F05" w14:textId="77777777"/>
          <w:p w:rsidRPr="00A015FE" w:rsidR="00A015FE" w:rsidP="00A015FE" w:rsidRDefault="00A015FE" w14:paraId="6A2B72CE" w14:textId="065DB0E9">
            <w:r w:rsidRPr="00A015FE">
              <w:t xml:space="preserve">spreekt uit dat drie keer meer </w:t>
            </w:r>
            <w:proofErr w:type="spellStart"/>
            <w:r w:rsidRPr="00A015FE">
              <w:t>meer</w:t>
            </w:r>
            <w:proofErr w:type="spellEnd"/>
            <w:r w:rsidRPr="00A015FE">
              <w:t xml:space="preserve"> dan genoeg is,</w:t>
            </w:r>
          </w:p>
          <w:p w:rsidR="00A015FE" w:rsidP="00A015FE" w:rsidRDefault="00A015FE" w14:paraId="76B6FCE6" w14:textId="77777777"/>
          <w:p w:rsidRPr="00A015FE" w:rsidR="00A015FE" w:rsidP="00A015FE" w:rsidRDefault="00A015FE" w14:paraId="1FE03F4D" w14:textId="07738B63">
            <w:r w:rsidRPr="00A015FE">
              <w:t>en gaat over tot de orde van de dag.</w:t>
            </w:r>
          </w:p>
          <w:p w:rsidR="00A015FE" w:rsidP="00A015FE" w:rsidRDefault="00A015FE" w14:paraId="57B8E76F" w14:textId="77777777"/>
          <w:p w:rsidR="00A015FE" w:rsidP="00A015FE" w:rsidRDefault="00A015FE" w14:paraId="54086BEC" w14:textId="12061B21">
            <w:r w:rsidRPr="00A015FE">
              <w:t>Dijk</w:t>
            </w:r>
          </w:p>
        </w:tc>
      </w:tr>
    </w:tbl>
    <w:p w:rsidR="00997775" w:rsidRDefault="00997775" w14:paraId="2D82538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17699" w14:textId="77777777" w:rsidR="00A015FE" w:rsidRDefault="00A015FE">
      <w:pPr>
        <w:spacing w:line="20" w:lineRule="exact"/>
      </w:pPr>
    </w:p>
  </w:endnote>
  <w:endnote w:type="continuationSeparator" w:id="0">
    <w:p w14:paraId="1B07F5FE" w14:textId="77777777" w:rsidR="00A015FE" w:rsidRDefault="00A015F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9706E23" w14:textId="77777777" w:rsidR="00A015FE" w:rsidRDefault="00A015F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8AC3C" w14:textId="77777777" w:rsidR="00A015FE" w:rsidRDefault="00A015F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3588E3C" w14:textId="77777777" w:rsidR="00A015FE" w:rsidRDefault="00A01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F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15FE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05052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F9DDF"/>
  <w15:docId w15:val="{14C72A2E-636A-43C8-903E-92F98B66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503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2025-03-19T09:20:00.0000000Z</dcterms:created>
  <dcterms:modified xsi:type="dcterms:W3CDTF">2025-03-19T09:30:00.0000000Z</dcterms:modified>
  <dc:description>------------------------</dc:description>
  <dc:subject/>
  <keywords/>
  <version/>
  <category/>
</coreProperties>
</file>