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C4EBA" w14:paraId="1BE94870" w14:textId="77777777">
        <w:tc>
          <w:tcPr>
            <w:tcW w:w="6733" w:type="dxa"/>
            <w:gridSpan w:val="2"/>
            <w:tcBorders>
              <w:top w:val="nil"/>
              <w:left w:val="nil"/>
              <w:bottom w:val="nil"/>
              <w:right w:val="nil"/>
            </w:tcBorders>
            <w:vAlign w:val="center"/>
          </w:tcPr>
          <w:p w:rsidR="00997775" w:rsidP="00710A7A" w:rsidRDefault="00997775" w14:paraId="08B8E6D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87C843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C4EBA" w14:paraId="35BB804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F8CC056" w14:textId="77777777">
            <w:r w:rsidRPr="008B0CC5">
              <w:t xml:space="preserve">Vergaderjaar </w:t>
            </w:r>
            <w:r w:rsidR="00AC6B87">
              <w:t>2024-2025</w:t>
            </w:r>
          </w:p>
        </w:tc>
      </w:tr>
      <w:tr w:rsidR="00997775" w:rsidTr="007C4EBA" w14:paraId="32E10CA9" w14:textId="77777777">
        <w:trPr>
          <w:cantSplit/>
        </w:trPr>
        <w:tc>
          <w:tcPr>
            <w:tcW w:w="10985" w:type="dxa"/>
            <w:gridSpan w:val="3"/>
            <w:tcBorders>
              <w:top w:val="nil"/>
              <w:left w:val="nil"/>
              <w:bottom w:val="nil"/>
              <w:right w:val="nil"/>
            </w:tcBorders>
          </w:tcPr>
          <w:p w:rsidR="00997775" w:rsidRDefault="00997775" w14:paraId="7535FABD" w14:textId="77777777"/>
        </w:tc>
      </w:tr>
      <w:tr w:rsidR="00997775" w:rsidTr="007C4EBA" w14:paraId="2FDD0CB6" w14:textId="77777777">
        <w:trPr>
          <w:cantSplit/>
        </w:trPr>
        <w:tc>
          <w:tcPr>
            <w:tcW w:w="10985" w:type="dxa"/>
            <w:gridSpan w:val="3"/>
            <w:tcBorders>
              <w:top w:val="nil"/>
              <w:left w:val="nil"/>
              <w:bottom w:val="single" w:color="auto" w:sz="4" w:space="0"/>
              <w:right w:val="nil"/>
            </w:tcBorders>
          </w:tcPr>
          <w:p w:rsidR="00997775" w:rsidRDefault="00997775" w14:paraId="7EAF8DBA" w14:textId="77777777"/>
        </w:tc>
      </w:tr>
      <w:tr w:rsidR="00997775" w:rsidTr="007C4EBA" w14:paraId="7D99CA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3D6A93" w14:textId="77777777"/>
        </w:tc>
        <w:tc>
          <w:tcPr>
            <w:tcW w:w="7654" w:type="dxa"/>
            <w:gridSpan w:val="2"/>
          </w:tcPr>
          <w:p w:rsidR="00997775" w:rsidRDefault="00997775" w14:paraId="252E55AE" w14:textId="77777777"/>
        </w:tc>
      </w:tr>
      <w:tr w:rsidR="007C4EBA" w:rsidTr="007C4EBA" w14:paraId="4C2900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EBA" w:rsidP="007C4EBA" w:rsidRDefault="007C4EBA" w14:paraId="0FFE6059" w14:textId="3ADEF7CD">
            <w:pPr>
              <w:rPr>
                <w:b/>
              </w:rPr>
            </w:pPr>
            <w:r>
              <w:rPr>
                <w:b/>
              </w:rPr>
              <w:t>21 501-20</w:t>
            </w:r>
          </w:p>
        </w:tc>
        <w:tc>
          <w:tcPr>
            <w:tcW w:w="7654" w:type="dxa"/>
            <w:gridSpan w:val="2"/>
          </w:tcPr>
          <w:p w:rsidR="007C4EBA" w:rsidP="007C4EBA" w:rsidRDefault="007C4EBA" w14:paraId="2CC2E71D" w14:textId="0EDBB50F">
            <w:pPr>
              <w:rPr>
                <w:b/>
              </w:rPr>
            </w:pPr>
            <w:r w:rsidRPr="00333FDC">
              <w:rPr>
                <w:b/>
                <w:bCs/>
              </w:rPr>
              <w:t>Europese Raad</w:t>
            </w:r>
          </w:p>
        </w:tc>
      </w:tr>
      <w:tr w:rsidR="007C4EBA" w:rsidTr="007C4EBA" w14:paraId="324930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EBA" w:rsidP="007C4EBA" w:rsidRDefault="007C4EBA" w14:paraId="5C060F56" w14:textId="77777777"/>
        </w:tc>
        <w:tc>
          <w:tcPr>
            <w:tcW w:w="7654" w:type="dxa"/>
            <w:gridSpan w:val="2"/>
          </w:tcPr>
          <w:p w:rsidR="007C4EBA" w:rsidP="007C4EBA" w:rsidRDefault="007C4EBA" w14:paraId="6F873D57" w14:textId="77777777"/>
        </w:tc>
      </w:tr>
      <w:tr w:rsidR="007C4EBA" w:rsidTr="007C4EBA" w14:paraId="1AA655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EBA" w:rsidP="007C4EBA" w:rsidRDefault="007C4EBA" w14:paraId="3CD30516" w14:textId="77777777"/>
        </w:tc>
        <w:tc>
          <w:tcPr>
            <w:tcW w:w="7654" w:type="dxa"/>
            <w:gridSpan w:val="2"/>
          </w:tcPr>
          <w:p w:rsidR="007C4EBA" w:rsidP="007C4EBA" w:rsidRDefault="007C4EBA" w14:paraId="0676E7C6" w14:textId="77777777"/>
        </w:tc>
      </w:tr>
      <w:tr w:rsidR="007C4EBA" w:rsidTr="007C4EBA" w14:paraId="4D9A6C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EBA" w:rsidP="007C4EBA" w:rsidRDefault="007C4EBA" w14:paraId="7A197716" w14:textId="7FF97ED3">
            <w:pPr>
              <w:rPr>
                <w:b/>
              </w:rPr>
            </w:pPr>
            <w:r>
              <w:rPr>
                <w:b/>
              </w:rPr>
              <w:t xml:space="preserve">Nr. </w:t>
            </w:r>
            <w:r>
              <w:rPr>
                <w:b/>
              </w:rPr>
              <w:t>2229</w:t>
            </w:r>
          </w:p>
        </w:tc>
        <w:tc>
          <w:tcPr>
            <w:tcW w:w="7654" w:type="dxa"/>
            <w:gridSpan w:val="2"/>
          </w:tcPr>
          <w:p w:rsidR="007C4EBA" w:rsidP="007C4EBA" w:rsidRDefault="007C4EBA" w14:paraId="3DFA7D01" w14:textId="2CF57D16">
            <w:pPr>
              <w:rPr>
                <w:b/>
              </w:rPr>
            </w:pPr>
            <w:r>
              <w:rPr>
                <w:b/>
              </w:rPr>
              <w:t xml:space="preserve">MOTIE VAN </w:t>
            </w:r>
            <w:r w:rsidRPr="007C4EBA">
              <w:rPr>
                <w:b/>
              </w:rPr>
              <w:t>DE LEDEN YEŞILGÖZ-ZEGERIUS EN OMTZIGT</w:t>
            </w:r>
          </w:p>
        </w:tc>
      </w:tr>
      <w:tr w:rsidR="007C4EBA" w:rsidTr="007C4EBA" w14:paraId="335BB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EBA" w:rsidP="007C4EBA" w:rsidRDefault="007C4EBA" w14:paraId="38413BDF" w14:textId="77777777"/>
        </w:tc>
        <w:tc>
          <w:tcPr>
            <w:tcW w:w="7654" w:type="dxa"/>
            <w:gridSpan w:val="2"/>
          </w:tcPr>
          <w:p w:rsidR="007C4EBA" w:rsidP="007C4EBA" w:rsidRDefault="007C4EBA" w14:paraId="39A2BDE4" w14:textId="50FCA1E3">
            <w:r>
              <w:t>Voorgesteld 18 maart 2025</w:t>
            </w:r>
          </w:p>
        </w:tc>
      </w:tr>
      <w:tr w:rsidR="007C4EBA" w:rsidTr="007C4EBA" w14:paraId="74F695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EBA" w:rsidP="007C4EBA" w:rsidRDefault="007C4EBA" w14:paraId="5FDD2263" w14:textId="77777777"/>
        </w:tc>
        <w:tc>
          <w:tcPr>
            <w:tcW w:w="7654" w:type="dxa"/>
            <w:gridSpan w:val="2"/>
          </w:tcPr>
          <w:p w:rsidR="007C4EBA" w:rsidP="007C4EBA" w:rsidRDefault="007C4EBA" w14:paraId="417D0A07" w14:textId="77777777"/>
        </w:tc>
      </w:tr>
      <w:tr w:rsidR="007C4EBA" w:rsidTr="007C4EBA" w14:paraId="6AFDB7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EBA" w:rsidP="007C4EBA" w:rsidRDefault="007C4EBA" w14:paraId="32C3934A" w14:textId="77777777"/>
        </w:tc>
        <w:tc>
          <w:tcPr>
            <w:tcW w:w="7654" w:type="dxa"/>
            <w:gridSpan w:val="2"/>
          </w:tcPr>
          <w:p w:rsidR="007C4EBA" w:rsidP="007C4EBA" w:rsidRDefault="007C4EBA" w14:paraId="13F64D3C" w14:textId="77777777">
            <w:r>
              <w:t>De Kamer,</w:t>
            </w:r>
          </w:p>
        </w:tc>
      </w:tr>
      <w:tr w:rsidR="007C4EBA" w:rsidTr="007C4EBA" w14:paraId="156A73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EBA" w:rsidP="007C4EBA" w:rsidRDefault="007C4EBA" w14:paraId="22881970" w14:textId="77777777"/>
        </w:tc>
        <w:tc>
          <w:tcPr>
            <w:tcW w:w="7654" w:type="dxa"/>
            <w:gridSpan w:val="2"/>
          </w:tcPr>
          <w:p w:rsidR="007C4EBA" w:rsidP="007C4EBA" w:rsidRDefault="007C4EBA" w14:paraId="5A449DE6" w14:textId="77777777"/>
        </w:tc>
      </w:tr>
      <w:tr w:rsidR="007C4EBA" w:rsidTr="007C4EBA" w14:paraId="79C5BC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EBA" w:rsidP="007C4EBA" w:rsidRDefault="007C4EBA" w14:paraId="2FEEDA44" w14:textId="77777777"/>
        </w:tc>
        <w:tc>
          <w:tcPr>
            <w:tcW w:w="7654" w:type="dxa"/>
            <w:gridSpan w:val="2"/>
          </w:tcPr>
          <w:p w:rsidR="007C4EBA" w:rsidP="007C4EBA" w:rsidRDefault="007C4EBA" w14:paraId="793823E3" w14:textId="77777777">
            <w:r>
              <w:t>gehoord de beraadslaging,</w:t>
            </w:r>
          </w:p>
        </w:tc>
      </w:tr>
      <w:tr w:rsidR="007C4EBA" w:rsidTr="007C4EBA" w14:paraId="000E2A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EBA" w:rsidP="007C4EBA" w:rsidRDefault="007C4EBA" w14:paraId="31E59F0F" w14:textId="77777777"/>
        </w:tc>
        <w:tc>
          <w:tcPr>
            <w:tcW w:w="7654" w:type="dxa"/>
            <w:gridSpan w:val="2"/>
          </w:tcPr>
          <w:p w:rsidR="007C4EBA" w:rsidP="007C4EBA" w:rsidRDefault="007C4EBA" w14:paraId="5113CF8D" w14:textId="77777777"/>
        </w:tc>
      </w:tr>
      <w:tr w:rsidR="007C4EBA" w:rsidTr="007C4EBA" w14:paraId="069DF6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EBA" w:rsidP="007C4EBA" w:rsidRDefault="007C4EBA" w14:paraId="3A82D390" w14:textId="77777777"/>
        </w:tc>
        <w:tc>
          <w:tcPr>
            <w:tcW w:w="7654" w:type="dxa"/>
            <w:gridSpan w:val="2"/>
          </w:tcPr>
          <w:p w:rsidRPr="007C4EBA" w:rsidR="007C4EBA" w:rsidP="007C4EBA" w:rsidRDefault="007C4EBA" w14:paraId="7D805902" w14:textId="77777777">
            <w:r w:rsidRPr="007C4EBA">
              <w:t>overwegende dat er gesproken wordt over een mogelijke wapenstilstand of vrede in Oekraïne, maar dat dit niet mag leiden tot straffeloosheid voor daders van agressie;</w:t>
            </w:r>
          </w:p>
          <w:p w:rsidR="007C4EBA" w:rsidP="007C4EBA" w:rsidRDefault="007C4EBA" w14:paraId="20AA88E9" w14:textId="77777777"/>
          <w:p w:rsidRPr="007C4EBA" w:rsidR="007C4EBA" w:rsidP="007C4EBA" w:rsidRDefault="007C4EBA" w14:paraId="3FE3B004" w14:textId="60CC822B">
            <w:r w:rsidRPr="007C4EBA">
              <w:t xml:space="preserve">constaterende dat de Verenigde Staten zich hebben teruggetrokken uit het International Center </w:t>
            </w:r>
            <w:proofErr w:type="spellStart"/>
            <w:r w:rsidRPr="007C4EBA">
              <w:t>for</w:t>
            </w:r>
            <w:proofErr w:type="spellEnd"/>
            <w:r w:rsidRPr="007C4EBA">
              <w:t xml:space="preserve"> </w:t>
            </w:r>
            <w:proofErr w:type="spellStart"/>
            <w:r w:rsidRPr="007C4EBA">
              <w:t>the</w:t>
            </w:r>
            <w:proofErr w:type="spellEnd"/>
            <w:r w:rsidRPr="007C4EBA">
              <w:t xml:space="preserve"> </w:t>
            </w:r>
            <w:proofErr w:type="spellStart"/>
            <w:r w:rsidRPr="007C4EBA">
              <w:t>Prosecution</w:t>
            </w:r>
            <w:proofErr w:type="spellEnd"/>
            <w:r w:rsidRPr="007C4EBA">
              <w:t xml:space="preserve"> of </w:t>
            </w:r>
            <w:proofErr w:type="spellStart"/>
            <w:r w:rsidRPr="007C4EBA">
              <w:t>the</w:t>
            </w:r>
            <w:proofErr w:type="spellEnd"/>
            <w:r w:rsidRPr="007C4EBA">
              <w:t xml:space="preserve"> Crime of </w:t>
            </w:r>
            <w:proofErr w:type="spellStart"/>
            <w:r w:rsidRPr="007C4EBA">
              <w:t>Agression</w:t>
            </w:r>
            <w:proofErr w:type="spellEnd"/>
            <w:r w:rsidRPr="007C4EBA">
              <w:t xml:space="preserve"> </w:t>
            </w:r>
            <w:proofErr w:type="spellStart"/>
            <w:r w:rsidRPr="007C4EBA">
              <w:t>against</w:t>
            </w:r>
            <w:proofErr w:type="spellEnd"/>
            <w:r w:rsidRPr="007C4EBA">
              <w:t xml:space="preserve"> Ukraine, dat is opgericht om Rusland ter verantwoording te roepen voor de invasie van Oekraïne en de misdaad van agressie;</w:t>
            </w:r>
          </w:p>
          <w:p w:rsidR="007C4EBA" w:rsidP="007C4EBA" w:rsidRDefault="007C4EBA" w14:paraId="11F07B7F" w14:textId="77777777"/>
          <w:p w:rsidRPr="007C4EBA" w:rsidR="007C4EBA" w:rsidP="007C4EBA" w:rsidRDefault="007C4EBA" w14:paraId="1CE460E6" w14:textId="49530B97">
            <w:r w:rsidRPr="007C4EBA">
              <w:t>verzoekt de regering om extra stappen te zetten om straffeloosheid tegen te gaan, zoals het ontstane vacuüm binnen het ICPA opvullen en kijken welke andere juridische inspanningen nodig zijn tegen straffeloosheid en voor de vervolging van de Russische agressie,</w:t>
            </w:r>
          </w:p>
          <w:p w:rsidR="007C4EBA" w:rsidP="007C4EBA" w:rsidRDefault="007C4EBA" w14:paraId="11E47103" w14:textId="77777777"/>
          <w:p w:rsidRPr="007C4EBA" w:rsidR="007C4EBA" w:rsidP="007C4EBA" w:rsidRDefault="007C4EBA" w14:paraId="00660A10" w14:textId="51BE703B">
            <w:r w:rsidRPr="007C4EBA">
              <w:t>en gaat over tot de orde van de dag.</w:t>
            </w:r>
          </w:p>
          <w:p w:rsidR="007C4EBA" w:rsidP="007C4EBA" w:rsidRDefault="007C4EBA" w14:paraId="64F277DF" w14:textId="77777777"/>
          <w:p w:rsidR="007C4EBA" w:rsidP="007C4EBA" w:rsidRDefault="007C4EBA" w14:paraId="022043A8" w14:textId="77777777">
            <w:proofErr w:type="spellStart"/>
            <w:r w:rsidRPr="007C4EBA">
              <w:t>Yeşilgöz-Zegerius</w:t>
            </w:r>
            <w:proofErr w:type="spellEnd"/>
            <w:r w:rsidRPr="007C4EBA">
              <w:t xml:space="preserve"> </w:t>
            </w:r>
          </w:p>
          <w:p w:rsidR="007C4EBA" w:rsidP="007C4EBA" w:rsidRDefault="007C4EBA" w14:paraId="47FB1694" w14:textId="6DF8F01C">
            <w:r w:rsidRPr="007C4EBA">
              <w:t>Omtzigt</w:t>
            </w:r>
          </w:p>
        </w:tc>
      </w:tr>
    </w:tbl>
    <w:p w:rsidR="00997775" w:rsidRDefault="00997775" w14:paraId="74F3F7E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5CF7C" w14:textId="77777777" w:rsidR="007C4EBA" w:rsidRDefault="007C4EBA">
      <w:pPr>
        <w:spacing w:line="20" w:lineRule="exact"/>
      </w:pPr>
    </w:p>
  </w:endnote>
  <w:endnote w:type="continuationSeparator" w:id="0">
    <w:p w14:paraId="0A02B6A2" w14:textId="77777777" w:rsidR="007C4EBA" w:rsidRDefault="007C4EBA">
      <w:pPr>
        <w:pStyle w:val="Amendement"/>
      </w:pPr>
      <w:r>
        <w:rPr>
          <w:b w:val="0"/>
        </w:rPr>
        <w:t xml:space="preserve"> </w:t>
      </w:r>
    </w:p>
  </w:endnote>
  <w:endnote w:type="continuationNotice" w:id="1">
    <w:p w14:paraId="1A7F4790" w14:textId="77777777" w:rsidR="007C4EBA" w:rsidRDefault="007C4EB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44587" w14:textId="77777777" w:rsidR="007C4EBA" w:rsidRDefault="007C4EBA">
      <w:pPr>
        <w:pStyle w:val="Amendement"/>
      </w:pPr>
      <w:r>
        <w:rPr>
          <w:b w:val="0"/>
        </w:rPr>
        <w:separator/>
      </w:r>
    </w:p>
  </w:footnote>
  <w:footnote w:type="continuationSeparator" w:id="0">
    <w:p w14:paraId="4F4F06DA" w14:textId="77777777" w:rsidR="007C4EBA" w:rsidRDefault="007C4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B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4EBA"/>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05052"/>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4451B"/>
  <w15:docId w15:val="{8A5F8958-7309-492D-ABF2-95D91E96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858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2025-03-19T09:20:00.0000000Z</dcterms:created>
  <dcterms:modified xsi:type="dcterms:W3CDTF">2025-03-19T09:30:00.0000000Z</dcterms:modified>
  <dc:description>------------------------</dc:description>
  <dc:subject/>
  <keywords/>
  <version/>
  <category/>
</coreProperties>
</file>