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05DA4" w14:paraId="7A1776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8844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C5A9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05DA4" w14:paraId="5066C61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366F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05DA4" w14:paraId="741BE9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C95704" w14:textId="77777777"/>
        </w:tc>
      </w:tr>
      <w:tr w:rsidR="00997775" w:rsidTr="00B05DA4" w14:paraId="6BF787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EB03A3" w14:textId="77777777"/>
        </w:tc>
      </w:tr>
      <w:tr w:rsidR="00997775" w:rsidTr="00B05DA4" w14:paraId="7FA71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2408AC" w14:textId="77777777"/>
        </w:tc>
        <w:tc>
          <w:tcPr>
            <w:tcW w:w="7654" w:type="dxa"/>
            <w:gridSpan w:val="2"/>
          </w:tcPr>
          <w:p w:rsidR="00997775" w:rsidRDefault="00997775" w14:paraId="0B6D6ACE" w14:textId="77777777"/>
        </w:tc>
      </w:tr>
      <w:tr w:rsidR="00B05DA4" w:rsidTr="00B05DA4" w14:paraId="4EF16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4907E41F" w14:textId="38C93A8F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B05DA4" w:rsidP="00B05DA4" w:rsidRDefault="00B05DA4" w14:paraId="4EC74D68" w14:textId="7869B285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B05DA4" w:rsidTr="00B05DA4" w14:paraId="0BFEAC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1E2D8E9A" w14:textId="77777777"/>
        </w:tc>
        <w:tc>
          <w:tcPr>
            <w:tcW w:w="7654" w:type="dxa"/>
            <w:gridSpan w:val="2"/>
          </w:tcPr>
          <w:p w:rsidR="00B05DA4" w:rsidP="00B05DA4" w:rsidRDefault="00B05DA4" w14:paraId="54C45BB2" w14:textId="77777777"/>
        </w:tc>
      </w:tr>
      <w:tr w:rsidR="00B05DA4" w:rsidTr="00B05DA4" w14:paraId="4147A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443B1F2F" w14:textId="77777777"/>
        </w:tc>
        <w:tc>
          <w:tcPr>
            <w:tcW w:w="7654" w:type="dxa"/>
            <w:gridSpan w:val="2"/>
          </w:tcPr>
          <w:p w:rsidR="00B05DA4" w:rsidP="00B05DA4" w:rsidRDefault="00B05DA4" w14:paraId="2B283A0C" w14:textId="77777777"/>
        </w:tc>
      </w:tr>
      <w:tr w:rsidR="00B05DA4" w:rsidTr="00B05DA4" w14:paraId="2A77A2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75F9BF23" w14:textId="497F1A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2230</w:t>
            </w:r>
          </w:p>
        </w:tc>
        <w:tc>
          <w:tcPr>
            <w:tcW w:w="7654" w:type="dxa"/>
            <w:gridSpan w:val="2"/>
          </w:tcPr>
          <w:p w:rsidR="00B05DA4" w:rsidP="00B05DA4" w:rsidRDefault="00B05DA4" w14:paraId="0926A43E" w14:textId="2207E8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B05DA4" w:rsidTr="00B05DA4" w14:paraId="32F6C1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4A95BFBD" w14:textId="77777777"/>
        </w:tc>
        <w:tc>
          <w:tcPr>
            <w:tcW w:w="7654" w:type="dxa"/>
            <w:gridSpan w:val="2"/>
          </w:tcPr>
          <w:p w:rsidR="00B05DA4" w:rsidP="00B05DA4" w:rsidRDefault="00B05DA4" w14:paraId="6DE98741" w14:textId="6DF5F230">
            <w:r>
              <w:t>Voorgesteld 18 maart 2025</w:t>
            </w:r>
          </w:p>
        </w:tc>
      </w:tr>
      <w:tr w:rsidR="00B05DA4" w:rsidTr="00B05DA4" w14:paraId="2BA26B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3F663867" w14:textId="77777777"/>
        </w:tc>
        <w:tc>
          <w:tcPr>
            <w:tcW w:w="7654" w:type="dxa"/>
            <w:gridSpan w:val="2"/>
          </w:tcPr>
          <w:p w:rsidR="00B05DA4" w:rsidP="00B05DA4" w:rsidRDefault="00B05DA4" w14:paraId="4F8E92CC" w14:textId="77777777"/>
        </w:tc>
      </w:tr>
      <w:tr w:rsidR="00B05DA4" w:rsidTr="00B05DA4" w14:paraId="70A525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11070ECD" w14:textId="77777777"/>
        </w:tc>
        <w:tc>
          <w:tcPr>
            <w:tcW w:w="7654" w:type="dxa"/>
            <w:gridSpan w:val="2"/>
          </w:tcPr>
          <w:p w:rsidR="00B05DA4" w:rsidP="00B05DA4" w:rsidRDefault="00B05DA4" w14:paraId="56CF7AC1" w14:textId="77777777">
            <w:r>
              <w:t>De Kamer,</w:t>
            </w:r>
          </w:p>
        </w:tc>
      </w:tr>
      <w:tr w:rsidR="00B05DA4" w:rsidTr="00B05DA4" w14:paraId="009847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0A97462B" w14:textId="77777777"/>
        </w:tc>
        <w:tc>
          <w:tcPr>
            <w:tcW w:w="7654" w:type="dxa"/>
            <w:gridSpan w:val="2"/>
          </w:tcPr>
          <w:p w:rsidR="00B05DA4" w:rsidP="00B05DA4" w:rsidRDefault="00B05DA4" w14:paraId="686B89F4" w14:textId="77777777"/>
        </w:tc>
      </w:tr>
      <w:tr w:rsidR="00B05DA4" w:rsidTr="00B05DA4" w14:paraId="474FD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6CFD09D7" w14:textId="77777777"/>
        </w:tc>
        <w:tc>
          <w:tcPr>
            <w:tcW w:w="7654" w:type="dxa"/>
            <w:gridSpan w:val="2"/>
          </w:tcPr>
          <w:p w:rsidR="00B05DA4" w:rsidP="00B05DA4" w:rsidRDefault="00B05DA4" w14:paraId="426F6A5A" w14:textId="77777777">
            <w:r>
              <w:t>gehoord de beraadslaging,</w:t>
            </w:r>
          </w:p>
        </w:tc>
      </w:tr>
      <w:tr w:rsidR="00B05DA4" w:rsidTr="00B05DA4" w14:paraId="6117CC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5DF648A5" w14:textId="77777777"/>
        </w:tc>
        <w:tc>
          <w:tcPr>
            <w:tcW w:w="7654" w:type="dxa"/>
            <w:gridSpan w:val="2"/>
          </w:tcPr>
          <w:p w:rsidR="00B05DA4" w:rsidP="00B05DA4" w:rsidRDefault="00B05DA4" w14:paraId="4C4DD601" w14:textId="77777777"/>
        </w:tc>
      </w:tr>
      <w:tr w:rsidR="00B05DA4" w:rsidTr="00B05DA4" w14:paraId="5F3E88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DA4" w:rsidP="00B05DA4" w:rsidRDefault="00B05DA4" w14:paraId="68FC6AA3" w14:textId="77777777"/>
        </w:tc>
        <w:tc>
          <w:tcPr>
            <w:tcW w:w="7654" w:type="dxa"/>
            <w:gridSpan w:val="2"/>
          </w:tcPr>
          <w:p w:rsidRPr="00B05DA4" w:rsidR="00B05DA4" w:rsidP="00B05DA4" w:rsidRDefault="00B05DA4" w14:paraId="06CE8CF4" w14:textId="77777777">
            <w:r w:rsidRPr="00B05DA4">
              <w:t xml:space="preserve">constaterende dat de Europese Commissie onder </w:t>
            </w:r>
            <w:proofErr w:type="spellStart"/>
            <w:r w:rsidRPr="00B05DA4">
              <w:t>ReArm</w:t>
            </w:r>
            <w:proofErr w:type="spellEnd"/>
            <w:r w:rsidRPr="00B05DA4">
              <w:t xml:space="preserve"> Europe gezamenlijke schulden wil aangaan en de ontsnappingsclausule van het Stabiliteits- en Groeipact wil activeren;</w:t>
            </w:r>
          </w:p>
          <w:p w:rsidR="00B05DA4" w:rsidP="00B05DA4" w:rsidRDefault="00B05DA4" w14:paraId="2A090413" w14:textId="77777777"/>
          <w:p w:rsidRPr="00B05DA4" w:rsidR="00B05DA4" w:rsidP="00B05DA4" w:rsidRDefault="00B05DA4" w14:paraId="3D0223B7" w14:textId="2460A0E4">
            <w:r w:rsidRPr="00B05DA4">
              <w:t xml:space="preserve">overwegende dat de Europese Commissie met </w:t>
            </w:r>
            <w:proofErr w:type="spellStart"/>
            <w:r w:rsidRPr="00B05DA4">
              <w:t>ReArm</w:t>
            </w:r>
            <w:proofErr w:type="spellEnd"/>
            <w:r w:rsidRPr="00B05DA4">
              <w:t xml:space="preserve"> Europe het risico op een Europese schuldencrisis vergroot;</w:t>
            </w:r>
          </w:p>
          <w:p w:rsidR="00B05DA4" w:rsidP="00B05DA4" w:rsidRDefault="00B05DA4" w14:paraId="6803A7B2" w14:textId="77777777"/>
          <w:p w:rsidRPr="00B05DA4" w:rsidR="00B05DA4" w:rsidP="00B05DA4" w:rsidRDefault="00B05DA4" w14:paraId="1620EA5E" w14:textId="36EE1E0D">
            <w:r w:rsidRPr="00B05DA4">
              <w:t xml:space="preserve">verzoekt de regering zich actief te verzetten tegen </w:t>
            </w:r>
            <w:proofErr w:type="spellStart"/>
            <w:r w:rsidRPr="00B05DA4">
              <w:t>eurobonds</w:t>
            </w:r>
            <w:proofErr w:type="spellEnd"/>
            <w:r w:rsidRPr="00B05DA4">
              <w:t xml:space="preserve"> en strikt toe te zien op de naleving van de Europese begrotingsregels,</w:t>
            </w:r>
          </w:p>
          <w:p w:rsidR="00B05DA4" w:rsidP="00B05DA4" w:rsidRDefault="00B05DA4" w14:paraId="4F1E15CA" w14:textId="77777777"/>
          <w:p w:rsidRPr="00B05DA4" w:rsidR="00B05DA4" w:rsidP="00B05DA4" w:rsidRDefault="00B05DA4" w14:paraId="07CBC52F" w14:textId="6F4542BC">
            <w:r w:rsidRPr="00B05DA4">
              <w:t>en gaat over tot de orde van de dag.</w:t>
            </w:r>
          </w:p>
          <w:p w:rsidR="00B05DA4" w:rsidP="00B05DA4" w:rsidRDefault="00B05DA4" w14:paraId="611709C1" w14:textId="77777777"/>
          <w:p w:rsidR="00B05DA4" w:rsidP="00B05DA4" w:rsidRDefault="00B05DA4" w14:paraId="3693CD7A" w14:textId="2353A1EA">
            <w:r w:rsidRPr="00B05DA4">
              <w:t>Eerdmans</w:t>
            </w:r>
          </w:p>
        </w:tc>
      </w:tr>
    </w:tbl>
    <w:p w:rsidR="00997775" w:rsidRDefault="00997775" w14:paraId="7CF926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23F3" w14:textId="77777777" w:rsidR="00B05DA4" w:rsidRDefault="00B05DA4">
      <w:pPr>
        <w:spacing w:line="20" w:lineRule="exact"/>
      </w:pPr>
    </w:p>
  </w:endnote>
  <w:endnote w:type="continuationSeparator" w:id="0">
    <w:p w14:paraId="2402DBC4" w14:textId="77777777" w:rsidR="00B05DA4" w:rsidRDefault="00B05D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5E46FD" w14:textId="77777777" w:rsidR="00B05DA4" w:rsidRDefault="00B05D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B7FA" w14:textId="77777777" w:rsidR="00B05DA4" w:rsidRDefault="00B05D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BF49D7C" w14:textId="77777777" w:rsidR="00B05DA4" w:rsidRDefault="00B0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5DA4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203D1"/>
  <w15:docId w15:val="{BCC9001D-2100-4F4F-91AC-A49BAC8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2025-03-19T09:30:00.0000000Z</dcterms:modified>
  <dc:description>------------------------</dc:description>
  <dc:subject/>
  <keywords/>
  <version/>
  <category/>
</coreProperties>
</file>