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00CFF" w14:paraId="11D79B5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BD713A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518C20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00CFF" w14:paraId="039AB76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76E756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00CFF" w14:paraId="159DD84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179B83D" w14:textId="77777777"/>
        </w:tc>
      </w:tr>
      <w:tr w:rsidR="00997775" w:rsidTr="00C00CFF" w14:paraId="6BFFFB9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37DCBCA" w14:textId="77777777"/>
        </w:tc>
      </w:tr>
      <w:tr w:rsidR="00997775" w:rsidTr="00C00CFF" w14:paraId="39A4A9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663CFAF" w14:textId="77777777"/>
        </w:tc>
        <w:tc>
          <w:tcPr>
            <w:tcW w:w="7654" w:type="dxa"/>
            <w:gridSpan w:val="2"/>
          </w:tcPr>
          <w:p w:rsidR="00997775" w:rsidRDefault="00997775" w14:paraId="4E2341EB" w14:textId="77777777"/>
        </w:tc>
      </w:tr>
      <w:tr w:rsidR="00C00CFF" w:rsidTr="00C00CFF" w14:paraId="0102F7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00CFF" w:rsidP="00C00CFF" w:rsidRDefault="00C00CFF" w14:paraId="7D1846A8" w14:textId="50AAA3E2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C00CFF" w:rsidP="00C00CFF" w:rsidRDefault="00C00CFF" w14:paraId="275B9F82" w14:textId="55F5389F">
            <w:pPr>
              <w:rPr>
                <w:b/>
              </w:rPr>
            </w:pPr>
            <w:r w:rsidRPr="00333FDC">
              <w:rPr>
                <w:b/>
                <w:bCs/>
              </w:rPr>
              <w:t>Europese Raad</w:t>
            </w:r>
          </w:p>
        </w:tc>
      </w:tr>
      <w:tr w:rsidR="00C00CFF" w:rsidTr="00C00CFF" w14:paraId="3CE32E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00CFF" w:rsidP="00C00CFF" w:rsidRDefault="00C00CFF" w14:paraId="69CE4EC0" w14:textId="77777777"/>
        </w:tc>
        <w:tc>
          <w:tcPr>
            <w:tcW w:w="7654" w:type="dxa"/>
            <w:gridSpan w:val="2"/>
          </w:tcPr>
          <w:p w:rsidR="00C00CFF" w:rsidP="00C00CFF" w:rsidRDefault="00C00CFF" w14:paraId="2AAFFF55" w14:textId="77777777"/>
        </w:tc>
      </w:tr>
      <w:tr w:rsidR="00C00CFF" w:rsidTr="00C00CFF" w14:paraId="4274DD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00CFF" w:rsidP="00C00CFF" w:rsidRDefault="00C00CFF" w14:paraId="726F6D6E" w14:textId="77777777"/>
        </w:tc>
        <w:tc>
          <w:tcPr>
            <w:tcW w:w="7654" w:type="dxa"/>
            <w:gridSpan w:val="2"/>
          </w:tcPr>
          <w:p w:rsidR="00C00CFF" w:rsidP="00C00CFF" w:rsidRDefault="00C00CFF" w14:paraId="37C6032E" w14:textId="77777777"/>
        </w:tc>
      </w:tr>
      <w:tr w:rsidR="00C00CFF" w:rsidTr="00C00CFF" w14:paraId="5251E3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00CFF" w:rsidP="00C00CFF" w:rsidRDefault="00C00CFF" w14:paraId="1850C6F7" w14:textId="4A10CE0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2231</w:t>
            </w:r>
          </w:p>
        </w:tc>
        <w:tc>
          <w:tcPr>
            <w:tcW w:w="7654" w:type="dxa"/>
            <w:gridSpan w:val="2"/>
          </w:tcPr>
          <w:p w:rsidR="00C00CFF" w:rsidP="00C00CFF" w:rsidRDefault="00C00CFF" w14:paraId="6DEDAEA5" w14:textId="251B3F4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EERDMANS</w:t>
            </w:r>
          </w:p>
        </w:tc>
      </w:tr>
      <w:tr w:rsidR="00C00CFF" w:rsidTr="00C00CFF" w14:paraId="791A82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00CFF" w:rsidP="00C00CFF" w:rsidRDefault="00C00CFF" w14:paraId="2A9682B6" w14:textId="77777777"/>
        </w:tc>
        <w:tc>
          <w:tcPr>
            <w:tcW w:w="7654" w:type="dxa"/>
            <w:gridSpan w:val="2"/>
          </w:tcPr>
          <w:p w:rsidR="00C00CFF" w:rsidP="00C00CFF" w:rsidRDefault="00C00CFF" w14:paraId="6B21572E" w14:textId="75B1D3B5">
            <w:r>
              <w:t>Voorgesteld 18 maart 2025</w:t>
            </w:r>
          </w:p>
        </w:tc>
      </w:tr>
      <w:tr w:rsidR="00C00CFF" w:rsidTr="00C00CFF" w14:paraId="2BEA7B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00CFF" w:rsidP="00C00CFF" w:rsidRDefault="00C00CFF" w14:paraId="090BC15C" w14:textId="77777777"/>
        </w:tc>
        <w:tc>
          <w:tcPr>
            <w:tcW w:w="7654" w:type="dxa"/>
            <w:gridSpan w:val="2"/>
          </w:tcPr>
          <w:p w:rsidR="00C00CFF" w:rsidP="00C00CFF" w:rsidRDefault="00C00CFF" w14:paraId="2305ADD5" w14:textId="77777777"/>
        </w:tc>
      </w:tr>
      <w:tr w:rsidR="00C00CFF" w:rsidTr="00C00CFF" w14:paraId="1BB245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00CFF" w:rsidP="00C00CFF" w:rsidRDefault="00C00CFF" w14:paraId="5D9D3760" w14:textId="77777777"/>
        </w:tc>
        <w:tc>
          <w:tcPr>
            <w:tcW w:w="7654" w:type="dxa"/>
            <w:gridSpan w:val="2"/>
          </w:tcPr>
          <w:p w:rsidR="00C00CFF" w:rsidP="00C00CFF" w:rsidRDefault="00C00CFF" w14:paraId="73624306" w14:textId="77777777">
            <w:r>
              <w:t>De Kamer,</w:t>
            </w:r>
          </w:p>
        </w:tc>
      </w:tr>
      <w:tr w:rsidR="00C00CFF" w:rsidTr="00C00CFF" w14:paraId="2973DE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00CFF" w:rsidP="00C00CFF" w:rsidRDefault="00C00CFF" w14:paraId="2125DC20" w14:textId="77777777"/>
        </w:tc>
        <w:tc>
          <w:tcPr>
            <w:tcW w:w="7654" w:type="dxa"/>
            <w:gridSpan w:val="2"/>
          </w:tcPr>
          <w:p w:rsidR="00C00CFF" w:rsidP="00C00CFF" w:rsidRDefault="00C00CFF" w14:paraId="447A78AA" w14:textId="77777777"/>
        </w:tc>
      </w:tr>
      <w:tr w:rsidR="00C00CFF" w:rsidTr="00C00CFF" w14:paraId="59557A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00CFF" w:rsidP="00C00CFF" w:rsidRDefault="00C00CFF" w14:paraId="5D33B47F" w14:textId="77777777"/>
        </w:tc>
        <w:tc>
          <w:tcPr>
            <w:tcW w:w="7654" w:type="dxa"/>
            <w:gridSpan w:val="2"/>
          </w:tcPr>
          <w:p w:rsidR="00C00CFF" w:rsidP="00C00CFF" w:rsidRDefault="00C00CFF" w14:paraId="23A057D0" w14:textId="77777777">
            <w:r>
              <w:t>gehoord de beraadslaging,</w:t>
            </w:r>
          </w:p>
        </w:tc>
      </w:tr>
      <w:tr w:rsidR="00C00CFF" w:rsidTr="00C00CFF" w14:paraId="081D3F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00CFF" w:rsidP="00C00CFF" w:rsidRDefault="00C00CFF" w14:paraId="3F518224" w14:textId="77777777"/>
        </w:tc>
        <w:tc>
          <w:tcPr>
            <w:tcW w:w="7654" w:type="dxa"/>
            <w:gridSpan w:val="2"/>
          </w:tcPr>
          <w:p w:rsidR="00C00CFF" w:rsidP="00C00CFF" w:rsidRDefault="00C00CFF" w14:paraId="34FA79BE" w14:textId="77777777"/>
        </w:tc>
      </w:tr>
      <w:tr w:rsidR="00C00CFF" w:rsidTr="00C00CFF" w14:paraId="0B40D4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00CFF" w:rsidP="00C00CFF" w:rsidRDefault="00C00CFF" w14:paraId="651E892E" w14:textId="77777777"/>
        </w:tc>
        <w:tc>
          <w:tcPr>
            <w:tcW w:w="7654" w:type="dxa"/>
            <w:gridSpan w:val="2"/>
          </w:tcPr>
          <w:p w:rsidRPr="00C00CFF" w:rsidR="00C00CFF" w:rsidP="00C00CFF" w:rsidRDefault="00C00CFF" w14:paraId="63BC4703" w14:textId="77777777">
            <w:r w:rsidRPr="00C00CFF">
              <w:t>constaterende dat Nederland bij het vorige Meerjarig Financieel Kader (MFK) en het Eigenmiddelenbesluit (EMB) heeft ingestemd met het principe dat gezamenlijke schulduitgifte bij uitzondering mogelijk is;</w:t>
            </w:r>
          </w:p>
          <w:p w:rsidR="00C00CFF" w:rsidP="00C00CFF" w:rsidRDefault="00C00CFF" w14:paraId="53A9DF56" w14:textId="77777777"/>
          <w:p w:rsidRPr="00C00CFF" w:rsidR="00C00CFF" w:rsidP="00C00CFF" w:rsidRDefault="00C00CFF" w14:paraId="48FD22A5" w14:textId="21584DB5">
            <w:r w:rsidRPr="00C00CFF">
              <w:t>constaterende dat in 2025 de onderhandelingen beginnen over het nieuwe MFK 2028-2034;</w:t>
            </w:r>
          </w:p>
          <w:p w:rsidR="00C00CFF" w:rsidP="00C00CFF" w:rsidRDefault="00C00CFF" w14:paraId="4115F051" w14:textId="77777777"/>
          <w:p w:rsidRPr="00C00CFF" w:rsidR="00C00CFF" w:rsidP="00C00CFF" w:rsidRDefault="00C00CFF" w14:paraId="3226E4A4" w14:textId="36E9C421">
            <w:r w:rsidRPr="00C00CFF">
              <w:t>overwegende dat gezamenlijke schulduitgifte steeds vaker als instrument wordt ingezet en hiermee een structureel karakter dreigt te krijgen;</w:t>
            </w:r>
          </w:p>
          <w:p w:rsidR="00C00CFF" w:rsidP="00C00CFF" w:rsidRDefault="00C00CFF" w14:paraId="06364EF7" w14:textId="77777777"/>
          <w:p w:rsidRPr="00C00CFF" w:rsidR="00C00CFF" w:rsidP="00C00CFF" w:rsidRDefault="00C00CFF" w14:paraId="191E331C" w14:textId="01B13476">
            <w:r w:rsidRPr="00C00CFF">
              <w:t>verzoekt de regering om bij de onderhandelingen over het nieuwe MFK en EMB in te zetten op een akkoord waarin gezamenlijke schulduitgifte niet is opgenomen,</w:t>
            </w:r>
          </w:p>
          <w:p w:rsidR="00C00CFF" w:rsidP="00C00CFF" w:rsidRDefault="00C00CFF" w14:paraId="05AA6864" w14:textId="77777777"/>
          <w:p w:rsidRPr="00C00CFF" w:rsidR="00C00CFF" w:rsidP="00C00CFF" w:rsidRDefault="00C00CFF" w14:paraId="369B703F" w14:textId="6C8000C5">
            <w:r w:rsidRPr="00C00CFF">
              <w:t>en gaat over tot de orde van de dag.</w:t>
            </w:r>
          </w:p>
          <w:p w:rsidR="00C00CFF" w:rsidP="00C00CFF" w:rsidRDefault="00C00CFF" w14:paraId="13D2E8E1" w14:textId="77777777"/>
          <w:p w:rsidR="00C00CFF" w:rsidP="00C00CFF" w:rsidRDefault="00C00CFF" w14:paraId="5F81A26B" w14:textId="3CCDF57D">
            <w:r w:rsidRPr="00C00CFF">
              <w:t>Eerdmans</w:t>
            </w:r>
          </w:p>
        </w:tc>
      </w:tr>
    </w:tbl>
    <w:p w:rsidR="00997775" w:rsidRDefault="00997775" w14:paraId="51295A8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44CCE" w14:textId="77777777" w:rsidR="00C00CFF" w:rsidRDefault="00C00CFF">
      <w:pPr>
        <w:spacing w:line="20" w:lineRule="exact"/>
      </w:pPr>
    </w:p>
  </w:endnote>
  <w:endnote w:type="continuationSeparator" w:id="0">
    <w:p w14:paraId="75FC5532" w14:textId="77777777" w:rsidR="00C00CFF" w:rsidRDefault="00C00CF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4B04FDD" w14:textId="77777777" w:rsidR="00C00CFF" w:rsidRDefault="00C00CF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90BD6" w14:textId="77777777" w:rsidR="00C00CFF" w:rsidRDefault="00C00CF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401B0A8" w14:textId="77777777" w:rsidR="00C00CFF" w:rsidRDefault="00C00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F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00CFF"/>
    <w:rsid w:val="00CC23D1"/>
    <w:rsid w:val="00CC270F"/>
    <w:rsid w:val="00D05052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7265E1"/>
  <w15:docId w15:val="{B9924163-183E-4A18-B95F-EB440F18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737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2025-03-19T09:20:00.0000000Z</dcterms:created>
  <dcterms:modified xsi:type="dcterms:W3CDTF">2025-03-19T09:30:00.0000000Z</dcterms:modified>
  <dc:description>------------------------</dc:description>
  <dc:subject/>
  <keywords/>
  <version/>
  <category/>
</coreProperties>
</file>