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32F14" w14:paraId="4093800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2C4632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1D92B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32F14" w14:paraId="75FA9E1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5A27F4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32F14" w14:paraId="09D05A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90A32A" w14:textId="77777777"/>
        </w:tc>
      </w:tr>
      <w:tr w:rsidR="00997775" w:rsidTr="00932F14" w14:paraId="025EBC9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9198061" w14:textId="77777777"/>
        </w:tc>
      </w:tr>
      <w:tr w:rsidR="00997775" w:rsidTr="00932F14" w14:paraId="7DB259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74CA6A" w14:textId="77777777"/>
        </w:tc>
        <w:tc>
          <w:tcPr>
            <w:tcW w:w="7654" w:type="dxa"/>
            <w:gridSpan w:val="2"/>
          </w:tcPr>
          <w:p w:rsidR="00997775" w:rsidRDefault="00997775" w14:paraId="2685FFC8" w14:textId="77777777"/>
        </w:tc>
      </w:tr>
      <w:tr w:rsidR="00932F14" w:rsidTr="00932F14" w14:paraId="7B3967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2F14" w:rsidP="00932F14" w:rsidRDefault="00932F14" w14:paraId="3E2A6EAF" w14:textId="4D953325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932F14" w:rsidP="00932F14" w:rsidRDefault="00932F14" w14:paraId="7CE513E6" w14:textId="4A0ED223">
            <w:pPr>
              <w:rPr>
                <w:b/>
              </w:rPr>
            </w:pPr>
            <w:r w:rsidRPr="00333FDC">
              <w:rPr>
                <w:b/>
                <w:bCs/>
              </w:rPr>
              <w:t>Europese Raad</w:t>
            </w:r>
          </w:p>
        </w:tc>
      </w:tr>
      <w:tr w:rsidR="00932F14" w:rsidTr="00932F14" w14:paraId="0CE01F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2F14" w:rsidP="00932F14" w:rsidRDefault="00932F14" w14:paraId="64341BF1" w14:textId="77777777"/>
        </w:tc>
        <w:tc>
          <w:tcPr>
            <w:tcW w:w="7654" w:type="dxa"/>
            <w:gridSpan w:val="2"/>
          </w:tcPr>
          <w:p w:rsidR="00932F14" w:rsidP="00932F14" w:rsidRDefault="00932F14" w14:paraId="3E20D6E0" w14:textId="77777777"/>
        </w:tc>
      </w:tr>
      <w:tr w:rsidR="00932F14" w:rsidTr="00932F14" w14:paraId="19A197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2F14" w:rsidP="00932F14" w:rsidRDefault="00932F14" w14:paraId="0D272557" w14:textId="77777777"/>
        </w:tc>
        <w:tc>
          <w:tcPr>
            <w:tcW w:w="7654" w:type="dxa"/>
            <w:gridSpan w:val="2"/>
          </w:tcPr>
          <w:p w:rsidR="00932F14" w:rsidP="00932F14" w:rsidRDefault="00932F14" w14:paraId="31D0282A" w14:textId="77777777"/>
        </w:tc>
      </w:tr>
      <w:tr w:rsidR="00932F14" w:rsidTr="00932F14" w14:paraId="4751EA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2F14" w:rsidP="00932F14" w:rsidRDefault="00932F14" w14:paraId="673E8EFF" w14:textId="54249D1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2232</w:t>
            </w:r>
          </w:p>
        </w:tc>
        <w:tc>
          <w:tcPr>
            <w:tcW w:w="7654" w:type="dxa"/>
            <w:gridSpan w:val="2"/>
          </w:tcPr>
          <w:p w:rsidR="00932F14" w:rsidP="00932F14" w:rsidRDefault="00932F14" w14:paraId="6600C9FD" w14:textId="16832CA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OUWEHAND</w:t>
            </w:r>
          </w:p>
        </w:tc>
      </w:tr>
      <w:tr w:rsidR="00932F14" w:rsidTr="00932F14" w14:paraId="6BE613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2F14" w:rsidP="00932F14" w:rsidRDefault="00932F14" w14:paraId="2CA564D7" w14:textId="77777777"/>
        </w:tc>
        <w:tc>
          <w:tcPr>
            <w:tcW w:w="7654" w:type="dxa"/>
            <w:gridSpan w:val="2"/>
          </w:tcPr>
          <w:p w:rsidR="00932F14" w:rsidP="00932F14" w:rsidRDefault="00932F14" w14:paraId="601A4C18" w14:textId="4C0F05BE">
            <w:r>
              <w:t>Voorgesteld 18 maart 2025</w:t>
            </w:r>
          </w:p>
        </w:tc>
      </w:tr>
      <w:tr w:rsidR="00932F14" w:rsidTr="00932F14" w14:paraId="2D63A9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2F14" w:rsidP="00932F14" w:rsidRDefault="00932F14" w14:paraId="747B8D9A" w14:textId="77777777"/>
        </w:tc>
        <w:tc>
          <w:tcPr>
            <w:tcW w:w="7654" w:type="dxa"/>
            <w:gridSpan w:val="2"/>
          </w:tcPr>
          <w:p w:rsidR="00932F14" w:rsidP="00932F14" w:rsidRDefault="00932F14" w14:paraId="42F4335F" w14:textId="77777777"/>
        </w:tc>
      </w:tr>
      <w:tr w:rsidR="00932F14" w:rsidTr="00932F14" w14:paraId="77BC7D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2F14" w:rsidP="00932F14" w:rsidRDefault="00932F14" w14:paraId="6358C331" w14:textId="77777777"/>
        </w:tc>
        <w:tc>
          <w:tcPr>
            <w:tcW w:w="7654" w:type="dxa"/>
            <w:gridSpan w:val="2"/>
          </w:tcPr>
          <w:p w:rsidR="00932F14" w:rsidP="00932F14" w:rsidRDefault="00932F14" w14:paraId="5F45117B" w14:textId="77777777">
            <w:r>
              <w:t>De Kamer,</w:t>
            </w:r>
          </w:p>
        </w:tc>
      </w:tr>
      <w:tr w:rsidR="00932F14" w:rsidTr="00932F14" w14:paraId="02D07E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2F14" w:rsidP="00932F14" w:rsidRDefault="00932F14" w14:paraId="153A38BE" w14:textId="77777777"/>
        </w:tc>
        <w:tc>
          <w:tcPr>
            <w:tcW w:w="7654" w:type="dxa"/>
            <w:gridSpan w:val="2"/>
          </w:tcPr>
          <w:p w:rsidR="00932F14" w:rsidP="00932F14" w:rsidRDefault="00932F14" w14:paraId="759F7ECD" w14:textId="77777777"/>
        </w:tc>
      </w:tr>
      <w:tr w:rsidR="00932F14" w:rsidTr="00932F14" w14:paraId="0AABF5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2F14" w:rsidP="00932F14" w:rsidRDefault="00932F14" w14:paraId="137EA5D6" w14:textId="77777777"/>
        </w:tc>
        <w:tc>
          <w:tcPr>
            <w:tcW w:w="7654" w:type="dxa"/>
            <w:gridSpan w:val="2"/>
          </w:tcPr>
          <w:p w:rsidR="00932F14" w:rsidP="00932F14" w:rsidRDefault="00932F14" w14:paraId="7CACC26E" w14:textId="77777777">
            <w:r>
              <w:t>gehoord de beraadslaging,</w:t>
            </w:r>
          </w:p>
        </w:tc>
      </w:tr>
      <w:tr w:rsidR="00932F14" w:rsidTr="00932F14" w14:paraId="3692E9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2F14" w:rsidP="00932F14" w:rsidRDefault="00932F14" w14:paraId="0206DB52" w14:textId="77777777"/>
        </w:tc>
        <w:tc>
          <w:tcPr>
            <w:tcW w:w="7654" w:type="dxa"/>
            <w:gridSpan w:val="2"/>
          </w:tcPr>
          <w:p w:rsidR="00932F14" w:rsidP="00932F14" w:rsidRDefault="00932F14" w14:paraId="5C18982D" w14:textId="77777777"/>
        </w:tc>
      </w:tr>
      <w:tr w:rsidR="00932F14" w:rsidTr="00932F14" w14:paraId="17A4EE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2F14" w:rsidP="00932F14" w:rsidRDefault="00932F14" w14:paraId="3D20BDE2" w14:textId="77777777"/>
        </w:tc>
        <w:tc>
          <w:tcPr>
            <w:tcW w:w="7654" w:type="dxa"/>
            <w:gridSpan w:val="2"/>
          </w:tcPr>
          <w:p w:rsidRPr="00932F14" w:rsidR="00932F14" w:rsidP="00932F14" w:rsidRDefault="00932F14" w14:paraId="3EAA88F6" w14:textId="77777777">
            <w:r w:rsidRPr="00932F14">
              <w:t xml:space="preserve">constaterende dat Israël de </w:t>
            </w:r>
            <w:proofErr w:type="spellStart"/>
            <w:r w:rsidRPr="00932F14">
              <w:t>Gazaanse</w:t>
            </w:r>
            <w:proofErr w:type="spellEnd"/>
            <w:r w:rsidRPr="00932F14">
              <w:t xml:space="preserve"> bevolking wekenlang de basale basisbehoeften heeft onthouden en opnieuw begonnen is met grootschalige bombardementen waarbij honderden mensen zijn omgekomen;</w:t>
            </w:r>
          </w:p>
          <w:p w:rsidR="00932F14" w:rsidP="00932F14" w:rsidRDefault="00932F14" w14:paraId="0214C429" w14:textId="77777777"/>
          <w:p w:rsidRPr="00932F14" w:rsidR="00932F14" w:rsidP="00932F14" w:rsidRDefault="00932F14" w14:paraId="2F551A0A" w14:textId="415557C4">
            <w:r w:rsidRPr="00932F14">
              <w:t>overwegende dat met de genocide van Israël tegen de Palestijnen sprake is van een flagrante schending van de mensenrechten;</w:t>
            </w:r>
          </w:p>
          <w:p w:rsidR="00932F14" w:rsidP="00932F14" w:rsidRDefault="00932F14" w14:paraId="71A077B1" w14:textId="77777777"/>
          <w:p w:rsidRPr="00932F14" w:rsidR="00932F14" w:rsidP="00932F14" w:rsidRDefault="00932F14" w14:paraId="6ED4AED9" w14:textId="71B61715">
            <w:r w:rsidRPr="00932F14">
              <w:t>verzoekt de regering bij de Europese top te pleiten voor een sanctiepakket tegen Israël vergelijkbaar met de huidige sancties tegen Rusland,</w:t>
            </w:r>
          </w:p>
          <w:p w:rsidR="00932F14" w:rsidP="00932F14" w:rsidRDefault="00932F14" w14:paraId="49C5F6D3" w14:textId="77777777"/>
          <w:p w:rsidRPr="00932F14" w:rsidR="00932F14" w:rsidP="00932F14" w:rsidRDefault="00932F14" w14:paraId="7044A407" w14:textId="341CA3D5">
            <w:r w:rsidRPr="00932F14">
              <w:t>en gaat over tot de orde van de dag.</w:t>
            </w:r>
          </w:p>
          <w:p w:rsidR="00932F14" w:rsidP="00932F14" w:rsidRDefault="00932F14" w14:paraId="2F7724B7" w14:textId="77777777"/>
          <w:p w:rsidR="00932F14" w:rsidP="00932F14" w:rsidRDefault="00932F14" w14:paraId="2C216177" w14:textId="09352DDA">
            <w:r w:rsidRPr="00932F14">
              <w:t>Ouwehand</w:t>
            </w:r>
          </w:p>
        </w:tc>
      </w:tr>
    </w:tbl>
    <w:p w:rsidR="00997775" w:rsidRDefault="00997775" w14:paraId="2D577C5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DC677" w14:textId="77777777" w:rsidR="00932F14" w:rsidRDefault="00932F14">
      <w:pPr>
        <w:spacing w:line="20" w:lineRule="exact"/>
      </w:pPr>
    </w:p>
  </w:endnote>
  <w:endnote w:type="continuationSeparator" w:id="0">
    <w:p w14:paraId="14791719" w14:textId="77777777" w:rsidR="00932F14" w:rsidRDefault="00932F1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A4EFA1" w14:textId="77777777" w:rsidR="00932F14" w:rsidRDefault="00932F1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B4E08" w14:textId="77777777" w:rsidR="00932F14" w:rsidRDefault="00932F1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9F90EF" w14:textId="77777777" w:rsidR="00932F14" w:rsidRDefault="00932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1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32F1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05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2B33"/>
  <w15:docId w15:val="{E610745C-28A8-4DA2-81CE-10446BCD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624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2025-03-19T09:20:00.0000000Z</dcterms:created>
  <dcterms:modified xsi:type="dcterms:W3CDTF">2025-03-19T09:30:00.0000000Z</dcterms:modified>
  <dc:description>------------------------</dc:description>
  <dc:subject/>
  <keywords/>
  <version/>
  <category/>
</coreProperties>
</file>