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335C" w14:paraId="12642EAF" w14:textId="77777777">
        <w:tc>
          <w:tcPr>
            <w:tcW w:w="6733" w:type="dxa"/>
            <w:gridSpan w:val="2"/>
            <w:tcBorders>
              <w:top w:val="nil"/>
              <w:left w:val="nil"/>
              <w:bottom w:val="nil"/>
              <w:right w:val="nil"/>
            </w:tcBorders>
            <w:vAlign w:val="center"/>
          </w:tcPr>
          <w:p w:rsidR="00997775" w:rsidP="00710A7A" w:rsidRDefault="00997775" w14:paraId="412314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D2431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335C" w14:paraId="79ED652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5FAFF0" w14:textId="77777777">
            <w:r w:rsidRPr="008B0CC5">
              <w:t xml:space="preserve">Vergaderjaar </w:t>
            </w:r>
            <w:r w:rsidR="00AC6B87">
              <w:t>2024-2025</w:t>
            </w:r>
          </w:p>
        </w:tc>
      </w:tr>
      <w:tr w:rsidR="00997775" w:rsidTr="002E335C" w14:paraId="0E6A75CF" w14:textId="77777777">
        <w:trPr>
          <w:cantSplit/>
        </w:trPr>
        <w:tc>
          <w:tcPr>
            <w:tcW w:w="10985" w:type="dxa"/>
            <w:gridSpan w:val="3"/>
            <w:tcBorders>
              <w:top w:val="nil"/>
              <w:left w:val="nil"/>
              <w:bottom w:val="nil"/>
              <w:right w:val="nil"/>
            </w:tcBorders>
          </w:tcPr>
          <w:p w:rsidR="00997775" w:rsidRDefault="00997775" w14:paraId="234E5047" w14:textId="77777777"/>
        </w:tc>
      </w:tr>
      <w:tr w:rsidR="00997775" w:rsidTr="002E335C" w14:paraId="2C74D1D7" w14:textId="77777777">
        <w:trPr>
          <w:cantSplit/>
        </w:trPr>
        <w:tc>
          <w:tcPr>
            <w:tcW w:w="10985" w:type="dxa"/>
            <w:gridSpan w:val="3"/>
            <w:tcBorders>
              <w:top w:val="nil"/>
              <w:left w:val="nil"/>
              <w:bottom w:val="single" w:color="auto" w:sz="4" w:space="0"/>
              <w:right w:val="nil"/>
            </w:tcBorders>
          </w:tcPr>
          <w:p w:rsidR="00997775" w:rsidRDefault="00997775" w14:paraId="25363AA7" w14:textId="77777777"/>
        </w:tc>
      </w:tr>
      <w:tr w:rsidR="00997775" w:rsidTr="002E335C" w14:paraId="6D18E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2EF4A" w14:textId="77777777"/>
        </w:tc>
        <w:tc>
          <w:tcPr>
            <w:tcW w:w="7654" w:type="dxa"/>
            <w:gridSpan w:val="2"/>
          </w:tcPr>
          <w:p w:rsidR="00997775" w:rsidRDefault="00997775" w14:paraId="3DC2969E" w14:textId="77777777"/>
        </w:tc>
      </w:tr>
      <w:tr w:rsidR="002E335C" w:rsidTr="002E335C" w14:paraId="7E7DF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70B1CBF2" w14:textId="676C009B">
            <w:pPr>
              <w:rPr>
                <w:b/>
              </w:rPr>
            </w:pPr>
            <w:r>
              <w:rPr>
                <w:b/>
              </w:rPr>
              <w:t>21 501-20</w:t>
            </w:r>
          </w:p>
        </w:tc>
        <w:tc>
          <w:tcPr>
            <w:tcW w:w="7654" w:type="dxa"/>
            <w:gridSpan w:val="2"/>
          </w:tcPr>
          <w:p w:rsidR="002E335C" w:rsidP="002E335C" w:rsidRDefault="002E335C" w14:paraId="6FE9FC38" w14:textId="45A37CEE">
            <w:pPr>
              <w:rPr>
                <w:b/>
              </w:rPr>
            </w:pPr>
            <w:r w:rsidRPr="00333FDC">
              <w:rPr>
                <w:b/>
                <w:bCs/>
              </w:rPr>
              <w:t>Europese Raad</w:t>
            </w:r>
          </w:p>
        </w:tc>
      </w:tr>
      <w:tr w:rsidR="002E335C" w:rsidTr="002E335C" w14:paraId="782A2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40F4F76F" w14:textId="77777777"/>
        </w:tc>
        <w:tc>
          <w:tcPr>
            <w:tcW w:w="7654" w:type="dxa"/>
            <w:gridSpan w:val="2"/>
          </w:tcPr>
          <w:p w:rsidR="002E335C" w:rsidP="002E335C" w:rsidRDefault="002E335C" w14:paraId="10C5325F" w14:textId="77777777"/>
        </w:tc>
      </w:tr>
      <w:tr w:rsidR="002E335C" w:rsidTr="002E335C" w14:paraId="6C954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032265DA" w14:textId="77777777"/>
        </w:tc>
        <w:tc>
          <w:tcPr>
            <w:tcW w:w="7654" w:type="dxa"/>
            <w:gridSpan w:val="2"/>
          </w:tcPr>
          <w:p w:rsidR="002E335C" w:rsidP="002E335C" w:rsidRDefault="002E335C" w14:paraId="59AA1284" w14:textId="77777777"/>
        </w:tc>
      </w:tr>
      <w:tr w:rsidR="002E335C" w:rsidTr="002E335C" w14:paraId="665002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35B4A5C5" w14:textId="7DB50232">
            <w:pPr>
              <w:rPr>
                <w:b/>
              </w:rPr>
            </w:pPr>
            <w:r>
              <w:rPr>
                <w:b/>
              </w:rPr>
              <w:t xml:space="preserve">Nr. </w:t>
            </w:r>
            <w:r>
              <w:rPr>
                <w:b/>
              </w:rPr>
              <w:t>2233</w:t>
            </w:r>
          </w:p>
        </w:tc>
        <w:tc>
          <w:tcPr>
            <w:tcW w:w="7654" w:type="dxa"/>
            <w:gridSpan w:val="2"/>
          </w:tcPr>
          <w:p w:rsidR="002E335C" w:rsidP="002E335C" w:rsidRDefault="002E335C" w14:paraId="6E484A1C" w14:textId="266784E2">
            <w:pPr>
              <w:rPr>
                <w:b/>
              </w:rPr>
            </w:pPr>
            <w:r>
              <w:rPr>
                <w:b/>
              </w:rPr>
              <w:t xml:space="preserve">MOTIE VAN </w:t>
            </w:r>
            <w:r>
              <w:rPr>
                <w:b/>
              </w:rPr>
              <w:t>HET LID OUWEHAND</w:t>
            </w:r>
          </w:p>
        </w:tc>
      </w:tr>
      <w:tr w:rsidR="002E335C" w:rsidTr="002E335C" w14:paraId="727DF4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2675B7DE" w14:textId="77777777"/>
        </w:tc>
        <w:tc>
          <w:tcPr>
            <w:tcW w:w="7654" w:type="dxa"/>
            <w:gridSpan w:val="2"/>
          </w:tcPr>
          <w:p w:rsidR="002E335C" w:rsidP="002E335C" w:rsidRDefault="002E335C" w14:paraId="0D1B7C58" w14:textId="012ECA3A">
            <w:r>
              <w:t>Voorgesteld 18 maart 2025</w:t>
            </w:r>
          </w:p>
        </w:tc>
      </w:tr>
      <w:tr w:rsidR="002E335C" w:rsidTr="002E335C" w14:paraId="0256A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6515718C" w14:textId="77777777"/>
        </w:tc>
        <w:tc>
          <w:tcPr>
            <w:tcW w:w="7654" w:type="dxa"/>
            <w:gridSpan w:val="2"/>
          </w:tcPr>
          <w:p w:rsidR="002E335C" w:rsidP="002E335C" w:rsidRDefault="002E335C" w14:paraId="02B2042B" w14:textId="77777777"/>
        </w:tc>
      </w:tr>
      <w:tr w:rsidR="002E335C" w:rsidTr="002E335C" w14:paraId="29B1D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51332F20" w14:textId="77777777"/>
        </w:tc>
        <w:tc>
          <w:tcPr>
            <w:tcW w:w="7654" w:type="dxa"/>
            <w:gridSpan w:val="2"/>
          </w:tcPr>
          <w:p w:rsidR="002E335C" w:rsidP="002E335C" w:rsidRDefault="002E335C" w14:paraId="33A3B05E" w14:textId="77777777">
            <w:r>
              <w:t>De Kamer,</w:t>
            </w:r>
          </w:p>
        </w:tc>
      </w:tr>
      <w:tr w:rsidR="002E335C" w:rsidTr="002E335C" w14:paraId="65B29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27BFA086" w14:textId="77777777"/>
        </w:tc>
        <w:tc>
          <w:tcPr>
            <w:tcW w:w="7654" w:type="dxa"/>
            <w:gridSpan w:val="2"/>
          </w:tcPr>
          <w:p w:rsidR="002E335C" w:rsidP="002E335C" w:rsidRDefault="002E335C" w14:paraId="7D7DFF28" w14:textId="77777777"/>
        </w:tc>
      </w:tr>
      <w:tr w:rsidR="002E335C" w:rsidTr="002E335C" w14:paraId="76AF9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0E5E58CB" w14:textId="77777777"/>
        </w:tc>
        <w:tc>
          <w:tcPr>
            <w:tcW w:w="7654" w:type="dxa"/>
            <w:gridSpan w:val="2"/>
          </w:tcPr>
          <w:p w:rsidR="002E335C" w:rsidP="002E335C" w:rsidRDefault="002E335C" w14:paraId="54811280" w14:textId="77777777">
            <w:r>
              <w:t>gehoord de beraadslaging,</w:t>
            </w:r>
          </w:p>
        </w:tc>
      </w:tr>
      <w:tr w:rsidR="002E335C" w:rsidTr="002E335C" w14:paraId="4820F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4A87CE84" w14:textId="77777777"/>
        </w:tc>
        <w:tc>
          <w:tcPr>
            <w:tcW w:w="7654" w:type="dxa"/>
            <w:gridSpan w:val="2"/>
          </w:tcPr>
          <w:p w:rsidR="002E335C" w:rsidP="002E335C" w:rsidRDefault="002E335C" w14:paraId="570A7B17" w14:textId="77777777"/>
        </w:tc>
      </w:tr>
      <w:tr w:rsidR="002E335C" w:rsidTr="002E335C" w14:paraId="7097CC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335C" w:rsidP="002E335C" w:rsidRDefault="002E335C" w14:paraId="330CAD73" w14:textId="77777777"/>
        </w:tc>
        <w:tc>
          <w:tcPr>
            <w:tcW w:w="7654" w:type="dxa"/>
            <w:gridSpan w:val="2"/>
          </w:tcPr>
          <w:p w:rsidRPr="002E335C" w:rsidR="002E335C" w:rsidP="002E335C" w:rsidRDefault="002E335C" w14:paraId="01DADDC4" w14:textId="77777777">
            <w:r w:rsidRPr="002E335C">
              <w:t>overwegende dat Defensie meer ruimte nodig heeft voor nieuwe locaties, onder meer om te oefenen;</w:t>
            </w:r>
          </w:p>
          <w:p w:rsidR="002E335C" w:rsidP="002E335C" w:rsidRDefault="002E335C" w14:paraId="7830E3B0" w14:textId="77777777"/>
          <w:p w:rsidRPr="002E335C" w:rsidR="002E335C" w:rsidP="002E335C" w:rsidRDefault="002E335C" w14:paraId="447A46A0" w14:textId="6C619F80">
            <w:r w:rsidRPr="002E335C">
              <w:t>overwegende dat bijna de helft van de Nederlandse grond in beslag wordt genomen door de veehouderij en dat slechts minder dan een vijfde van Nederland bestaat uit natuur, die al onder enorme druk staat;</w:t>
            </w:r>
          </w:p>
          <w:p w:rsidR="002E335C" w:rsidP="002E335C" w:rsidRDefault="002E335C" w14:paraId="2290DDBA" w14:textId="77777777"/>
          <w:p w:rsidRPr="002E335C" w:rsidR="002E335C" w:rsidP="002E335C" w:rsidRDefault="002E335C" w14:paraId="21F4383A" w14:textId="069BD040">
            <w:r w:rsidRPr="002E335C">
              <w:t>verzoekt de regering bij het zoeken naar locaties andere plekken te kiezen dan de natuur,</w:t>
            </w:r>
          </w:p>
          <w:p w:rsidR="002E335C" w:rsidP="002E335C" w:rsidRDefault="002E335C" w14:paraId="78D22689" w14:textId="77777777"/>
          <w:p w:rsidRPr="002E335C" w:rsidR="002E335C" w:rsidP="002E335C" w:rsidRDefault="002E335C" w14:paraId="311DDA38" w14:textId="2A96DE12">
            <w:r w:rsidRPr="002E335C">
              <w:t>en gaat over tot de orde van de dag.</w:t>
            </w:r>
          </w:p>
          <w:p w:rsidR="002E335C" w:rsidP="002E335C" w:rsidRDefault="002E335C" w14:paraId="4DF95D4F" w14:textId="77777777"/>
          <w:p w:rsidR="002E335C" w:rsidP="002E335C" w:rsidRDefault="002E335C" w14:paraId="0866F37E" w14:textId="538F8A96">
            <w:r w:rsidRPr="002E335C">
              <w:t>Ouwehand</w:t>
            </w:r>
          </w:p>
        </w:tc>
      </w:tr>
    </w:tbl>
    <w:p w:rsidR="00997775" w:rsidRDefault="00997775" w14:paraId="0A936F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0476" w14:textId="77777777" w:rsidR="002E335C" w:rsidRDefault="002E335C">
      <w:pPr>
        <w:spacing w:line="20" w:lineRule="exact"/>
      </w:pPr>
    </w:p>
  </w:endnote>
  <w:endnote w:type="continuationSeparator" w:id="0">
    <w:p w14:paraId="2D5416E3" w14:textId="77777777" w:rsidR="002E335C" w:rsidRDefault="002E335C">
      <w:pPr>
        <w:pStyle w:val="Amendement"/>
      </w:pPr>
      <w:r>
        <w:rPr>
          <w:b w:val="0"/>
        </w:rPr>
        <w:t xml:space="preserve"> </w:t>
      </w:r>
    </w:p>
  </w:endnote>
  <w:endnote w:type="continuationNotice" w:id="1">
    <w:p w14:paraId="0533EF90" w14:textId="77777777" w:rsidR="002E335C" w:rsidRDefault="002E33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1E6B" w14:textId="77777777" w:rsidR="002E335C" w:rsidRDefault="002E335C">
      <w:pPr>
        <w:pStyle w:val="Amendement"/>
      </w:pPr>
      <w:r>
        <w:rPr>
          <w:b w:val="0"/>
        </w:rPr>
        <w:separator/>
      </w:r>
    </w:p>
  </w:footnote>
  <w:footnote w:type="continuationSeparator" w:id="0">
    <w:p w14:paraId="46B4201F" w14:textId="77777777" w:rsidR="002E335C" w:rsidRDefault="002E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5C"/>
    <w:rsid w:val="00133FCE"/>
    <w:rsid w:val="001E482C"/>
    <w:rsid w:val="001E4877"/>
    <w:rsid w:val="0021105A"/>
    <w:rsid w:val="00280D6A"/>
    <w:rsid w:val="002B78E9"/>
    <w:rsid w:val="002C5406"/>
    <w:rsid w:val="002E335C"/>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00E57"/>
  <w15:docId w15:val="{0D8133DC-A5EC-40AB-AB23-B67F224E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2025-03-19T09:20:00.0000000Z</dcterms:created>
  <dcterms:modified xsi:type="dcterms:W3CDTF">2025-03-19T09:30:00.0000000Z</dcterms:modified>
  <dc:description>------------------------</dc:description>
  <dc:subject/>
  <keywords/>
  <version/>
  <category/>
</coreProperties>
</file>