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80F48" w14:paraId="07C9EF6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211B7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27C55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80F48" w14:paraId="7E51868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8F0F0C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80F48" w14:paraId="6CE11E6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A429B7" w14:textId="77777777"/>
        </w:tc>
      </w:tr>
      <w:tr w:rsidR="00997775" w:rsidTr="00880F48" w14:paraId="6479F5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5950B5" w14:textId="77777777"/>
        </w:tc>
      </w:tr>
      <w:tr w:rsidR="00997775" w:rsidTr="00880F48" w14:paraId="2B40F4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C10111" w14:textId="77777777"/>
        </w:tc>
        <w:tc>
          <w:tcPr>
            <w:tcW w:w="7654" w:type="dxa"/>
            <w:gridSpan w:val="2"/>
          </w:tcPr>
          <w:p w:rsidR="00997775" w:rsidRDefault="00997775" w14:paraId="4852CAF5" w14:textId="77777777"/>
        </w:tc>
      </w:tr>
      <w:tr w:rsidR="00880F48" w:rsidTr="00880F48" w14:paraId="79754E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0F48" w:rsidP="00880F48" w:rsidRDefault="00880F48" w14:paraId="75ED776C" w14:textId="3762B106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880F48" w:rsidP="00880F48" w:rsidRDefault="00880F48" w14:paraId="320B602C" w14:textId="7EBF35DE">
            <w:pPr>
              <w:rPr>
                <w:b/>
              </w:rPr>
            </w:pPr>
            <w:r w:rsidRPr="00333FDC">
              <w:rPr>
                <w:b/>
                <w:bCs/>
              </w:rPr>
              <w:t>Europese Raad</w:t>
            </w:r>
          </w:p>
        </w:tc>
      </w:tr>
      <w:tr w:rsidR="00880F48" w:rsidTr="00880F48" w14:paraId="140462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0F48" w:rsidP="00880F48" w:rsidRDefault="00880F48" w14:paraId="2446E389" w14:textId="77777777"/>
        </w:tc>
        <w:tc>
          <w:tcPr>
            <w:tcW w:w="7654" w:type="dxa"/>
            <w:gridSpan w:val="2"/>
          </w:tcPr>
          <w:p w:rsidR="00880F48" w:rsidP="00880F48" w:rsidRDefault="00880F48" w14:paraId="4E93B7F0" w14:textId="77777777"/>
        </w:tc>
      </w:tr>
      <w:tr w:rsidR="00880F48" w:rsidTr="00880F48" w14:paraId="7AC01D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0F48" w:rsidP="00880F48" w:rsidRDefault="00880F48" w14:paraId="074C7308" w14:textId="77777777"/>
        </w:tc>
        <w:tc>
          <w:tcPr>
            <w:tcW w:w="7654" w:type="dxa"/>
            <w:gridSpan w:val="2"/>
          </w:tcPr>
          <w:p w:rsidR="00880F48" w:rsidP="00880F48" w:rsidRDefault="00880F48" w14:paraId="1AE5BE3E" w14:textId="77777777"/>
        </w:tc>
      </w:tr>
      <w:tr w:rsidR="00880F48" w:rsidTr="00880F48" w14:paraId="5F3C53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0F48" w:rsidP="00880F48" w:rsidRDefault="00880F48" w14:paraId="372C1A38" w14:textId="11B53E0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2236</w:t>
            </w:r>
          </w:p>
        </w:tc>
        <w:tc>
          <w:tcPr>
            <w:tcW w:w="7654" w:type="dxa"/>
            <w:gridSpan w:val="2"/>
          </w:tcPr>
          <w:p w:rsidR="00880F48" w:rsidP="00880F48" w:rsidRDefault="00880F48" w14:paraId="31F6AC4A" w14:textId="4292801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DEKKER</w:t>
            </w:r>
          </w:p>
        </w:tc>
      </w:tr>
      <w:tr w:rsidR="00880F48" w:rsidTr="00880F48" w14:paraId="58514E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0F48" w:rsidP="00880F48" w:rsidRDefault="00880F48" w14:paraId="285B1277" w14:textId="77777777"/>
        </w:tc>
        <w:tc>
          <w:tcPr>
            <w:tcW w:w="7654" w:type="dxa"/>
            <w:gridSpan w:val="2"/>
          </w:tcPr>
          <w:p w:rsidR="00880F48" w:rsidP="00880F48" w:rsidRDefault="00880F48" w14:paraId="48E019F9" w14:textId="04D61778">
            <w:r>
              <w:t>Voorgesteld 18 maart 2025</w:t>
            </w:r>
          </w:p>
        </w:tc>
      </w:tr>
      <w:tr w:rsidR="00880F48" w:rsidTr="00880F48" w14:paraId="72DC02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0F48" w:rsidP="00880F48" w:rsidRDefault="00880F48" w14:paraId="424BFD62" w14:textId="77777777"/>
        </w:tc>
        <w:tc>
          <w:tcPr>
            <w:tcW w:w="7654" w:type="dxa"/>
            <w:gridSpan w:val="2"/>
          </w:tcPr>
          <w:p w:rsidR="00880F48" w:rsidP="00880F48" w:rsidRDefault="00880F48" w14:paraId="784464CD" w14:textId="77777777"/>
        </w:tc>
      </w:tr>
      <w:tr w:rsidR="00880F48" w:rsidTr="00880F48" w14:paraId="428AF6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0F48" w:rsidP="00880F48" w:rsidRDefault="00880F48" w14:paraId="7D4F8C7E" w14:textId="77777777"/>
        </w:tc>
        <w:tc>
          <w:tcPr>
            <w:tcW w:w="7654" w:type="dxa"/>
            <w:gridSpan w:val="2"/>
          </w:tcPr>
          <w:p w:rsidR="00880F48" w:rsidP="00880F48" w:rsidRDefault="00880F48" w14:paraId="6FCDBAFA" w14:textId="77777777">
            <w:r>
              <w:t>De Kamer,</w:t>
            </w:r>
          </w:p>
        </w:tc>
      </w:tr>
      <w:tr w:rsidR="00880F48" w:rsidTr="00880F48" w14:paraId="436D11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0F48" w:rsidP="00880F48" w:rsidRDefault="00880F48" w14:paraId="68289C7B" w14:textId="77777777"/>
        </w:tc>
        <w:tc>
          <w:tcPr>
            <w:tcW w:w="7654" w:type="dxa"/>
            <w:gridSpan w:val="2"/>
          </w:tcPr>
          <w:p w:rsidR="00880F48" w:rsidP="00880F48" w:rsidRDefault="00880F48" w14:paraId="79080321" w14:textId="77777777"/>
        </w:tc>
      </w:tr>
      <w:tr w:rsidR="00880F48" w:rsidTr="00880F48" w14:paraId="01BF50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0F48" w:rsidP="00880F48" w:rsidRDefault="00880F48" w14:paraId="4A3720D7" w14:textId="77777777"/>
        </w:tc>
        <w:tc>
          <w:tcPr>
            <w:tcW w:w="7654" w:type="dxa"/>
            <w:gridSpan w:val="2"/>
          </w:tcPr>
          <w:p w:rsidR="00880F48" w:rsidP="00880F48" w:rsidRDefault="00880F48" w14:paraId="3FF3A9A1" w14:textId="77777777">
            <w:r>
              <w:t>gehoord de beraadslaging,</w:t>
            </w:r>
          </w:p>
        </w:tc>
      </w:tr>
      <w:tr w:rsidR="00880F48" w:rsidTr="00880F48" w14:paraId="6A63A8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0F48" w:rsidP="00880F48" w:rsidRDefault="00880F48" w14:paraId="23910405" w14:textId="77777777"/>
        </w:tc>
        <w:tc>
          <w:tcPr>
            <w:tcW w:w="7654" w:type="dxa"/>
            <w:gridSpan w:val="2"/>
          </w:tcPr>
          <w:p w:rsidR="00880F48" w:rsidP="00880F48" w:rsidRDefault="00880F48" w14:paraId="0D53FED3" w14:textId="77777777"/>
        </w:tc>
      </w:tr>
      <w:tr w:rsidR="00880F48" w:rsidTr="00880F48" w14:paraId="708FA8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0F48" w:rsidP="00880F48" w:rsidRDefault="00880F48" w14:paraId="0C3CDFBB" w14:textId="77777777"/>
        </w:tc>
        <w:tc>
          <w:tcPr>
            <w:tcW w:w="7654" w:type="dxa"/>
            <w:gridSpan w:val="2"/>
          </w:tcPr>
          <w:p w:rsidRPr="00880F48" w:rsidR="00880F48" w:rsidP="00880F48" w:rsidRDefault="00880F48" w14:paraId="0F44A4ED" w14:textId="77777777">
            <w:r w:rsidRPr="00880F48">
              <w:t>constaterende dat het Oekraïneconflict in wezen een proxyoorlog tussen Rusland en de Verenigde Staten is;</w:t>
            </w:r>
          </w:p>
          <w:p w:rsidR="00880F48" w:rsidP="00880F48" w:rsidRDefault="00880F48" w14:paraId="75F1E3F1" w14:textId="77777777"/>
          <w:p w:rsidRPr="00880F48" w:rsidR="00880F48" w:rsidP="00880F48" w:rsidRDefault="00880F48" w14:paraId="5777BEFC" w14:textId="0949F969">
            <w:r w:rsidRPr="00880F48">
              <w:t>constaterende dat de VS en Rusland op dit moment in gesprek zijn om tot een duurzaam vergelijk te komen;</w:t>
            </w:r>
          </w:p>
          <w:p w:rsidR="00880F48" w:rsidP="00880F48" w:rsidRDefault="00880F48" w14:paraId="53B1B7C6" w14:textId="77777777"/>
          <w:p w:rsidRPr="00880F48" w:rsidR="00880F48" w:rsidP="00880F48" w:rsidRDefault="00880F48" w14:paraId="27E6ADCD" w14:textId="5BC29A99">
            <w:r w:rsidRPr="00880F48">
              <w:t>constaterende dat de EU en het VK met Oekraïne plannen maken om militaire impact te maken in het Oekraïneconflict;</w:t>
            </w:r>
          </w:p>
          <w:p w:rsidR="00880F48" w:rsidP="00880F48" w:rsidRDefault="00880F48" w14:paraId="3BCAC514" w14:textId="77777777"/>
          <w:p w:rsidRPr="00880F48" w:rsidR="00880F48" w:rsidP="00880F48" w:rsidRDefault="00880F48" w14:paraId="57A66CA9" w14:textId="63E3F8C0">
            <w:r w:rsidRPr="00880F48">
              <w:t>overwegende dat deze militaire-impactplannen het overleg tussen Rusland en de VS over vrede kunnen doorkruisen en frustreren;</w:t>
            </w:r>
          </w:p>
          <w:p w:rsidR="00880F48" w:rsidP="00880F48" w:rsidRDefault="00880F48" w14:paraId="67B4A1C0" w14:textId="77777777"/>
          <w:p w:rsidRPr="00880F48" w:rsidR="00880F48" w:rsidP="00880F48" w:rsidRDefault="00880F48" w14:paraId="26A36B69" w14:textId="6CF7563F">
            <w:r w:rsidRPr="00880F48">
              <w:t>vraagt de minister-president om op de Europese top te bepleiten de afstemming te zoeken met de VS alvorens eigenstandige Europese defensieplannen door te voeren,</w:t>
            </w:r>
          </w:p>
          <w:p w:rsidR="00880F48" w:rsidP="00880F48" w:rsidRDefault="00880F48" w14:paraId="102C4045" w14:textId="77777777"/>
          <w:p w:rsidRPr="00880F48" w:rsidR="00880F48" w:rsidP="00880F48" w:rsidRDefault="00880F48" w14:paraId="665C50B7" w14:textId="17AE2E20">
            <w:r w:rsidRPr="00880F48">
              <w:t>en gaat over tot de orde van de dag.</w:t>
            </w:r>
          </w:p>
          <w:p w:rsidR="00880F48" w:rsidP="00880F48" w:rsidRDefault="00880F48" w14:paraId="7B2011FE" w14:textId="77777777"/>
          <w:p w:rsidR="00880F48" w:rsidP="00880F48" w:rsidRDefault="00880F48" w14:paraId="165FB42C" w14:textId="19A678FB">
            <w:r w:rsidRPr="00880F48">
              <w:t>Dekker</w:t>
            </w:r>
          </w:p>
        </w:tc>
      </w:tr>
    </w:tbl>
    <w:p w:rsidR="00997775" w:rsidRDefault="00997775" w14:paraId="522E805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55F9B" w14:textId="77777777" w:rsidR="00880F48" w:rsidRDefault="00880F48">
      <w:pPr>
        <w:spacing w:line="20" w:lineRule="exact"/>
      </w:pPr>
    </w:p>
  </w:endnote>
  <w:endnote w:type="continuationSeparator" w:id="0">
    <w:p w14:paraId="4A16AB26" w14:textId="77777777" w:rsidR="00880F48" w:rsidRDefault="00880F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862B79" w14:textId="77777777" w:rsidR="00880F48" w:rsidRDefault="00880F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1B4B4" w14:textId="77777777" w:rsidR="00880F48" w:rsidRDefault="00880F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307DB6" w14:textId="77777777" w:rsidR="00880F48" w:rsidRDefault="00880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4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80F48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63211"/>
  <w15:docId w15:val="{E12A6E72-4A80-439F-B1A6-F79D4FA5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746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2025-03-19T09:22:00.0000000Z</dcterms:created>
  <dcterms:modified xsi:type="dcterms:W3CDTF">2025-03-19T09:29:00.0000000Z</dcterms:modified>
  <dc:description>------------------------</dc:description>
  <dc:subject/>
  <keywords/>
  <version/>
  <category/>
</coreProperties>
</file>