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63BBD" w14:paraId="4F7DC94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7264C6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34EC23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63BBD" w14:paraId="1D4C2BD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79F174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63BBD" w14:paraId="07B2663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E3AFAC1" w14:textId="77777777"/>
        </w:tc>
      </w:tr>
      <w:tr w:rsidR="00997775" w:rsidTr="00E63BBD" w14:paraId="57A6580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207932F" w14:textId="77777777"/>
        </w:tc>
      </w:tr>
      <w:tr w:rsidR="00997775" w:rsidTr="00E63BBD" w14:paraId="17E448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8CCCBB" w14:textId="77777777"/>
        </w:tc>
        <w:tc>
          <w:tcPr>
            <w:tcW w:w="7654" w:type="dxa"/>
            <w:gridSpan w:val="2"/>
          </w:tcPr>
          <w:p w:rsidR="00997775" w:rsidRDefault="00997775" w14:paraId="6B96EBE3" w14:textId="77777777"/>
        </w:tc>
      </w:tr>
      <w:tr w:rsidR="00E63BBD" w:rsidTr="00E63BBD" w14:paraId="00FEFE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3BBD" w:rsidP="00E63BBD" w:rsidRDefault="00E63BBD" w14:paraId="2BABB8AA" w14:textId="1C65D5F0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E63BBD" w:rsidP="00E63BBD" w:rsidRDefault="00E63BBD" w14:paraId="75D82B38" w14:textId="1C928FEC">
            <w:pPr>
              <w:rPr>
                <w:b/>
              </w:rPr>
            </w:pPr>
            <w:r w:rsidRPr="004C57DA">
              <w:rPr>
                <w:b/>
                <w:bCs/>
              </w:rPr>
              <w:t>Europese Raad</w:t>
            </w:r>
          </w:p>
        </w:tc>
      </w:tr>
      <w:tr w:rsidR="00E63BBD" w:rsidTr="00E63BBD" w14:paraId="341CB6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3BBD" w:rsidP="00E63BBD" w:rsidRDefault="00E63BBD" w14:paraId="5185ABA0" w14:textId="77777777"/>
        </w:tc>
        <w:tc>
          <w:tcPr>
            <w:tcW w:w="7654" w:type="dxa"/>
            <w:gridSpan w:val="2"/>
          </w:tcPr>
          <w:p w:rsidR="00E63BBD" w:rsidP="00E63BBD" w:rsidRDefault="00E63BBD" w14:paraId="1015EC73" w14:textId="77777777"/>
        </w:tc>
      </w:tr>
      <w:tr w:rsidR="00E63BBD" w:rsidTr="00E63BBD" w14:paraId="5153C9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3BBD" w:rsidP="00E63BBD" w:rsidRDefault="00E63BBD" w14:paraId="4C837B88" w14:textId="77777777"/>
        </w:tc>
        <w:tc>
          <w:tcPr>
            <w:tcW w:w="7654" w:type="dxa"/>
            <w:gridSpan w:val="2"/>
          </w:tcPr>
          <w:p w:rsidR="00E63BBD" w:rsidP="00E63BBD" w:rsidRDefault="00E63BBD" w14:paraId="6B26FA0E" w14:textId="77777777"/>
        </w:tc>
      </w:tr>
      <w:tr w:rsidR="00E63BBD" w:rsidTr="00E63BBD" w14:paraId="7790D1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3BBD" w:rsidP="00E63BBD" w:rsidRDefault="00E63BBD" w14:paraId="165D4259" w14:textId="587ABDE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2240</w:t>
            </w:r>
          </w:p>
        </w:tc>
        <w:tc>
          <w:tcPr>
            <w:tcW w:w="7654" w:type="dxa"/>
            <w:gridSpan w:val="2"/>
          </w:tcPr>
          <w:p w:rsidR="00E63BBD" w:rsidP="00E63BBD" w:rsidRDefault="00E63BBD" w14:paraId="12C7017D" w14:textId="2676E63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DIEDERIK VAN DIJK C.S.</w:t>
            </w:r>
          </w:p>
        </w:tc>
      </w:tr>
      <w:tr w:rsidR="00E63BBD" w:rsidTr="00E63BBD" w14:paraId="03425F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3BBD" w:rsidP="00E63BBD" w:rsidRDefault="00E63BBD" w14:paraId="09D08ACB" w14:textId="77777777"/>
        </w:tc>
        <w:tc>
          <w:tcPr>
            <w:tcW w:w="7654" w:type="dxa"/>
            <w:gridSpan w:val="2"/>
          </w:tcPr>
          <w:p w:rsidR="00E63BBD" w:rsidP="00E63BBD" w:rsidRDefault="00E63BBD" w14:paraId="20695082" w14:textId="18E91197">
            <w:r>
              <w:t>Voorgesteld 18 maart 2025</w:t>
            </w:r>
          </w:p>
        </w:tc>
      </w:tr>
      <w:tr w:rsidR="00E63BBD" w:rsidTr="00E63BBD" w14:paraId="534C33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3BBD" w:rsidP="00E63BBD" w:rsidRDefault="00E63BBD" w14:paraId="24433953" w14:textId="77777777"/>
        </w:tc>
        <w:tc>
          <w:tcPr>
            <w:tcW w:w="7654" w:type="dxa"/>
            <w:gridSpan w:val="2"/>
          </w:tcPr>
          <w:p w:rsidR="00E63BBD" w:rsidP="00E63BBD" w:rsidRDefault="00E63BBD" w14:paraId="41FAF315" w14:textId="77777777"/>
        </w:tc>
      </w:tr>
      <w:tr w:rsidR="00E63BBD" w:rsidTr="00E63BBD" w14:paraId="003518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3BBD" w:rsidP="00E63BBD" w:rsidRDefault="00E63BBD" w14:paraId="2D60FBFD" w14:textId="77777777"/>
        </w:tc>
        <w:tc>
          <w:tcPr>
            <w:tcW w:w="7654" w:type="dxa"/>
            <w:gridSpan w:val="2"/>
          </w:tcPr>
          <w:p w:rsidR="00E63BBD" w:rsidP="00E63BBD" w:rsidRDefault="00E63BBD" w14:paraId="7CAFD2C0" w14:textId="77777777">
            <w:r>
              <w:t>De Kamer,</w:t>
            </w:r>
          </w:p>
        </w:tc>
      </w:tr>
      <w:tr w:rsidR="00E63BBD" w:rsidTr="00E63BBD" w14:paraId="4EA3FB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3BBD" w:rsidP="00E63BBD" w:rsidRDefault="00E63BBD" w14:paraId="0FFF4664" w14:textId="77777777"/>
        </w:tc>
        <w:tc>
          <w:tcPr>
            <w:tcW w:w="7654" w:type="dxa"/>
            <w:gridSpan w:val="2"/>
          </w:tcPr>
          <w:p w:rsidR="00E63BBD" w:rsidP="00E63BBD" w:rsidRDefault="00E63BBD" w14:paraId="4F3C12A4" w14:textId="77777777"/>
        </w:tc>
      </w:tr>
      <w:tr w:rsidR="00E63BBD" w:rsidTr="00E63BBD" w14:paraId="0983D9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3BBD" w:rsidP="00E63BBD" w:rsidRDefault="00E63BBD" w14:paraId="03E69722" w14:textId="77777777"/>
        </w:tc>
        <w:tc>
          <w:tcPr>
            <w:tcW w:w="7654" w:type="dxa"/>
            <w:gridSpan w:val="2"/>
          </w:tcPr>
          <w:p w:rsidR="00E63BBD" w:rsidP="00E63BBD" w:rsidRDefault="00E63BBD" w14:paraId="40409AEA" w14:textId="77777777">
            <w:r>
              <w:t>gehoord de beraadslaging,</w:t>
            </w:r>
          </w:p>
        </w:tc>
      </w:tr>
      <w:tr w:rsidR="00E63BBD" w:rsidTr="00E63BBD" w14:paraId="1ED60A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3BBD" w:rsidP="00E63BBD" w:rsidRDefault="00E63BBD" w14:paraId="223248B7" w14:textId="77777777"/>
        </w:tc>
        <w:tc>
          <w:tcPr>
            <w:tcW w:w="7654" w:type="dxa"/>
            <w:gridSpan w:val="2"/>
          </w:tcPr>
          <w:p w:rsidR="00E63BBD" w:rsidP="00E63BBD" w:rsidRDefault="00E63BBD" w14:paraId="7E1C4D7F" w14:textId="77777777"/>
        </w:tc>
      </w:tr>
      <w:tr w:rsidR="00E63BBD" w:rsidTr="00E63BBD" w14:paraId="51FCE2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63BBD" w:rsidP="00E63BBD" w:rsidRDefault="00E63BBD" w14:paraId="144E8926" w14:textId="77777777"/>
        </w:tc>
        <w:tc>
          <w:tcPr>
            <w:tcW w:w="7654" w:type="dxa"/>
            <w:gridSpan w:val="2"/>
          </w:tcPr>
          <w:p w:rsidRPr="00E63BBD" w:rsidR="00E63BBD" w:rsidP="00E63BBD" w:rsidRDefault="00E63BBD" w14:paraId="6F34A0FB" w14:textId="77777777">
            <w:r w:rsidRPr="00E63BBD">
              <w:t>constaterende dat de Kamer met de aangenomen motie-Eerdmans inzake intenties van de voorzitter van de Europese Commissie voor versterking van de Europese defensie (</w:t>
            </w:r>
            <w:proofErr w:type="spellStart"/>
            <w:r w:rsidRPr="00E63BBD">
              <w:t>ReArm</w:t>
            </w:r>
            <w:proofErr w:type="spellEnd"/>
            <w:r w:rsidRPr="00E63BBD">
              <w:t xml:space="preserve"> Europe) bezwaar heeft gemaakt tegen gezamenlijke Europese leningen;</w:t>
            </w:r>
          </w:p>
          <w:p w:rsidR="00E63BBD" w:rsidP="00E63BBD" w:rsidRDefault="00E63BBD" w14:paraId="1AD4F752" w14:textId="77777777"/>
          <w:p w:rsidRPr="00E63BBD" w:rsidR="00E63BBD" w:rsidP="00E63BBD" w:rsidRDefault="00E63BBD" w14:paraId="5110B9F0" w14:textId="3A6A4B3B">
            <w:r w:rsidRPr="00E63BBD">
              <w:t xml:space="preserve">overwegende dat er nog veel onduidelijkheid bestaat over de voorwaarden en begrenzing van de leningen onder het initiatief "SAFE. Security Action </w:t>
            </w:r>
            <w:proofErr w:type="spellStart"/>
            <w:r w:rsidRPr="00E63BBD">
              <w:t>for</w:t>
            </w:r>
            <w:proofErr w:type="spellEnd"/>
            <w:r w:rsidRPr="00E63BBD">
              <w:t xml:space="preserve"> Europe", alsmede het toezicht daarop;</w:t>
            </w:r>
          </w:p>
          <w:p w:rsidRPr="00E63BBD" w:rsidR="00E63BBD" w:rsidP="00E63BBD" w:rsidRDefault="00E63BBD" w14:paraId="09BA16AA" w14:textId="77777777">
            <w:r w:rsidRPr="00E63BBD">
              <w:t xml:space="preserve">besluit een parlementair behandelvoorbehoud te plaatsen bij het aangekondigde wetgevende voorstel "SAFE. Security Action </w:t>
            </w:r>
            <w:proofErr w:type="spellStart"/>
            <w:r w:rsidRPr="00E63BBD">
              <w:t>for</w:t>
            </w:r>
            <w:proofErr w:type="spellEnd"/>
            <w:r w:rsidRPr="00E63BBD">
              <w:t xml:space="preserve"> Europe", en het tevens prioritair te verklaren,</w:t>
            </w:r>
          </w:p>
          <w:p w:rsidR="00E63BBD" w:rsidP="00E63BBD" w:rsidRDefault="00E63BBD" w14:paraId="3C7DC38F" w14:textId="77777777"/>
          <w:p w:rsidRPr="00E63BBD" w:rsidR="00E63BBD" w:rsidP="00E63BBD" w:rsidRDefault="00E63BBD" w14:paraId="43042F81" w14:textId="7720B2F1">
            <w:r w:rsidRPr="00E63BBD">
              <w:t>en gaat over tot de orde van de dag.</w:t>
            </w:r>
          </w:p>
          <w:p w:rsidR="00E63BBD" w:rsidP="00E63BBD" w:rsidRDefault="00E63BBD" w14:paraId="5FAA9667" w14:textId="77777777"/>
          <w:p w:rsidR="00E63BBD" w:rsidP="00E63BBD" w:rsidRDefault="00E63BBD" w14:paraId="7A0D0BB2" w14:textId="77777777">
            <w:r w:rsidRPr="00E63BBD">
              <w:t>Diederik van Dijk</w:t>
            </w:r>
          </w:p>
          <w:p w:rsidR="00E63BBD" w:rsidP="00E63BBD" w:rsidRDefault="00E63BBD" w14:paraId="4E00625C" w14:textId="77777777">
            <w:r w:rsidRPr="00E63BBD">
              <w:t xml:space="preserve">Eerdmans </w:t>
            </w:r>
          </w:p>
          <w:p w:rsidR="00E63BBD" w:rsidP="00E63BBD" w:rsidRDefault="00E63BBD" w14:paraId="23F03A64" w14:textId="7FCA510A">
            <w:r w:rsidRPr="00E63BBD">
              <w:t>Dijk</w:t>
            </w:r>
          </w:p>
        </w:tc>
      </w:tr>
    </w:tbl>
    <w:p w:rsidR="00997775" w:rsidRDefault="00997775" w14:paraId="6D77D5E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FF19C" w14:textId="77777777" w:rsidR="00E63BBD" w:rsidRDefault="00E63BBD">
      <w:pPr>
        <w:spacing w:line="20" w:lineRule="exact"/>
      </w:pPr>
    </w:p>
  </w:endnote>
  <w:endnote w:type="continuationSeparator" w:id="0">
    <w:p w14:paraId="0C3B7AD9" w14:textId="77777777" w:rsidR="00E63BBD" w:rsidRDefault="00E63BB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90B3C59" w14:textId="77777777" w:rsidR="00E63BBD" w:rsidRDefault="00E63BB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EABE3" w14:textId="77777777" w:rsidR="00E63BBD" w:rsidRDefault="00E63BB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4BD745F" w14:textId="77777777" w:rsidR="00E63BBD" w:rsidRDefault="00E63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B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05052"/>
    <w:rsid w:val="00D43192"/>
    <w:rsid w:val="00DE2437"/>
    <w:rsid w:val="00E27DF4"/>
    <w:rsid w:val="00E63508"/>
    <w:rsid w:val="00E63BBD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09005"/>
  <w15:docId w15:val="{2B5DB998-31EE-467B-8246-5E9B0C93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776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2025-03-19T09:31:00.0000000Z</dcterms:created>
  <dcterms:modified xsi:type="dcterms:W3CDTF">2025-03-19T09:37:00.0000000Z</dcterms:modified>
  <dc:description>------------------------</dc:description>
  <dc:subject/>
  <keywords/>
  <version/>
  <category/>
</coreProperties>
</file>