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F4387" w14:paraId="63040AA8" w14:textId="77777777">
        <w:tc>
          <w:tcPr>
            <w:tcW w:w="6733" w:type="dxa"/>
            <w:gridSpan w:val="2"/>
            <w:tcBorders>
              <w:top w:val="nil"/>
              <w:left w:val="nil"/>
              <w:bottom w:val="nil"/>
              <w:right w:val="nil"/>
            </w:tcBorders>
            <w:vAlign w:val="center"/>
          </w:tcPr>
          <w:p w:rsidR="00997775" w:rsidP="00710A7A" w:rsidRDefault="00997775" w14:paraId="7145B8A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CA6E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F4387" w14:paraId="4DA3D6D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19B0E4" w14:textId="77777777">
            <w:r w:rsidRPr="008B0CC5">
              <w:t xml:space="preserve">Vergaderjaar </w:t>
            </w:r>
            <w:r w:rsidR="00AC6B87">
              <w:t>2024-2025</w:t>
            </w:r>
          </w:p>
        </w:tc>
      </w:tr>
      <w:tr w:rsidR="00997775" w:rsidTr="001F4387" w14:paraId="484E45A7" w14:textId="77777777">
        <w:trPr>
          <w:cantSplit/>
        </w:trPr>
        <w:tc>
          <w:tcPr>
            <w:tcW w:w="10985" w:type="dxa"/>
            <w:gridSpan w:val="3"/>
            <w:tcBorders>
              <w:top w:val="nil"/>
              <w:left w:val="nil"/>
              <w:bottom w:val="nil"/>
              <w:right w:val="nil"/>
            </w:tcBorders>
          </w:tcPr>
          <w:p w:rsidR="00997775" w:rsidRDefault="00997775" w14:paraId="21760944" w14:textId="77777777"/>
        </w:tc>
      </w:tr>
      <w:tr w:rsidR="00997775" w:rsidTr="001F4387" w14:paraId="1F710672" w14:textId="77777777">
        <w:trPr>
          <w:cantSplit/>
        </w:trPr>
        <w:tc>
          <w:tcPr>
            <w:tcW w:w="10985" w:type="dxa"/>
            <w:gridSpan w:val="3"/>
            <w:tcBorders>
              <w:top w:val="nil"/>
              <w:left w:val="nil"/>
              <w:bottom w:val="single" w:color="auto" w:sz="4" w:space="0"/>
              <w:right w:val="nil"/>
            </w:tcBorders>
          </w:tcPr>
          <w:p w:rsidR="00997775" w:rsidRDefault="00997775" w14:paraId="7DD2EA3C" w14:textId="77777777"/>
        </w:tc>
      </w:tr>
      <w:tr w:rsidR="00997775" w:rsidTr="001F4387" w14:paraId="454B9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106A0" w14:textId="77777777"/>
        </w:tc>
        <w:tc>
          <w:tcPr>
            <w:tcW w:w="7654" w:type="dxa"/>
            <w:gridSpan w:val="2"/>
          </w:tcPr>
          <w:p w:rsidR="00997775" w:rsidRDefault="00997775" w14:paraId="7E37FF57" w14:textId="77777777"/>
        </w:tc>
      </w:tr>
      <w:tr w:rsidR="001F4387" w:rsidTr="001F4387" w14:paraId="1D814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7FE9F8B5" w14:textId="0FFD9582">
            <w:pPr>
              <w:rPr>
                <w:b/>
              </w:rPr>
            </w:pPr>
            <w:r>
              <w:rPr>
                <w:b/>
              </w:rPr>
              <w:t>21 501-20</w:t>
            </w:r>
          </w:p>
        </w:tc>
        <w:tc>
          <w:tcPr>
            <w:tcW w:w="7654" w:type="dxa"/>
            <w:gridSpan w:val="2"/>
          </w:tcPr>
          <w:p w:rsidR="001F4387" w:rsidP="001F4387" w:rsidRDefault="001F4387" w14:paraId="4DF72633" w14:textId="2B8B4C4A">
            <w:pPr>
              <w:rPr>
                <w:b/>
              </w:rPr>
            </w:pPr>
            <w:r w:rsidRPr="004C57DA">
              <w:rPr>
                <w:b/>
                <w:bCs/>
              </w:rPr>
              <w:t>Europese Raad</w:t>
            </w:r>
          </w:p>
        </w:tc>
      </w:tr>
      <w:tr w:rsidR="001F4387" w:rsidTr="001F4387" w14:paraId="137DC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02E014E5" w14:textId="77777777"/>
        </w:tc>
        <w:tc>
          <w:tcPr>
            <w:tcW w:w="7654" w:type="dxa"/>
            <w:gridSpan w:val="2"/>
          </w:tcPr>
          <w:p w:rsidR="001F4387" w:rsidP="001F4387" w:rsidRDefault="001F4387" w14:paraId="698E4F1C" w14:textId="77777777"/>
        </w:tc>
      </w:tr>
      <w:tr w:rsidR="001F4387" w:rsidTr="001F4387" w14:paraId="7813C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5C6E83BC" w14:textId="77777777"/>
        </w:tc>
        <w:tc>
          <w:tcPr>
            <w:tcW w:w="7654" w:type="dxa"/>
            <w:gridSpan w:val="2"/>
          </w:tcPr>
          <w:p w:rsidR="001F4387" w:rsidP="001F4387" w:rsidRDefault="001F4387" w14:paraId="16C0A8AD" w14:textId="77777777"/>
        </w:tc>
      </w:tr>
      <w:tr w:rsidR="001F4387" w:rsidTr="001F4387" w14:paraId="2D721B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298B7785" w14:textId="4523A2B4">
            <w:pPr>
              <w:rPr>
                <w:b/>
              </w:rPr>
            </w:pPr>
            <w:r>
              <w:rPr>
                <w:b/>
              </w:rPr>
              <w:t xml:space="preserve">Nr. </w:t>
            </w:r>
            <w:r>
              <w:rPr>
                <w:b/>
              </w:rPr>
              <w:t>2241</w:t>
            </w:r>
          </w:p>
        </w:tc>
        <w:tc>
          <w:tcPr>
            <w:tcW w:w="7654" w:type="dxa"/>
            <w:gridSpan w:val="2"/>
          </w:tcPr>
          <w:p w:rsidR="001F4387" w:rsidP="001F4387" w:rsidRDefault="001F4387" w14:paraId="6674E495" w14:textId="786B5E3A">
            <w:pPr>
              <w:rPr>
                <w:b/>
              </w:rPr>
            </w:pPr>
            <w:r>
              <w:rPr>
                <w:b/>
              </w:rPr>
              <w:t xml:space="preserve">MOTIE VAN </w:t>
            </w:r>
            <w:r>
              <w:rPr>
                <w:b/>
              </w:rPr>
              <w:t>HET LID OMTZIGT</w:t>
            </w:r>
          </w:p>
        </w:tc>
      </w:tr>
      <w:tr w:rsidR="001F4387" w:rsidTr="001F4387" w14:paraId="02C9B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0DA7CBE5" w14:textId="77777777"/>
        </w:tc>
        <w:tc>
          <w:tcPr>
            <w:tcW w:w="7654" w:type="dxa"/>
            <w:gridSpan w:val="2"/>
          </w:tcPr>
          <w:p w:rsidR="001F4387" w:rsidP="001F4387" w:rsidRDefault="001F4387" w14:paraId="7945B8A6" w14:textId="4073F5B5">
            <w:r>
              <w:t>Voorgesteld 18 maart 2025</w:t>
            </w:r>
          </w:p>
        </w:tc>
      </w:tr>
      <w:tr w:rsidR="001F4387" w:rsidTr="001F4387" w14:paraId="26CDA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10369F49" w14:textId="77777777"/>
        </w:tc>
        <w:tc>
          <w:tcPr>
            <w:tcW w:w="7654" w:type="dxa"/>
            <w:gridSpan w:val="2"/>
          </w:tcPr>
          <w:p w:rsidR="001F4387" w:rsidP="001F4387" w:rsidRDefault="001F4387" w14:paraId="1A897802" w14:textId="77777777"/>
        </w:tc>
      </w:tr>
      <w:tr w:rsidR="001F4387" w:rsidTr="001F4387" w14:paraId="2F7524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3BE40B91" w14:textId="77777777"/>
        </w:tc>
        <w:tc>
          <w:tcPr>
            <w:tcW w:w="7654" w:type="dxa"/>
            <w:gridSpan w:val="2"/>
          </w:tcPr>
          <w:p w:rsidR="001F4387" w:rsidP="001F4387" w:rsidRDefault="001F4387" w14:paraId="369C910B" w14:textId="77777777">
            <w:r>
              <w:t>De Kamer,</w:t>
            </w:r>
          </w:p>
        </w:tc>
      </w:tr>
      <w:tr w:rsidR="001F4387" w:rsidTr="001F4387" w14:paraId="6D4716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3C152D20" w14:textId="77777777"/>
        </w:tc>
        <w:tc>
          <w:tcPr>
            <w:tcW w:w="7654" w:type="dxa"/>
            <w:gridSpan w:val="2"/>
          </w:tcPr>
          <w:p w:rsidR="001F4387" w:rsidP="001F4387" w:rsidRDefault="001F4387" w14:paraId="1370E67D" w14:textId="77777777"/>
        </w:tc>
      </w:tr>
      <w:tr w:rsidR="001F4387" w:rsidTr="001F4387" w14:paraId="5F4B98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5B2ED64B" w14:textId="77777777"/>
        </w:tc>
        <w:tc>
          <w:tcPr>
            <w:tcW w:w="7654" w:type="dxa"/>
            <w:gridSpan w:val="2"/>
          </w:tcPr>
          <w:p w:rsidR="001F4387" w:rsidP="001F4387" w:rsidRDefault="001F4387" w14:paraId="2EDFEB1E" w14:textId="77777777">
            <w:r>
              <w:t>gehoord de beraadslaging,</w:t>
            </w:r>
          </w:p>
        </w:tc>
      </w:tr>
      <w:tr w:rsidR="001F4387" w:rsidTr="001F4387" w14:paraId="4E447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722BB500" w14:textId="77777777"/>
        </w:tc>
        <w:tc>
          <w:tcPr>
            <w:tcW w:w="7654" w:type="dxa"/>
            <w:gridSpan w:val="2"/>
          </w:tcPr>
          <w:p w:rsidR="001F4387" w:rsidP="001F4387" w:rsidRDefault="001F4387" w14:paraId="11CBB0A5" w14:textId="77777777"/>
        </w:tc>
      </w:tr>
      <w:tr w:rsidR="001F4387" w:rsidTr="001F4387" w14:paraId="10A7A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4387" w:rsidP="001F4387" w:rsidRDefault="001F4387" w14:paraId="337AF89C" w14:textId="77777777"/>
        </w:tc>
        <w:tc>
          <w:tcPr>
            <w:tcW w:w="7654" w:type="dxa"/>
            <w:gridSpan w:val="2"/>
          </w:tcPr>
          <w:p w:rsidRPr="001F4387" w:rsidR="001F4387" w:rsidP="001F4387" w:rsidRDefault="001F4387" w14:paraId="4B2D370F" w14:textId="77777777">
            <w:r w:rsidRPr="001F4387">
              <w:t xml:space="preserve">constaterende dat de Amerikanen hulp aan kamp Al-Hol en kamp </w:t>
            </w:r>
            <w:proofErr w:type="spellStart"/>
            <w:r w:rsidRPr="001F4387">
              <w:t>Roj</w:t>
            </w:r>
            <w:proofErr w:type="spellEnd"/>
            <w:r w:rsidRPr="001F4387">
              <w:t xml:space="preserve"> gepauzeerd hebben;</w:t>
            </w:r>
          </w:p>
          <w:p w:rsidR="001F4387" w:rsidP="001F4387" w:rsidRDefault="001F4387" w14:paraId="1B593C8B" w14:textId="77777777"/>
          <w:p w:rsidRPr="001F4387" w:rsidR="001F4387" w:rsidP="001F4387" w:rsidRDefault="001F4387" w14:paraId="20A60E99" w14:textId="4A0ACCA2">
            <w:r w:rsidRPr="001F4387">
              <w:t>constaterende dat er ongeveer 55.000 mensen verblijven, die in overgrote meerderheid gelieerd zijn aan ISIS, onder wie vele mensen met een EU-paspoort;</w:t>
            </w:r>
          </w:p>
          <w:p w:rsidR="001F4387" w:rsidP="001F4387" w:rsidRDefault="001F4387" w14:paraId="11360D11" w14:textId="77777777"/>
          <w:p w:rsidRPr="001F4387" w:rsidR="001F4387" w:rsidP="001F4387" w:rsidRDefault="001F4387" w14:paraId="1D8AB663" w14:textId="4974643B">
            <w:r w:rsidRPr="001F4387">
              <w:t>verzoekt de regering op zo kort mogelijke termijn aan te geven hoe zij samen met de Europese partners passende acties onderneemt om te zorgen dat mensen indien mogelijk berecht worden voor misdaden, en actie te ondernemen zodat zij geen gevaar vormen voor de Nederlandse, Europese en Syrische samenleving,</w:t>
            </w:r>
          </w:p>
          <w:p w:rsidR="001F4387" w:rsidP="001F4387" w:rsidRDefault="001F4387" w14:paraId="54F86376" w14:textId="77777777"/>
          <w:p w:rsidRPr="001F4387" w:rsidR="001F4387" w:rsidP="001F4387" w:rsidRDefault="001F4387" w14:paraId="6D83AD48" w14:textId="61A012A6">
            <w:r w:rsidRPr="001F4387">
              <w:t>en gaat over tot de orde van de dag.</w:t>
            </w:r>
          </w:p>
          <w:p w:rsidR="001F4387" w:rsidP="001F4387" w:rsidRDefault="001F4387" w14:paraId="76A54538" w14:textId="77777777"/>
          <w:p w:rsidR="001F4387" w:rsidP="001F4387" w:rsidRDefault="001F4387" w14:paraId="0FA03897" w14:textId="442E7C4C">
            <w:r w:rsidRPr="001F4387">
              <w:t>Omtzigt</w:t>
            </w:r>
          </w:p>
        </w:tc>
      </w:tr>
    </w:tbl>
    <w:p w:rsidR="00997775" w:rsidRDefault="00997775" w14:paraId="0B31EE9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9AC4" w14:textId="77777777" w:rsidR="001F4387" w:rsidRDefault="001F4387">
      <w:pPr>
        <w:spacing w:line="20" w:lineRule="exact"/>
      </w:pPr>
    </w:p>
  </w:endnote>
  <w:endnote w:type="continuationSeparator" w:id="0">
    <w:p w14:paraId="1B192F72" w14:textId="77777777" w:rsidR="001F4387" w:rsidRDefault="001F4387">
      <w:pPr>
        <w:pStyle w:val="Amendement"/>
      </w:pPr>
      <w:r>
        <w:rPr>
          <w:b w:val="0"/>
        </w:rPr>
        <w:t xml:space="preserve"> </w:t>
      </w:r>
    </w:p>
  </w:endnote>
  <w:endnote w:type="continuationNotice" w:id="1">
    <w:p w14:paraId="510121CD" w14:textId="77777777" w:rsidR="001F4387" w:rsidRDefault="001F438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74AF9" w14:textId="77777777" w:rsidR="001F4387" w:rsidRDefault="001F4387">
      <w:pPr>
        <w:pStyle w:val="Amendement"/>
      </w:pPr>
      <w:r>
        <w:rPr>
          <w:b w:val="0"/>
        </w:rPr>
        <w:separator/>
      </w:r>
    </w:p>
  </w:footnote>
  <w:footnote w:type="continuationSeparator" w:id="0">
    <w:p w14:paraId="5D88D198" w14:textId="77777777" w:rsidR="001F4387" w:rsidRDefault="001F4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87"/>
    <w:rsid w:val="00133FCE"/>
    <w:rsid w:val="001E482C"/>
    <w:rsid w:val="001E4877"/>
    <w:rsid w:val="001F438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05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99138"/>
  <w15:docId w15:val="{AAF03032-431B-42A3-A0F4-4D01F9E9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685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2025-03-19T09:31:00.0000000Z</dcterms:created>
  <dcterms:modified xsi:type="dcterms:W3CDTF">2025-03-19T09:37:00.0000000Z</dcterms:modified>
  <dc:description>------------------------</dc:description>
  <dc:subject/>
  <keywords/>
  <version/>
  <category/>
</coreProperties>
</file>