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E2AC6" w14:paraId="398922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5E4384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4FF57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E2AC6" w14:paraId="57DCFDC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CFFAEA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E2AC6" w14:paraId="6655176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01DBAB" w14:textId="77777777"/>
        </w:tc>
      </w:tr>
      <w:tr w:rsidR="00997775" w:rsidTr="008E2AC6" w14:paraId="16D608E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9705E14" w14:textId="77777777"/>
        </w:tc>
      </w:tr>
      <w:tr w:rsidR="00997775" w:rsidTr="008E2AC6" w14:paraId="2EF659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210F8A" w14:textId="77777777"/>
        </w:tc>
        <w:tc>
          <w:tcPr>
            <w:tcW w:w="7654" w:type="dxa"/>
            <w:gridSpan w:val="2"/>
          </w:tcPr>
          <w:p w:rsidR="00997775" w:rsidRDefault="00997775" w14:paraId="0B5DF7C1" w14:textId="77777777"/>
        </w:tc>
      </w:tr>
      <w:tr w:rsidR="008E2AC6" w:rsidTr="008E2AC6" w14:paraId="4EA436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2AC6" w:rsidP="008E2AC6" w:rsidRDefault="008E2AC6" w14:paraId="3BDBA614" w14:textId="316A61EC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8E2AC6" w:rsidP="008E2AC6" w:rsidRDefault="008E2AC6" w14:paraId="747F31BE" w14:textId="557EA4E8">
            <w:pPr>
              <w:rPr>
                <w:b/>
              </w:rPr>
            </w:pPr>
            <w:r w:rsidRPr="004C57DA">
              <w:rPr>
                <w:b/>
                <w:bCs/>
              </w:rPr>
              <w:t>Europese Raad</w:t>
            </w:r>
          </w:p>
        </w:tc>
      </w:tr>
      <w:tr w:rsidR="008E2AC6" w:rsidTr="008E2AC6" w14:paraId="0AF68F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2AC6" w:rsidP="008E2AC6" w:rsidRDefault="008E2AC6" w14:paraId="0CBCEC8D" w14:textId="77777777"/>
        </w:tc>
        <w:tc>
          <w:tcPr>
            <w:tcW w:w="7654" w:type="dxa"/>
            <w:gridSpan w:val="2"/>
          </w:tcPr>
          <w:p w:rsidR="008E2AC6" w:rsidP="008E2AC6" w:rsidRDefault="008E2AC6" w14:paraId="46CB93EC" w14:textId="77777777"/>
        </w:tc>
      </w:tr>
      <w:tr w:rsidR="008E2AC6" w:rsidTr="008E2AC6" w14:paraId="28A1A2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2AC6" w:rsidP="008E2AC6" w:rsidRDefault="008E2AC6" w14:paraId="2FDE19B7" w14:textId="77777777"/>
        </w:tc>
        <w:tc>
          <w:tcPr>
            <w:tcW w:w="7654" w:type="dxa"/>
            <w:gridSpan w:val="2"/>
          </w:tcPr>
          <w:p w:rsidR="008E2AC6" w:rsidP="008E2AC6" w:rsidRDefault="008E2AC6" w14:paraId="768D5FD0" w14:textId="77777777"/>
        </w:tc>
      </w:tr>
      <w:tr w:rsidR="008E2AC6" w:rsidTr="008E2AC6" w14:paraId="76F928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2AC6" w:rsidP="008E2AC6" w:rsidRDefault="008E2AC6" w14:paraId="5BEB9BD8" w14:textId="7D138FE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2242</w:t>
            </w:r>
          </w:p>
        </w:tc>
        <w:tc>
          <w:tcPr>
            <w:tcW w:w="7654" w:type="dxa"/>
            <w:gridSpan w:val="2"/>
          </w:tcPr>
          <w:p w:rsidR="008E2AC6" w:rsidP="008E2AC6" w:rsidRDefault="008E2AC6" w14:paraId="78C6A01B" w14:textId="081FA27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OMTZIGT C.S.</w:t>
            </w:r>
          </w:p>
        </w:tc>
      </w:tr>
      <w:tr w:rsidR="008E2AC6" w:rsidTr="008E2AC6" w14:paraId="147950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2AC6" w:rsidP="008E2AC6" w:rsidRDefault="008E2AC6" w14:paraId="4F9606C9" w14:textId="77777777"/>
        </w:tc>
        <w:tc>
          <w:tcPr>
            <w:tcW w:w="7654" w:type="dxa"/>
            <w:gridSpan w:val="2"/>
          </w:tcPr>
          <w:p w:rsidR="008E2AC6" w:rsidP="008E2AC6" w:rsidRDefault="008E2AC6" w14:paraId="498F2B34" w14:textId="0A6E0E27">
            <w:r>
              <w:t>Voorgesteld 18 maart 2025</w:t>
            </w:r>
          </w:p>
        </w:tc>
      </w:tr>
      <w:tr w:rsidR="008E2AC6" w:rsidTr="008E2AC6" w14:paraId="30C657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2AC6" w:rsidP="008E2AC6" w:rsidRDefault="008E2AC6" w14:paraId="0D027945" w14:textId="77777777"/>
        </w:tc>
        <w:tc>
          <w:tcPr>
            <w:tcW w:w="7654" w:type="dxa"/>
            <w:gridSpan w:val="2"/>
          </w:tcPr>
          <w:p w:rsidR="008E2AC6" w:rsidP="008E2AC6" w:rsidRDefault="008E2AC6" w14:paraId="32F309A9" w14:textId="77777777"/>
        </w:tc>
      </w:tr>
      <w:tr w:rsidR="008E2AC6" w:rsidTr="008E2AC6" w14:paraId="3B396E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2AC6" w:rsidP="008E2AC6" w:rsidRDefault="008E2AC6" w14:paraId="441FA740" w14:textId="77777777"/>
        </w:tc>
        <w:tc>
          <w:tcPr>
            <w:tcW w:w="7654" w:type="dxa"/>
            <w:gridSpan w:val="2"/>
          </w:tcPr>
          <w:p w:rsidR="008E2AC6" w:rsidP="008E2AC6" w:rsidRDefault="008E2AC6" w14:paraId="0D601CB1" w14:textId="77777777">
            <w:r>
              <w:t>De Kamer,</w:t>
            </w:r>
          </w:p>
        </w:tc>
      </w:tr>
      <w:tr w:rsidR="008E2AC6" w:rsidTr="008E2AC6" w14:paraId="227F39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2AC6" w:rsidP="008E2AC6" w:rsidRDefault="008E2AC6" w14:paraId="2563E50F" w14:textId="77777777"/>
        </w:tc>
        <w:tc>
          <w:tcPr>
            <w:tcW w:w="7654" w:type="dxa"/>
            <w:gridSpan w:val="2"/>
          </w:tcPr>
          <w:p w:rsidR="008E2AC6" w:rsidP="008E2AC6" w:rsidRDefault="008E2AC6" w14:paraId="045741AD" w14:textId="77777777"/>
        </w:tc>
      </w:tr>
      <w:tr w:rsidR="008E2AC6" w:rsidTr="008E2AC6" w14:paraId="2E7AFB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2AC6" w:rsidP="008E2AC6" w:rsidRDefault="008E2AC6" w14:paraId="05CAF18E" w14:textId="77777777"/>
        </w:tc>
        <w:tc>
          <w:tcPr>
            <w:tcW w:w="7654" w:type="dxa"/>
            <w:gridSpan w:val="2"/>
          </w:tcPr>
          <w:p w:rsidR="008E2AC6" w:rsidP="008E2AC6" w:rsidRDefault="008E2AC6" w14:paraId="55A177BA" w14:textId="77777777">
            <w:r>
              <w:t>gehoord de beraadslaging,</w:t>
            </w:r>
          </w:p>
        </w:tc>
      </w:tr>
      <w:tr w:rsidR="008E2AC6" w:rsidTr="008E2AC6" w14:paraId="6BFB6D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2AC6" w:rsidP="008E2AC6" w:rsidRDefault="008E2AC6" w14:paraId="3F160546" w14:textId="77777777"/>
        </w:tc>
        <w:tc>
          <w:tcPr>
            <w:tcW w:w="7654" w:type="dxa"/>
            <w:gridSpan w:val="2"/>
          </w:tcPr>
          <w:p w:rsidR="008E2AC6" w:rsidP="008E2AC6" w:rsidRDefault="008E2AC6" w14:paraId="4AD517B6" w14:textId="77777777"/>
        </w:tc>
      </w:tr>
      <w:tr w:rsidR="008E2AC6" w:rsidTr="008E2AC6" w14:paraId="65D405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E2AC6" w:rsidP="008E2AC6" w:rsidRDefault="008E2AC6" w14:paraId="279DB237" w14:textId="77777777"/>
        </w:tc>
        <w:tc>
          <w:tcPr>
            <w:tcW w:w="7654" w:type="dxa"/>
            <w:gridSpan w:val="2"/>
          </w:tcPr>
          <w:p w:rsidRPr="008E2AC6" w:rsidR="008E2AC6" w:rsidP="008E2AC6" w:rsidRDefault="008E2AC6" w14:paraId="61889F32" w14:textId="77777777">
            <w:r w:rsidRPr="008E2AC6">
              <w:t xml:space="preserve">constaterende dat er bij een EU-conferentie onlangs 5,8 miljard is toegezegd aan Syrië en diens buurlanden, terwijl de situatie in Syrië voor minderheden zeer penibel is, na recente gruweldaden tegen de </w:t>
            </w:r>
            <w:proofErr w:type="spellStart"/>
            <w:r w:rsidRPr="008E2AC6">
              <w:t>alawitische</w:t>
            </w:r>
            <w:proofErr w:type="spellEnd"/>
            <w:r w:rsidRPr="008E2AC6">
              <w:t xml:space="preserve"> en christelijke gemeenschappen;</w:t>
            </w:r>
          </w:p>
          <w:p w:rsidR="008E2AC6" w:rsidP="008E2AC6" w:rsidRDefault="008E2AC6" w14:paraId="0C79C32F" w14:textId="77777777"/>
          <w:p w:rsidRPr="008E2AC6" w:rsidR="008E2AC6" w:rsidP="008E2AC6" w:rsidRDefault="008E2AC6" w14:paraId="515034B4" w14:textId="40A81D53">
            <w:r w:rsidRPr="008E2AC6">
              <w:t>constaterende dat de voorgestelde nieuwe grondwet, waarin wordt vastgelegd dat de president een moslim moet zijn en dat het islamitisch recht een belangrijke rol van wetgeving wordt, religieuze minderheden marginaliseert;</w:t>
            </w:r>
          </w:p>
          <w:p w:rsidR="008E2AC6" w:rsidP="008E2AC6" w:rsidRDefault="008E2AC6" w14:paraId="0FB97560" w14:textId="77777777"/>
          <w:p w:rsidRPr="008E2AC6" w:rsidR="008E2AC6" w:rsidP="008E2AC6" w:rsidRDefault="008E2AC6" w14:paraId="0D02BAAE" w14:textId="3641A73C">
            <w:r w:rsidRPr="008E2AC6">
              <w:t>constaterende dat nieuwe verkiezingen met vijf jaar zijn uitgesteld;</w:t>
            </w:r>
          </w:p>
          <w:p w:rsidR="008E2AC6" w:rsidP="008E2AC6" w:rsidRDefault="008E2AC6" w14:paraId="0BDC3F36" w14:textId="77777777"/>
          <w:p w:rsidRPr="008E2AC6" w:rsidR="008E2AC6" w:rsidP="008E2AC6" w:rsidRDefault="008E2AC6" w14:paraId="3CC05E28" w14:textId="58D8AFC7">
            <w:r w:rsidRPr="008E2AC6">
              <w:t>constaterende dat president Al-</w:t>
            </w:r>
            <w:proofErr w:type="spellStart"/>
            <w:r w:rsidRPr="008E2AC6">
              <w:t>Sharaa</w:t>
            </w:r>
            <w:proofErr w:type="spellEnd"/>
            <w:r w:rsidRPr="008E2AC6">
              <w:t xml:space="preserve"> in eerdere verklaringen heeft aangegeven zich te willen inzetten voor de rechten van minderheden en een inclusiever Syrië;</w:t>
            </w:r>
          </w:p>
          <w:p w:rsidR="008E2AC6" w:rsidP="008E2AC6" w:rsidRDefault="008E2AC6" w14:paraId="7302A275" w14:textId="77777777"/>
          <w:p w:rsidRPr="008E2AC6" w:rsidR="008E2AC6" w:rsidP="008E2AC6" w:rsidRDefault="008E2AC6" w14:paraId="3AE9002B" w14:textId="1B71ACE6">
            <w:r w:rsidRPr="008E2AC6">
              <w:t>verzoekt de regering om zich in EU-verband actief in te zetten voor de bescherming van minderheden in Syrië en de politieke druk op het interim-bestuur aanzienlijk op te voeren, onder andere door bij een verdere trend van negatieve ontwikkelingen die de positie van minderheden schaadt te pleiten voor een snapback van sancties,</w:t>
            </w:r>
          </w:p>
          <w:p w:rsidR="008E2AC6" w:rsidP="008E2AC6" w:rsidRDefault="008E2AC6" w14:paraId="186B5EE7" w14:textId="77777777"/>
          <w:p w:rsidRPr="008E2AC6" w:rsidR="008E2AC6" w:rsidP="008E2AC6" w:rsidRDefault="008E2AC6" w14:paraId="17B85115" w14:textId="471F5778">
            <w:r w:rsidRPr="008E2AC6">
              <w:t>en gaat over tot de orde van de dag.</w:t>
            </w:r>
          </w:p>
          <w:p w:rsidR="008E2AC6" w:rsidP="008E2AC6" w:rsidRDefault="008E2AC6" w14:paraId="15A5FC9D" w14:textId="77777777"/>
          <w:p w:rsidR="008E2AC6" w:rsidP="008E2AC6" w:rsidRDefault="008E2AC6" w14:paraId="649E9781" w14:textId="77777777">
            <w:r w:rsidRPr="008E2AC6">
              <w:t>Omtzigt</w:t>
            </w:r>
          </w:p>
          <w:p w:rsidR="008E2AC6" w:rsidP="008E2AC6" w:rsidRDefault="008E2AC6" w14:paraId="4DFA8C3A" w14:textId="77777777">
            <w:r w:rsidRPr="008E2AC6">
              <w:t>Diederik van Dijk</w:t>
            </w:r>
          </w:p>
          <w:p w:rsidR="008E2AC6" w:rsidP="008E2AC6" w:rsidRDefault="008E2AC6" w14:paraId="20701665" w14:textId="77777777">
            <w:r w:rsidRPr="008E2AC6">
              <w:t>Bikker</w:t>
            </w:r>
          </w:p>
          <w:p w:rsidR="008E2AC6" w:rsidP="008E2AC6" w:rsidRDefault="008E2AC6" w14:paraId="21F5CED1" w14:textId="77777777">
            <w:r w:rsidRPr="008E2AC6">
              <w:t xml:space="preserve">Bontenbal </w:t>
            </w:r>
          </w:p>
          <w:p w:rsidR="008E2AC6" w:rsidP="008E2AC6" w:rsidRDefault="008E2AC6" w14:paraId="67CAB022" w14:textId="6E0BEC08">
            <w:r w:rsidRPr="008E2AC6">
              <w:t>Vermeer</w:t>
            </w:r>
          </w:p>
        </w:tc>
      </w:tr>
    </w:tbl>
    <w:p w:rsidR="00997775" w:rsidRDefault="00997775" w14:paraId="11E3269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60136" w14:textId="77777777" w:rsidR="008E2AC6" w:rsidRDefault="008E2AC6">
      <w:pPr>
        <w:spacing w:line="20" w:lineRule="exact"/>
      </w:pPr>
    </w:p>
  </w:endnote>
  <w:endnote w:type="continuationSeparator" w:id="0">
    <w:p w14:paraId="74211284" w14:textId="77777777" w:rsidR="008E2AC6" w:rsidRDefault="008E2AC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A7973DD" w14:textId="77777777" w:rsidR="008E2AC6" w:rsidRDefault="008E2AC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17E10" w14:textId="77777777" w:rsidR="008E2AC6" w:rsidRDefault="008E2AC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F13714E" w14:textId="77777777" w:rsidR="008E2AC6" w:rsidRDefault="008E2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C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E2AC6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5052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040D7"/>
  <w15:docId w15:val="{E907ADE5-21B9-477E-82E6-4A9D1A9A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192</ap:Words>
  <ap:Characters>1150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2025-03-19T09:31:00.0000000Z</dcterms:created>
  <dcterms:modified xsi:type="dcterms:W3CDTF">2025-03-19T09:37:00.0000000Z</dcterms:modified>
  <dc:description>------------------------</dc:description>
  <dc:subject/>
  <keywords/>
  <version/>
  <category/>
</coreProperties>
</file>