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BC6DB5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374D6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A0256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71DF4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D9A86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383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284388" w14:textId="77777777"/>
        </w:tc>
      </w:tr>
      <w:tr w:rsidR="00997775" w14:paraId="066FA4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D0A5A6" w14:textId="77777777"/>
        </w:tc>
      </w:tr>
      <w:tr w:rsidR="00997775" w14:paraId="5D53E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08877F" w14:textId="77777777"/>
        </w:tc>
        <w:tc>
          <w:tcPr>
            <w:tcW w:w="7654" w:type="dxa"/>
            <w:gridSpan w:val="2"/>
          </w:tcPr>
          <w:p w:rsidR="00997775" w:rsidRDefault="00997775" w14:paraId="5642D78C" w14:textId="77777777"/>
        </w:tc>
      </w:tr>
      <w:tr w:rsidR="00997775" w14:paraId="1EDFC1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C23A7" w14:paraId="7730E26E" w14:textId="7AF0349E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Pr="006C23A7" w:rsidR="00997775" w:rsidP="006C23A7" w:rsidRDefault="006C23A7" w14:paraId="296B927E" w14:textId="7907E7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997775" w14:paraId="46A434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0BF0F4" w14:textId="77777777"/>
        </w:tc>
        <w:tc>
          <w:tcPr>
            <w:tcW w:w="7654" w:type="dxa"/>
            <w:gridSpan w:val="2"/>
          </w:tcPr>
          <w:p w:rsidR="00997775" w:rsidRDefault="00997775" w14:paraId="2A277445" w14:textId="77777777"/>
        </w:tc>
      </w:tr>
      <w:tr w:rsidR="00997775" w14:paraId="5A43D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77B236" w14:textId="77777777"/>
        </w:tc>
        <w:tc>
          <w:tcPr>
            <w:tcW w:w="7654" w:type="dxa"/>
            <w:gridSpan w:val="2"/>
          </w:tcPr>
          <w:p w:rsidR="00997775" w:rsidRDefault="00997775" w14:paraId="1EFC9098" w14:textId="77777777"/>
        </w:tc>
      </w:tr>
      <w:tr w:rsidR="00997775" w14:paraId="6F214F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590296" w14:textId="27721A8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C23A7">
              <w:rPr>
                <w:b/>
              </w:rPr>
              <w:t>263</w:t>
            </w:r>
          </w:p>
        </w:tc>
        <w:tc>
          <w:tcPr>
            <w:tcW w:w="7654" w:type="dxa"/>
            <w:gridSpan w:val="2"/>
          </w:tcPr>
          <w:p w:rsidR="00997775" w:rsidRDefault="00997775" w14:paraId="09C53F7D" w14:textId="0E8A342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C23A7">
              <w:rPr>
                <w:b/>
              </w:rPr>
              <w:t>HET LID KATHMANN</w:t>
            </w:r>
          </w:p>
        </w:tc>
      </w:tr>
      <w:tr w:rsidR="00997775" w14:paraId="4F9327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FEC6C1" w14:textId="77777777"/>
        </w:tc>
        <w:tc>
          <w:tcPr>
            <w:tcW w:w="7654" w:type="dxa"/>
            <w:gridSpan w:val="2"/>
          </w:tcPr>
          <w:p w:rsidR="00997775" w:rsidP="00280D6A" w:rsidRDefault="00997775" w14:paraId="281BDA51" w14:textId="148E0390">
            <w:r>
              <w:t>Voorgesteld</w:t>
            </w:r>
            <w:r w:rsidR="00280D6A">
              <w:t xml:space="preserve"> </w:t>
            </w:r>
            <w:r w:rsidR="006C23A7">
              <w:t>19 maart 2025</w:t>
            </w:r>
          </w:p>
        </w:tc>
      </w:tr>
      <w:tr w:rsidR="00997775" w14:paraId="21D47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52A357" w14:textId="77777777"/>
        </w:tc>
        <w:tc>
          <w:tcPr>
            <w:tcW w:w="7654" w:type="dxa"/>
            <w:gridSpan w:val="2"/>
          </w:tcPr>
          <w:p w:rsidR="00997775" w:rsidRDefault="00997775" w14:paraId="0C513114" w14:textId="77777777"/>
        </w:tc>
      </w:tr>
      <w:tr w:rsidR="00997775" w14:paraId="592CD5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27655C" w14:textId="77777777"/>
        </w:tc>
        <w:tc>
          <w:tcPr>
            <w:tcW w:w="7654" w:type="dxa"/>
            <w:gridSpan w:val="2"/>
          </w:tcPr>
          <w:p w:rsidR="00997775" w:rsidRDefault="00997775" w14:paraId="78686D0F" w14:textId="77777777">
            <w:r>
              <w:t>De Kamer,</w:t>
            </w:r>
          </w:p>
        </w:tc>
      </w:tr>
      <w:tr w:rsidR="00997775" w14:paraId="601D8F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01D61B" w14:textId="77777777"/>
        </w:tc>
        <w:tc>
          <w:tcPr>
            <w:tcW w:w="7654" w:type="dxa"/>
            <w:gridSpan w:val="2"/>
          </w:tcPr>
          <w:p w:rsidR="00997775" w:rsidRDefault="00997775" w14:paraId="697F9FAD" w14:textId="77777777"/>
        </w:tc>
      </w:tr>
      <w:tr w:rsidR="00997775" w14:paraId="14D41C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23AC01" w14:textId="77777777"/>
        </w:tc>
        <w:tc>
          <w:tcPr>
            <w:tcW w:w="7654" w:type="dxa"/>
            <w:gridSpan w:val="2"/>
          </w:tcPr>
          <w:p w:rsidR="00997775" w:rsidRDefault="00997775" w14:paraId="188A8319" w14:textId="77777777">
            <w:r>
              <w:t>gehoord de beraadslaging,</w:t>
            </w:r>
          </w:p>
        </w:tc>
      </w:tr>
      <w:tr w:rsidR="00997775" w14:paraId="43AA0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5C83A5" w14:textId="77777777"/>
        </w:tc>
        <w:tc>
          <w:tcPr>
            <w:tcW w:w="7654" w:type="dxa"/>
            <w:gridSpan w:val="2"/>
          </w:tcPr>
          <w:p w:rsidR="00997775" w:rsidRDefault="00997775" w14:paraId="00331B46" w14:textId="77777777"/>
        </w:tc>
      </w:tr>
      <w:tr w:rsidR="00997775" w14:paraId="036A75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DF2C89" w14:textId="77777777"/>
        </w:tc>
        <w:tc>
          <w:tcPr>
            <w:tcW w:w="7654" w:type="dxa"/>
            <w:gridSpan w:val="2"/>
          </w:tcPr>
          <w:p w:rsidRPr="006C23A7" w:rsidR="006C23A7" w:rsidP="006C23A7" w:rsidRDefault="006C23A7" w14:paraId="6BCB0C13" w14:textId="77777777">
            <w:r w:rsidRPr="006C23A7">
              <w:t xml:space="preserve">constaterende dat Europa op grote schaal afhankelijk is van Amerikaanse </w:t>
            </w:r>
            <w:proofErr w:type="spellStart"/>
            <w:r w:rsidRPr="006C23A7">
              <w:t>techbedrijven</w:t>
            </w:r>
            <w:proofErr w:type="spellEnd"/>
            <w:r w:rsidRPr="006C23A7">
              <w:t xml:space="preserve"> als Microsoft, Google, X en Meta voor onze interne en externe communicatie;</w:t>
            </w:r>
          </w:p>
          <w:p w:rsidR="006C23A7" w:rsidP="006C23A7" w:rsidRDefault="006C23A7" w14:paraId="0D1B3430" w14:textId="77777777"/>
          <w:p w:rsidRPr="006C23A7" w:rsidR="006C23A7" w:rsidP="006C23A7" w:rsidRDefault="006C23A7" w14:paraId="679B2538" w14:textId="67002F15">
            <w:r w:rsidRPr="006C23A7">
              <w:t>van mening dat deze zorgwekkende mate van afhankelijkheid onacceptabele risico's meedraagt tot inmenging in het publieke debat en politieke druk door buitenlandse mogendheden;</w:t>
            </w:r>
          </w:p>
          <w:p w:rsidR="006C23A7" w:rsidP="006C23A7" w:rsidRDefault="006C23A7" w14:paraId="1406C7E5" w14:textId="77777777"/>
          <w:p w:rsidRPr="006C23A7" w:rsidR="006C23A7" w:rsidP="006C23A7" w:rsidRDefault="006C23A7" w14:paraId="45EFB9F9" w14:textId="67ADDD11">
            <w:r w:rsidRPr="006C23A7">
              <w:t xml:space="preserve">verzoekt de regering om alle maatregelen die we dit jaar nog kunnen nemen om de afhankelijkheid van Amerikaanse </w:t>
            </w:r>
            <w:proofErr w:type="spellStart"/>
            <w:r w:rsidRPr="006C23A7">
              <w:t>techreuzen</w:t>
            </w:r>
            <w:proofErr w:type="spellEnd"/>
            <w:r w:rsidRPr="006C23A7">
              <w:t xml:space="preserve"> in ons informatie-ecosysteem terug te dringen nog vóór het zomerreces in kaart te brengen, en inzicht te geven in de hiervoor benodigde middelen,</w:t>
            </w:r>
          </w:p>
          <w:p w:rsidR="006C23A7" w:rsidP="006C23A7" w:rsidRDefault="006C23A7" w14:paraId="29973EB7" w14:textId="77777777"/>
          <w:p w:rsidRPr="006C23A7" w:rsidR="006C23A7" w:rsidP="006C23A7" w:rsidRDefault="006C23A7" w14:paraId="18BE5D20" w14:textId="632F5330">
            <w:r w:rsidRPr="006C23A7">
              <w:t>en gaat over tot de orde van de dag.</w:t>
            </w:r>
          </w:p>
          <w:p w:rsidR="006C23A7" w:rsidP="006C23A7" w:rsidRDefault="006C23A7" w14:paraId="054B1B79" w14:textId="77777777"/>
          <w:p w:rsidR="00997775" w:rsidP="006C23A7" w:rsidRDefault="006C23A7" w14:paraId="48BC85EB" w14:textId="4AAA92EA">
            <w:proofErr w:type="spellStart"/>
            <w:r w:rsidRPr="006C23A7">
              <w:t>Kathmann</w:t>
            </w:r>
            <w:proofErr w:type="spellEnd"/>
          </w:p>
        </w:tc>
      </w:tr>
    </w:tbl>
    <w:p w:rsidR="00997775" w:rsidRDefault="00997775" w14:paraId="2637A16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3DFB1" w14:textId="77777777" w:rsidR="006C23A7" w:rsidRDefault="006C23A7">
      <w:pPr>
        <w:spacing w:line="20" w:lineRule="exact"/>
      </w:pPr>
    </w:p>
  </w:endnote>
  <w:endnote w:type="continuationSeparator" w:id="0">
    <w:p w14:paraId="1D2B5D58" w14:textId="77777777" w:rsidR="006C23A7" w:rsidRDefault="006C23A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EEC06E" w14:textId="77777777" w:rsidR="006C23A7" w:rsidRDefault="006C23A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76BC7" w14:textId="77777777" w:rsidR="006C23A7" w:rsidRDefault="006C23A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55027C" w14:textId="77777777" w:rsidR="006C23A7" w:rsidRDefault="006C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A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6C23A7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15D79"/>
  <w15:docId w15:val="{C0BCDBAD-15EF-486A-870A-F99B97A9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750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2025-03-20T08:40:00.0000000Z</dcterms:created>
  <dcterms:modified xsi:type="dcterms:W3CDTF">2025-03-20T08:44:00.0000000Z</dcterms:modified>
  <dc:description>------------------------</dc:description>
  <dc:subject/>
  <keywords/>
  <version/>
  <category/>
</coreProperties>
</file>