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52101" w14:paraId="056C320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D6B37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AF62C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52101" w14:paraId="6733787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C7D49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52101" w14:paraId="21C61B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A1AF12" w14:textId="77777777"/>
        </w:tc>
      </w:tr>
      <w:tr w:rsidR="00997775" w:rsidTr="00852101" w14:paraId="527288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21C43F" w14:textId="77777777"/>
        </w:tc>
      </w:tr>
      <w:tr w:rsidR="00997775" w:rsidTr="00852101" w14:paraId="3A2D6F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E74690" w14:textId="77777777"/>
        </w:tc>
        <w:tc>
          <w:tcPr>
            <w:tcW w:w="7654" w:type="dxa"/>
            <w:gridSpan w:val="2"/>
          </w:tcPr>
          <w:p w:rsidR="00997775" w:rsidRDefault="00997775" w14:paraId="598ABACF" w14:textId="77777777"/>
        </w:tc>
      </w:tr>
      <w:tr w:rsidR="00852101" w:rsidTr="00852101" w14:paraId="540F5C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7C172125" w14:textId="222D09C2">
            <w:pPr>
              <w:rPr>
                <w:b/>
              </w:rPr>
            </w:pPr>
            <w:r>
              <w:rPr>
                <w:b/>
              </w:rPr>
              <w:t>30 821</w:t>
            </w:r>
          </w:p>
        </w:tc>
        <w:tc>
          <w:tcPr>
            <w:tcW w:w="7654" w:type="dxa"/>
            <w:gridSpan w:val="2"/>
          </w:tcPr>
          <w:p w:rsidR="00852101" w:rsidP="00852101" w:rsidRDefault="00852101" w14:paraId="1E5F9622" w14:textId="4DE229F2">
            <w:pPr>
              <w:rPr>
                <w:b/>
              </w:rPr>
            </w:pPr>
            <w:r>
              <w:rPr>
                <w:b/>
                <w:bCs/>
              </w:rPr>
              <w:t>Nationale Veiligheid</w:t>
            </w:r>
          </w:p>
        </w:tc>
      </w:tr>
      <w:tr w:rsidR="00852101" w:rsidTr="00852101" w14:paraId="67D0FF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6C58FB9D" w14:textId="77777777"/>
        </w:tc>
        <w:tc>
          <w:tcPr>
            <w:tcW w:w="7654" w:type="dxa"/>
            <w:gridSpan w:val="2"/>
          </w:tcPr>
          <w:p w:rsidR="00852101" w:rsidP="00852101" w:rsidRDefault="00852101" w14:paraId="2CB99D37" w14:textId="77777777"/>
        </w:tc>
      </w:tr>
      <w:tr w:rsidR="00852101" w:rsidTr="00852101" w14:paraId="57D7F4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57D76428" w14:textId="77777777"/>
        </w:tc>
        <w:tc>
          <w:tcPr>
            <w:tcW w:w="7654" w:type="dxa"/>
            <w:gridSpan w:val="2"/>
          </w:tcPr>
          <w:p w:rsidR="00852101" w:rsidP="00852101" w:rsidRDefault="00852101" w14:paraId="7D2A38F4" w14:textId="77777777"/>
        </w:tc>
      </w:tr>
      <w:tr w:rsidR="00852101" w:rsidTr="00852101" w14:paraId="2116EB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12CA043F" w14:textId="63136B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266</w:t>
            </w:r>
          </w:p>
        </w:tc>
        <w:tc>
          <w:tcPr>
            <w:tcW w:w="7654" w:type="dxa"/>
            <w:gridSpan w:val="2"/>
          </w:tcPr>
          <w:p w:rsidR="00852101" w:rsidP="00852101" w:rsidRDefault="00852101" w14:paraId="6B11B342" w14:textId="01AAC8F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KOEKKOEK EN KATHMANN</w:t>
            </w:r>
          </w:p>
        </w:tc>
      </w:tr>
      <w:tr w:rsidR="00852101" w:rsidTr="00852101" w14:paraId="49F38C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074355B8" w14:textId="77777777"/>
        </w:tc>
        <w:tc>
          <w:tcPr>
            <w:tcW w:w="7654" w:type="dxa"/>
            <w:gridSpan w:val="2"/>
          </w:tcPr>
          <w:p w:rsidR="00852101" w:rsidP="00852101" w:rsidRDefault="00852101" w14:paraId="3D3C3615" w14:textId="349289B1">
            <w:r>
              <w:t>Voorgesteld 19 maart 2025</w:t>
            </w:r>
          </w:p>
        </w:tc>
      </w:tr>
      <w:tr w:rsidR="00852101" w:rsidTr="00852101" w14:paraId="2F4822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1F7472B8" w14:textId="77777777"/>
        </w:tc>
        <w:tc>
          <w:tcPr>
            <w:tcW w:w="7654" w:type="dxa"/>
            <w:gridSpan w:val="2"/>
          </w:tcPr>
          <w:p w:rsidR="00852101" w:rsidP="00852101" w:rsidRDefault="00852101" w14:paraId="5161C825" w14:textId="77777777"/>
        </w:tc>
      </w:tr>
      <w:tr w:rsidR="00852101" w:rsidTr="00852101" w14:paraId="7E11C7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7D5A107C" w14:textId="77777777"/>
        </w:tc>
        <w:tc>
          <w:tcPr>
            <w:tcW w:w="7654" w:type="dxa"/>
            <w:gridSpan w:val="2"/>
          </w:tcPr>
          <w:p w:rsidR="00852101" w:rsidP="00852101" w:rsidRDefault="00852101" w14:paraId="03375DAF" w14:textId="77777777">
            <w:r>
              <w:t>De Kamer,</w:t>
            </w:r>
          </w:p>
        </w:tc>
      </w:tr>
      <w:tr w:rsidR="00852101" w:rsidTr="00852101" w14:paraId="3EE3B8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0B1144EA" w14:textId="77777777"/>
        </w:tc>
        <w:tc>
          <w:tcPr>
            <w:tcW w:w="7654" w:type="dxa"/>
            <w:gridSpan w:val="2"/>
          </w:tcPr>
          <w:p w:rsidR="00852101" w:rsidP="00852101" w:rsidRDefault="00852101" w14:paraId="308D7C3B" w14:textId="77777777"/>
        </w:tc>
      </w:tr>
      <w:tr w:rsidR="00852101" w:rsidTr="00852101" w14:paraId="6837A0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412060C4" w14:textId="77777777"/>
        </w:tc>
        <w:tc>
          <w:tcPr>
            <w:tcW w:w="7654" w:type="dxa"/>
            <w:gridSpan w:val="2"/>
          </w:tcPr>
          <w:p w:rsidR="00852101" w:rsidP="00852101" w:rsidRDefault="00852101" w14:paraId="122D202A" w14:textId="77777777">
            <w:r>
              <w:t>gehoord de beraadslaging,</w:t>
            </w:r>
          </w:p>
        </w:tc>
      </w:tr>
      <w:tr w:rsidR="00852101" w:rsidTr="00852101" w14:paraId="40C919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3910A120" w14:textId="77777777"/>
        </w:tc>
        <w:tc>
          <w:tcPr>
            <w:tcW w:w="7654" w:type="dxa"/>
            <w:gridSpan w:val="2"/>
          </w:tcPr>
          <w:p w:rsidR="00852101" w:rsidP="00852101" w:rsidRDefault="00852101" w14:paraId="4E021414" w14:textId="77777777"/>
        </w:tc>
      </w:tr>
      <w:tr w:rsidR="00852101" w:rsidTr="00852101" w14:paraId="65AECC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52101" w:rsidP="00852101" w:rsidRDefault="00852101" w14:paraId="7DED0C4C" w14:textId="77777777"/>
        </w:tc>
        <w:tc>
          <w:tcPr>
            <w:tcW w:w="7654" w:type="dxa"/>
            <w:gridSpan w:val="2"/>
          </w:tcPr>
          <w:p w:rsidRPr="00852101" w:rsidR="00852101" w:rsidP="00852101" w:rsidRDefault="00852101" w14:paraId="03D7B249" w14:textId="77777777">
            <w:r w:rsidRPr="00852101">
              <w:t>constaterende dat politieke advertenties met ondoorzichtige politieke belangen en die desinformatie gebruiken, zogenaamde "schaduwadvertenties", publiek vertrouwen in de digitale wereld en de democratie beschadigen;</w:t>
            </w:r>
          </w:p>
          <w:p w:rsidR="00852101" w:rsidP="00852101" w:rsidRDefault="00852101" w14:paraId="741CAA57" w14:textId="77777777"/>
          <w:p w:rsidRPr="00852101" w:rsidR="00852101" w:rsidP="00852101" w:rsidRDefault="00852101" w14:paraId="04DF4828" w14:textId="0FEC3793">
            <w:r w:rsidRPr="00852101">
              <w:t>constaterende dat Spanje reeds wetgeving implementeert naar aanleiding van de Europese AI Act, zoals de verplichte rectificatie van desinformatie;</w:t>
            </w:r>
          </w:p>
          <w:p w:rsidR="00852101" w:rsidP="00852101" w:rsidRDefault="00852101" w14:paraId="779C3CBE" w14:textId="77777777"/>
          <w:p w:rsidRPr="00852101" w:rsidR="00852101" w:rsidP="00852101" w:rsidRDefault="00852101" w14:paraId="04DFCB66" w14:textId="0ABFB555">
            <w:r w:rsidRPr="00852101">
              <w:t>overwegende dat het kabinet conform het regeringsprogramma proactief wil inspelen op technologische ontwikkelingen die de overheid en de samenleving raken;</w:t>
            </w:r>
          </w:p>
          <w:p w:rsidR="00852101" w:rsidP="00852101" w:rsidRDefault="00852101" w14:paraId="239B5BDB" w14:textId="77777777"/>
          <w:p w:rsidRPr="00852101" w:rsidR="00852101" w:rsidP="00852101" w:rsidRDefault="00852101" w14:paraId="188AC99F" w14:textId="3FD32E13">
            <w:r w:rsidRPr="00852101">
              <w:t>verzoekt de regering om een plan op te stellen om het verspreiden van desinformatie en het plaatsen van politieke schaduwadvertenties binnen Nederland te voorkomen,</w:t>
            </w:r>
          </w:p>
          <w:p w:rsidR="00852101" w:rsidP="00852101" w:rsidRDefault="00852101" w14:paraId="4BA0EADC" w14:textId="77777777"/>
          <w:p w:rsidRPr="00852101" w:rsidR="00852101" w:rsidP="00852101" w:rsidRDefault="00852101" w14:paraId="1F6589C4" w14:textId="1A1FA8F1">
            <w:r w:rsidRPr="00852101">
              <w:t>en gaat over tot de orde van de dag.</w:t>
            </w:r>
          </w:p>
          <w:p w:rsidR="00852101" w:rsidP="00852101" w:rsidRDefault="00852101" w14:paraId="0C08905A" w14:textId="77777777"/>
          <w:p w:rsidR="00852101" w:rsidP="00852101" w:rsidRDefault="00852101" w14:paraId="7084109D" w14:textId="77777777">
            <w:r w:rsidRPr="00852101">
              <w:t xml:space="preserve">Koekkoek </w:t>
            </w:r>
          </w:p>
          <w:p w:rsidR="00852101" w:rsidP="00852101" w:rsidRDefault="00852101" w14:paraId="09FDB8FF" w14:textId="157E4E66">
            <w:proofErr w:type="spellStart"/>
            <w:r w:rsidRPr="00852101">
              <w:t>Kathmann</w:t>
            </w:r>
            <w:proofErr w:type="spellEnd"/>
          </w:p>
        </w:tc>
      </w:tr>
    </w:tbl>
    <w:p w:rsidR="00997775" w:rsidRDefault="00997775" w14:paraId="7DD5132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F5E36" w14:textId="77777777" w:rsidR="00852101" w:rsidRDefault="00852101">
      <w:pPr>
        <w:spacing w:line="20" w:lineRule="exact"/>
      </w:pPr>
    </w:p>
  </w:endnote>
  <w:endnote w:type="continuationSeparator" w:id="0">
    <w:p w14:paraId="3A898665" w14:textId="77777777" w:rsidR="00852101" w:rsidRDefault="008521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71598D" w14:textId="77777777" w:rsidR="00852101" w:rsidRDefault="008521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E0901" w14:textId="77777777" w:rsidR="00852101" w:rsidRDefault="008521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6CBF43" w14:textId="77777777" w:rsidR="00852101" w:rsidRDefault="0085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0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52101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10160"/>
  <w15:docId w15:val="{5BA243A0-C613-4B27-9134-BD95D3A6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849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2025-03-20T08:40:00.0000000Z</dcterms:created>
  <dcterms:modified xsi:type="dcterms:W3CDTF">2025-03-20T08:44:00.0000000Z</dcterms:modified>
  <dc:description>------------------------</dc:description>
  <dc:subject/>
  <keywords/>
  <version/>
  <category/>
</coreProperties>
</file>