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C94D51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E08D6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9E00E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533CD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4BF97E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CC7B3F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61FA2F" w14:textId="77777777"/>
        </w:tc>
      </w:tr>
      <w:tr w:rsidR="00997775" w14:paraId="7E89CA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50E5BA" w14:textId="77777777"/>
        </w:tc>
      </w:tr>
      <w:tr w:rsidR="00997775" w14:paraId="455E02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3B4623" w14:textId="77777777"/>
        </w:tc>
        <w:tc>
          <w:tcPr>
            <w:tcW w:w="7654" w:type="dxa"/>
            <w:gridSpan w:val="2"/>
          </w:tcPr>
          <w:p w:rsidR="00997775" w:rsidRDefault="00997775" w14:paraId="07FE6464" w14:textId="77777777"/>
        </w:tc>
      </w:tr>
      <w:tr w:rsidR="00997775" w14:paraId="2983AA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A72B4" w14:paraId="42886A39" w14:textId="41BD14D8">
            <w:pPr>
              <w:rPr>
                <w:b/>
              </w:rPr>
            </w:pPr>
            <w:r>
              <w:rPr>
                <w:b/>
              </w:rPr>
              <w:t>30 950</w:t>
            </w:r>
          </w:p>
        </w:tc>
        <w:tc>
          <w:tcPr>
            <w:tcW w:w="7654" w:type="dxa"/>
            <w:gridSpan w:val="2"/>
          </w:tcPr>
          <w:p w:rsidRPr="003A72B4" w:rsidR="00997775" w:rsidP="00A07C71" w:rsidRDefault="003A72B4" w14:paraId="065FEFEA" w14:textId="5B4A3509">
            <w:pPr>
              <w:rPr>
                <w:b/>
                <w:bCs/>
              </w:rPr>
            </w:pPr>
            <w:r w:rsidRPr="003A72B4">
              <w:rPr>
                <w:b/>
                <w:bCs/>
                <w:shd w:val="clear" w:color="auto" w:fill="FFFFFF"/>
              </w:rPr>
              <w:t>Racisme en Discriminatie</w:t>
            </w:r>
          </w:p>
        </w:tc>
      </w:tr>
      <w:tr w:rsidR="00997775" w14:paraId="5E6B04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2BA121" w14:textId="77777777"/>
        </w:tc>
        <w:tc>
          <w:tcPr>
            <w:tcW w:w="7654" w:type="dxa"/>
            <w:gridSpan w:val="2"/>
          </w:tcPr>
          <w:p w:rsidR="00997775" w:rsidRDefault="00997775" w14:paraId="13D145AF" w14:textId="77777777"/>
        </w:tc>
      </w:tr>
      <w:tr w:rsidR="00997775" w14:paraId="509AB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89DFEB" w14:textId="77777777"/>
        </w:tc>
        <w:tc>
          <w:tcPr>
            <w:tcW w:w="7654" w:type="dxa"/>
            <w:gridSpan w:val="2"/>
          </w:tcPr>
          <w:p w:rsidR="00997775" w:rsidRDefault="00997775" w14:paraId="26601F3A" w14:textId="77777777"/>
        </w:tc>
      </w:tr>
      <w:tr w:rsidR="00997775" w14:paraId="1D0234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E91733" w14:textId="3033E00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A72B4">
              <w:rPr>
                <w:b/>
              </w:rPr>
              <w:t>437</w:t>
            </w:r>
          </w:p>
        </w:tc>
        <w:tc>
          <w:tcPr>
            <w:tcW w:w="7654" w:type="dxa"/>
            <w:gridSpan w:val="2"/>
          </w:tcPr>
          <w:p w:rsidR="00997775" w:rsidRDefault="00997775" w14:paraId="3B2BDE76" w14:textId="651B4C2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A72B4">
              <w:rPr>
                <w:b/>
              </w:rPr>
              <w:t>HET LID CEDER C.S.</w:t>
            </w:r>
          </w:p>
        </w:tc>
      </w:tr>
      <w:tr w:rsidR="00997775" w14:paraId="010ECB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92BE3E" w14:textId="77777777"/>
        </w:tc>
        <w:tc>
          <w:tcPr>
            <w:tcW w:w="7654" w:type="dxa"/>
            <w:gridSpan w:val="2"/>
          </w:tcPr>
          <w:p w:rsidR="00997775" w:rsidP="00280D6A" w:rsidRDefault="00997775" w14:paraId="3099383A" w14:textId="071831CA">
            <w:r>
              <w:t>Voorgesteld</w:t>
            </w:r>
            <w:r w:rsidR="00280D6A">
              <w:t xml:space="preserve"> </w:t>
            </w:r>
            <w:r w:rsidR="003A72B4">
              <w:t>19 maart 2025</w:t>
            </w:r>
          </w:p>
        </w:tc>
      </w:tr>
      <w:tr w:rsidR="00997775" w14:paraId="69C6F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A2FEAB" w14:textId="77777777"/>
        </w:tc>
        <w:tc>
          <w:tcPr>
            <w:tcW w:w="7654" w:type="dxa"/>
            <w:gridSpan w:val="2"/>
          </w:tcPr>
          <w:p w:rsidR="00997775" w:rsidRDefault="00997775" w14:paraId="1B10ACEF" w14:textId="77777777"/>
        </w:tc>
      </w:tr>
      <w:tr w:rsidR="00997775" w14:paraId="26AAD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1A0EF2" w14:textId="77777777"/>
        </w:tc>
        <w:tc>
          <w:tcPr>
            <w:tcW w:w="7654" w:type="dxa"/>
            <w:gridSpan w:val="2"/>
          </w:tcPr>
          <w:p w:rsidR="00997775" w:rsidRDefault="00997775" w14:paraId="0CBC1629" w14:textId="77777777">
            <w:r>
              <w:t>De Kamer,</w:t>
            </w:r>
          </w:p>
        </w:tc>
      </w:tr>
      <w:tr w:rsidR="00997775" w14:paraId="7540E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28499A" w14:textId="77777777"/>
        </w:tc>
        <w:tc>
          <w:tcPr>
            <w:tcW w:w="7654" w:type="dxa"/>
            <w:gridSpan w:val="2"/>
          </w:tcPr>
          <w:p w:rsidR="00997775" w:rsidRDefault="00997775" w14:paraId="3B9C4647" w14:textId="77777777"/>
        </w:tc>
      </w:tr>
      <w:tr w:rsidR="00997775" w14:paraId="301FE6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FE75A3" w14:textId="77777777"/>
        </w:tc>
        <w:tc>
          <w:tcPr>
            <w:tcW w:w="7654" w:type="dxa"/>
            <w:gridSpan w:val="2"/>
          </w:tcPr>
          <w:p w:rsidR="00997775" w:rsidRDefault="00997775" w14:paraId="1DF3E188" w14:textId="77777777">
            <w:r>
              <w:t>gehoord de beraadslaging,</w:t>
            </w:r>
          </w:p>
        </w:tc>
      </w:tr>
      <w:tr w:rsidR="00997775" w14:paraId="50364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E598B1" w14:textId="77777777"/>
        </w:tc>
        <w:tc>
          <w:tcPr>
            <w:tcW w:w="7654" w:type="dxa"/>
            <w:gridSpan w:val="2"/>
          </w:tcPr>
          <w:p w:rsidR="00997775" w:rsidRDefault="00997775" w14:paraId="4D1F98D0" w14:textId="77777777"/>
        </w:tc>
      </w:tr>
      <w:tr w:rsidR="00997775" w14:paraId="7F7D9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4B4E28" w14:textId="77777777"/>
        </w:tc>
        <w:tc>
          <w:tcPr>
            <w:tcW w:w="7654" w:type="dxa"/>
            <w:gridSpan w:val="2"/>
          </w:tcPr>
          <w:p w:rsidRPr="003A72B4" w:rsidR="003A72B4" w:rsidP="003A72B4" w:rsidRDefault="003A72B4" w14:paraId="6A02C640" w14:textId="77777777">
            <w:r w:rsidRPr="003A72B4">
              <w:t>constaterende dat de staatscommissie tegen discriminatie en racisme heeft aanbevolen dat publieke dienstverleners bij uitvoeringstoetsen aandacht besteden aan risico's op discriminatie;</w:t>
            </w:r>
          </w:p>
          <w:p w:rsidR="003A72B4" w:rsidP="003A72B4" w:rsidRDefault="003A72B4" w14:paraId="7AFB6D44" w14:textId="77777777"/>
          <w:p w:rsidRPr="003A72B4" w:rsidR="003A72B4" w:rsidP="003A72B4" w:rsidRDefault="003A72B4" w14:paraId="077C67DC" w14:textId="63457737">
            <w:r w:rsidRPr="003A72B4">
              <w:t>overwegende dat de discriminatietoets ontwikkeld is als instrument voor overheidsorganisaties om risico's op discriminatie bloot te leggen;</w:t>
            </w:r>
          </w:p>
          <w:p w:rsidR="003A72B4" w:rsidP="003A72B4" w:rsidRDefault="003A72B4" w14:paraId="6513A13C" w14:textId="77777777"/>
          <w:p w:rsidRPr="003A72B4" w:rsidR="003A72B4" w:rsidP="003A72B4" w:rsidRDefault="003A72B4" w14:paraId="4AA917E5" w14:textId="1A9BC650">
            <w:r w:rsidRPr="003A72B4">
              <w:t>verzoekt de regering om publieke dienstverleners bij het opstellen van een uitvoeringstoets ook het risico op discriminatie expliciet te laten beoordelen,</w:t>
            </w:r>
          </w:p>
          <w:p w:rsidR="003A72B4" w:rsidP="003A72B4" w:rsidRDefault="003A72B4" w14:paraId="2B24CD4A" w14:textId="77777777"/>
          <w:p w:rsidRPr="003A72B4" w:rsidR="003A72B4" w:rsidP="003A72B4" w:rsidRDefault="003A72B4" w14:paraId="54069624" w14:textId="3D1D6126">
            <w:r w:rsidRPr="003A72B4">
              <w:t>en gaat over tot de orde van de dag.</w:t>
            </w:r>
          </w:p>
          <w:p w:rsidR="003A72B4" w:rsidP="003A72B4" w:rsidRDefault="003A72B4" w14:paraId="7F008CA4" w14:textId="77777777"/>
          <w:p w:rsidR="003A72B4" w:rsidP="003A72B4" w:rsidRDefault="003A72B4" w14:paraId="31C40F95" w14:textId="77777777">
            <w:r w:rsidRPr="003A72B4">
              <w:t>Ceder</w:t>
            </w:r>
          </w:p>
          <w:p w:rsidR="003A72B4" w:rsidP="003A72B4" w:rsidRDefault="003A72B4" w14:paraId="19BA429F" w14:textId="77777777">
            <w:proofErr w:type="spellStart"/>
            <w:r w:rsidRPr="003A72B4">
              <w:t>Bamenga</w:t>
            </w:r>
            <w:proofErr w:type="spellEnd"/>
            <w:r w:rsidRPr="003A72B4">
              <w:t xml:space="preserve"> </w:t>
            </w:r>
          </w:p>
          <w:p w:rsidR="00997775" w:rsidP="003A72B4" w:rsidRDefault="003A72B4" w14:paraId="3A022621" w14:textId="598A79BE">
            <w:proofErr w:type="spellStart"/>
            <w:r w:rsidRPr="003A72B4">
              <w:t>Tseggai</w:t>
            </w:r>
            <w:proofErr w:type="spellEnd"/>
          </w:p>
        </w:tc>
      </w:tr>
    </w:tbl>
    <w:p w:rsidR="00997775" w:rsidRDefault="00997775" w14:paraId="0F6698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53BB9" w14:textId="77777777" w:rsidR="003A72B4" w:rsidRDefault="003A72B4">
      <w:pPr>
        <w:spacing w:line="20" w:lineRule="exact"/>
      </w:pPr>
    </w:p>
  </w:endnote>
  <w:endnote w:type="continuationSeparator" w:id="0">
    <w:p w14:paraId="2EC070DD" w14:textId="77777777" w:rsidR="003A72B4" w:rsidRDefault="003A72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3237EE8" w14:textId="77777777" w:rsidR="003A72B4" w:rsidRDefault="003A72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AB889" w14:textId="77777777" w:rsidR="003A72B4" w:rsidRDefault="003A72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793E7B" w14:textId="77777777" w:rsidR="003A72B4" w:rsidRDefault="003A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B4"/>
    <w:rsid w:val="00133FCE"/>
    <w:rsid w:val="001E482C"/>
    <w:rsid w:val="001E4877"/>
    <w:rsid w:val="0021105A"/>
    <w:rsid w:val="00280D6A"/>
    <w:rsid w:val="002B78E9"/>
    <w:rsid w:val="002C5406"/>
    <w:rsid w:val="00330D60"/>
    <w:rsid w:val="00342C10"/>
    <w:rsid w:val="00345A5C"/>
    <w:rsid w:val="003A72B4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55B28"/>
  <w15:docId w15:val="{3E54C5F2-DF94-4F3F-AB66-9DB6DDC0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2025-03-20T08:54:00.0000000Z</dcterms:created>
  <dcterms:modified xsi:type="dcterms:W3CDTF">2025-03-20T09:09:00.0000000Z</dcterms:modified>
  <dc:description>------------------------</dc:description>
  <dc:subject/>
  <keywords/>
  <version/>
  <category/>
</coreProperties>
</file>