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B3B80" w14:paraId="5A2F20F6" w14:textId="77777777">
        <w:tc>
          <w:tcPr>
            <w:tcW w:w="6733" w:type="dxa"/>
            <w:gridSpan w:val="2"/>
            <w:tcBorders>
              <w:top w:val="nil"/>
              <w:left w:val="nil"/>
              <w:bottom w:val="nil"/>
              <w:right w:val="nil"/>
            </w:tcBorders>
            <w:vAlign w:val="center"/>
          </w:tcPr>
          <w:p w:rsidR="00997775" w:rsidP="00710A7A" w:rsidRDefault="00997775" w14:paraId="130EC05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F5579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B3B80" w14:paraId="5AF36FA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107207" w14:textId="77777777">
            <w:r w:rsidRPr="008B0CC5">
              <w:t xml:space="preserve">Vergaderjaar </w:t>
            </w:r>
            <w:r w:rsidR="00AC6B87">
              <w:t>2024-2025</w:t>
            </w:r>
          </w:p>
        </w:tc>
      </w:tr>
      <w:tr w:rsidR="00997775" w:rsidTr="000B3B80" w14:paraId="65078039" w14:textId="77777777">
        <w:trPr>
          <w:cantSplit/>
        </w:trPr>
        <w:tc>
          <w:tcPr>
            <w:tcW w:w="10985" w:type="dxa"/>
            <w:gridSpan w:val="3"/>
            <w:tcBorders>
              <w:top w:val="nil"/>
              <w:left w:val="nil"/>
              <w:bottom w:val="nil"/>
              <w:right w:val="nil"/>
            </w:tcBorders>
          </w:tcPr>
          <w:p w:rsidR="00997775" w:rsidRDefault="00997775" w14:paraId="480E3B58" w14:textId="77777777"/>
        </w:tc>
      </w:tr>
      <w:tr w:rsidR="00997775" w:rsidTr="000B3B80" w14:paraId="7F8F2D93" w14:textId="77777777">
        <w:trPr>
          <w:cantSplit/>
        </w:trPr>
        <w:tc>
          <w:tcPr>
            <w:tcW w:w="10985" w:type="dxa"/>
            <w:gridSpan w:val="3"/>
            <w:tcBorders>
              <w:top w:val="nil"/>
              <w:left w:val="nil"/>
              <w:bottom w:val="single" w:color="auto" w:sz="4" w:space="0"/>
              <w:right w:val="nil"/>
            </w:tcBorders>
          </w:tcPr>
          <w:p w:rsidR="00997775" w:rsidRDefault="00997775" w14:paraId="6BCF0211" w14:textId="77777777"/>
        </w:tc>
      </w:tr>
      <w:tr w:rsidR="00997775" w:rsidTr="000B3B80" w14:paraId="0D3F90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D453B8" w14:textId="77777777"/>
        </w:tc>
        <w:tc>
          <w:tcPr>
            <w:tcW w:w="7654" w:type="dxa"/>
            <w:gridSpan w:val="2"/>
          </w:tcPr>
          <w:p w:rsidR="00997775" w:rsidRDefault="00997775" w14:paraId="169C824D" w14:textId="77777777"/>
        </w:tc>
      </w:tr>
      <w:tr w:rsidR="000B3B80" w:rsidTr="000B3B80" w14:paraId="49311B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5A8DBDA4" w14:textId="28CF71BA">
            <w:pPr>
              <w:rPr>
                <w:b/>
              </w:rPr>
            </w:pPr>
            <w:r>
              <w:rPr>
                <w:b/>
              </w:rPr>
              <w:t>30 950</w:t>
            </w:r>
          </w:p>
        </w:tc>
        <w:tc>
          <w:tcPr>
            <w:tcW w:w="7654" w:type="dxa"/>
            <w:gridSpan w:val="2"/>
          </w:tcPr>
          <w:p w:rsidR="000B3B80" w:rsidP="000B3B80" w:rsidRDefault="000B3B80" w14:paraId="0AB126FB" w14:textId="01D8FC48">
            <w:pPr>
              <w:rPr>
                <w:b/>
              </w:rPr>
            </w:pPr>
            <w:r w:rsidRPr="003A72B4">
              <w:rPr>
                <w:b/>
                <w:bCs/>
                <w:shd w:val="clear" w:color="auto" w:fill="FFFFFF"/>
              </w:rPr>
              <w:t>Racisme en Discriminatie</w:t>
            </w:r>
          </w:p>
        </w:tc>
      </w:tr>
      <w:tr w:rsidR="000B3B80" w:rsidTr="000B3B80" w14:paraId="5EA69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7C0A8FB8" w14:textId="77777777"/>
        </w:tc>
        <w:tc>
          <w:tcPr>
            <w:tcW w:w="7654" w:type="dxa"/>
            <w:gridSpan w:val="2"/>
          </w:tcPr>
          <w:p w:rsidR="000B3B80" w:rsidP="000B3B80" w:rsidRDefault="000B3B80" w14:paraId="3C388080" w14:textId="77777777"/>
        </w:tc>
      </w:tr>
      <w:tr w:rsidR="000B3B80" w:rsidTr="000B3B80" w14:paraId="08B6A1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37C8EC42" w14:textId="77777777"/>
        </w:tc>
        <w:tc>
          <w:tcPr>
            <w:tcW w:w="7654" w:type="dxa"/>
            <w:gridSpan w:val="2"/>
          </w:tcPr>
          <w:p w:rsidR="000B3B80" w:rsidP="000B3B80" w:rsidRDefault="000B3B80" w14:paraId="321C74B9" w14:textId="77777777"/>
        </w:tc>
      </w:tr>
      <w:tr w:rsidR="000B3B80" w:rsidTr="000B3B80" w14:paraId="767DA4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615A5E68" w14:textId="357A9216">
            <w:pPr>
              <w:rPr>
                <w:b/>
              </w:rPr>
            </w:pPr>
            <w:r>
              <w:rPr>
                <w:b/>
              </w:rPr>
              <w:t xml:space="preserve">Nr. </w:t>
            </w:r>
            <w:r>
              <w:rPr>
                <w:b/>
              </w:rPr>
              <w:t>438</w:t>
            </w:r>
          </w:p>
        </w:tc>
        <w:tc>
          <w:tcPr>
            <w:tcW w:w="7654" w:type="dxa"/>
            <w:gridSpan w:val="2"/>
          </w:tcPr>
          <w:p w:rsidR="000B3B80" w:rsidP="000B3B80" w:rsidRDefault="000B3B80" w14:paraId="62E496E4" w14:textId="4F23F210">
            <w:pPr>
              <w:rPr>
                <w:b/>
              </w:rPr>
            </w:pPr>
            <w:r>
              <w:rPr>
                <w:b/>
              </w:rPr>
              <w:t xml:space="preserve">MOTIE VAN </w:t>
            </w:r>
            <w:r>
              <w:rPr>
                <w:b/>
              </w:rPr>
              <w:t>HET LID CEDER C.S.</w:t>
            </w:r>
          </w:p>
        </w:tc>
      </w:tr>
      <w:tr w:rsidR="000B3B80" w:rsidTr="000B3B80" w14:paraId="31397B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4D1271DB" w14:textId="77777777"/>
        </w:tc>
        <w:tc>
          <w:tcPr>
            <w:tcW w:w="7654" w:type="dxa"/>
            <w:gridSpan w:val="2"/>
          </w:tcPr>
          <w:p w:rsidR="000B3B80" w:rsidP="000B3B80" w:rsidRDefault="000B3B80" w14:paraId="57A6B34D" w14:textId="01F27D93">
            <w:r>
              <w:t>Voorgesteld 19 maart 2025</w:t>
            </w:r>
          </w:p>
        </w:tc>
      </w:tr>
      <w:tr w:rsidR="000B3B80" w:rsidTr="000B3B80" w14:paraId="50A8AE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05448266" w14:textId="77777777"/>
        </w:tc>
        <w:tc>
          <w:tcPr>
            <w:tcW w:w="7654" w:type="dxa"/>
            <w:gridSpan w:val="2"/>
          </w:tcPr>
          <w:p w:rsidR="000B3B80" w:rsidP="000B3B80" w:rsidRDefault="000B3B80" w14:paraId="304B37CE" w14:textId="77777777"/>
        </w:tc>
      </w:tr>
      <w:tr w:rsidR="000B3B80" w:rsidTr="000B3B80" w14:paraId="165AD9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7249CDCB" w14:textId="77777777"/>
        </w:tc>
        <w:tc>
          <w:tcPr>
            <w:tcW w:w="7654" w:type="dxa"/>
            <w:gridSpan w:val="2"/>
          </w:tcPr>
          <w:p w:rsidR="000B3B80" w:rsidP="000B3B80" w:rsidRDefault="000B3B80" w14:paraId="1468DFB5" w14:textId="77777777">
            <w:r>
              <w:t>De Kamer,</w:t>
            </w:r>
          </w:p>
        </w:tc>
      </w:tr>
      <w:tr w:rsidR="000B3B80" w:rsidTr="000B3B80" w14:paraId="11466A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3646A231" w14:textId="77777777"/>
        </w:tc>
        <w:tc>
          <w:tcPr>
            <w:tcW w:w="7654" w:type="dxa"/>
            <w:gridSpan w:val="2"/>
          </w:tcPr>
          <w:p w:rsidR="000B3B80" w:rsidP="000B3B80" w:rsidRDefault="000B3B80" w14:paraId="4EC9080B" w14:textId="77777777"/>
        </w:tc>
      </w:tr>
      <w:tr w:rsidR="000B3B80" w:rsidTr="000B3B80" w14:paraId="3E7D69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556EE9E3" w14:textId="77777777"/>
        </w:tc>
        <w:tc>
          <w:tcPr>
            <w:tcW w:w="7654" w:type="dxa"/>
            <w:gridSpan w:val="2"/>
          </w:tcPr>
          <w:p w:rsidR="000B3B80" w:rsidP="000B3B80" w:rsidRDefault="000B3B80" w14:paraId="1B0F8C13" w14:textId="77777777">
            <w:r>
              <w:t>gehoord de beraadslaging,</w:t>
            </w:r>
          </w:p>
        </w:tc>
      </w:tr>
      <w:tr w:rsidR="000B3B80" w:rsidTr="000B3B80" w14:paraId="5E1551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6C53A052" w14:textId="77777777"/>
        </w:tc>
        <w:tc>
          <w:tcPr>
            <w:tcW w:w="7654" w:type="dxa"/>
            <w:gridSpan w:val="2"/>
          </w:tcPr>
          <w:p w:rsidR="000B3B80" w:rsidP="000B3B80" w:rsidRDefault="000B3B80" w14:paraId="5F3A63D8" w14:textId="77777777"/>
        </w:tc>
      </w:tr>
      <w:tr w:rsidR="000B3B80" w:rsidTr="000B3B80" w14:paraId="52315D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B3B80" w:rsidP="000B3B80" w:rsidRDefault="000B3B80" w14:paraId="72E94023" w14:textId="77777777"/>
        </w:tc>
        <w:tc>
          <w:tcPr>
            <w:tcW w:w="7654" w:type="dxa"/>
            <w:gridSpan w:val="2"/>
          </w:tcPr>
          <w:p w:rsidRPr="000B3B80" w:rsidR="000B3B80" w:rsidP="000B3B80" w:rsidRDefault="000B3B80" w14:paraId="50FE8DA9" w14:textId="77777777">
            <w:r w:rsidRPr="000B3B80">
              <w:t>constaterende dat Amnesty in haar rapport aangeeft dat het risicoprofiel dat door het ministerie van Buitenlandse Zaken wordt gebruikt bij de controle van visumaanvragen discriminatoir zou zijn;</w:t>
            </w:r>
          </w:p>
          <w:p w:rsidR="000B3B80" w:rsidP="000B3B80" w:rsidRDefault="000B3B80" w14:paraId="6DC75F05" w14:textId="77777777"/>
          <w:p w:rsidRPr="000B3B80" w:rsidR="000B3B80" w:rsidP="000B3B80" w:rsidRDefault="000B3B80" w14:paraId="508D7D3C" w14:textId="310A28AE">
            <w:r w:rsidRPr="000B3B80">
              <w:t>overwegende dat het College voor de Rechten van de Mens op 28 januari jongstleden een nieuw toetsingskader tegen discriminatie door risicoprofilering heeft gepubliceerd;</w:t>
            </w:r>
          </w:p>
          <w:p w:rsidR="000B3B80" w:rsidP="000B3B80" w:rsidRDefault="000B3B80" w14:paraId="39AF713A" w14:textId="77777777"/>
          <w:p w:rsidRPr="000B3B80" w:rsidR="000B3B80" w:rsidP="000B3B80" w:rsidRDefault="000B3B80" w14:paraId="5F0A55C4" w14:textId="14952B6B">
            <w:r w:rsidRPr="000B3B80">
              <w:t>verzoekt de regering onderzoek te laten verrichten naar het risicoprofiel van het ministerie van Buitenlandse Zaken aan de hand van het hernieuwde toetsingskader zoals opgesteld door het College voor de Rechten van de Mens,</w:t>
            </w:r>
          </w:p>
          <w:p w:rsidR="000B3B80" w:rsidP="000B3B80" w:rsidRDefault="000B3B80" w14:paraId="43ABC2D4" w14:textId="77777777"/>
          <w:p w:rsidRPr="000B3B80" w:rsidR="000B3B80" w:rsidP="000B3B80" w:rsidRDefault="000B3B80" w14:paraId="2A891A6B" w14:textId="1A97913E">
            <w:r w:rsidRPr="000B3B80">
              <w:t>en gaat over tot de orde van de dag.</w:t>
            </w:r>
          </w:p>
          <w:p w:rsidR="000B3B80" w:rsidP="000B3B80" w:rsidRDefault="000B3B80" w14:paraId="4554591B" w14:textId="77777777"/>
          <w:p w:rsidR="000B3B80" w:rsidP="000B3B80" w:rsidRDefault="000B3B80" w14:paraId="1E4301F5" w14:textId="77777777">
            <w:r w:rsidRPr="000B3B80">
              <w:t>Ceder</w:t>
            </w:r>
          </w:p>
          <w:p w:rsidR="000B3B80" w:rsidP="000B3B80" w:rsidRDefault="000B3B80" w14:paraId="3DF88A74" w14:textId="77777777">
            <w:proofErr w:type="spellStart"/>
            <w:r w:rsidRPr="000B3B80">
              <w:t>Tseggai</w:t>
            </w:r>
            <w:proofErr w:type="spellEnd"/>
            <w:r w:rsidRPr="000B3B80">
              <w:t xml:space="preserve"> </w:t>
            </w:r>
          </w:p>
          <w:p w:rsidR="000B3B80" w:rsidP="000B3B80" w:rsidRDefault="000B3B80" w14:paraId="794E76D2" w14:textId="02E4531E">
            <w:proofErr w:type="spellStart"/>
            <w:r w:rsidRPr="000B3B80">
              <w:t>Bamenga</w:t>
            </w:r>
            <w:proofErr w:type="spellEnd"/>
          </w:p>
        </w:tc>
      </w:tr>
    </w:tbl>
    <w:p w:rsidR="00997775" w:rsidRDefault="00997775" w14:paraId="4ACCE62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5922" w14:textId="77777777" w:rsidR="000B3B80" w:rsidRDefault="000B3B80">
      <w:pPr>
        <w:spacing w:line="20" w:lineRule="exact"/>
      </w:pPr>
    </w:p>
  </w:endnote>
  <w:endnote w:type="continuationSeparator" w:id="0">
    <w:p w14:paraId="2B658FD6" w14:textId="77777777" w:rsidR="000B3B80" w:rsidRDefault="000B3B80">
      <w:pPr>
        <w:pStyle w:val="Amendement"/>
      </w:pPr>
      <w:r>
        <w:rPr>
          <w:b w:val="0"/>
        </w:rPr>
        <w:t xml:space="preserve"> </w:t>
      </w:r>
    </w:p>
  </w:endnote>
  <w:endnote w:type="continuationNotice" w:id="1">
    <w:p w14:paraId="5F991A7C" w14:textId="77777777" w:rsidR="000B3B80" w:rsidRDefault="000B3B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257CC" w14:textId="77777777" w:rsidR="000B3B80" w:rsidRDefault="000B3B80">
      <w:pPr>
        <w:pStyle w:val="Amendement"/>
      </w:pPr>
      <w:r>
        <w:rPr>
          <w:b w:val="0"/>
        </w:rPr>
        <w:separator/>
      </w:r>
    </w:p>
  </w:footnote>
  <w:footnote w:type="continuationSeparator" w:id="0">
    <w:p w14:paraId="61F966C9" w14:textId="77777777" w:rsidR="000B3B80" w:rsidRDefault="000B3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80"/>
    <w:rsid w:val="000B3B8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C67EC"/>
  <w15:docId w15:val="{95ADBAC0-6402-442B-BB04-B64C5F56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752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2025-03-20T08:54:00.0000000Z</dcterms:created>
  <dcterms:modified xsi:type="dcterms:W3CDTF">2025-03-20T09:09:00.0000000Z</dcterms:modified>
  <dc:description>------------------------</dc:description>
  <dc:subject/>
  <keywords/>
  <version/>
  <category/>
</coreProperties>
</file>