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E2148E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33C560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CBD884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B6F1FF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DF5D814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4D1D1C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61299F51" w14:textId="77777777"/>
        </w:tc>
      </w:tr>
      <w:tr w:rsidR="0028220F" w:rsidTr="0065630E" w14:paraId="1C8F80A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06A641D" w14:textId="77777777"/>
        </w:tc>
      </w:tr>
      <w:tr w:rsidR="0028220F" w:rsidTr="0065630E" w14:paraId="4C6E0C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8486C6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D727E90" w14:textId="77777777">
            <w:pPr>
              <w:rPr>
                <w:b/>
              </w:rPr>
            </w:pPr>
          </w:p>
        </w:tc>
      </w:tr>
      <w:tr w:rsidR="0028220F" w:rsidTr="0065630E" w14:paraId="58BC1B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B14EC6" w14:paraId="34D1B308" w14:textId="79CBB20B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8647" w:type="dxa"/>
            <w:gridSpan w:val="2"/>
          </w:tcPr>
          <w:p w:rsidRPr="00B14EC6" w:rsidR="0028220F" w:rsidP="0065630E" w:rsidRDefault="00B14EC6" w14:paraId="6BCDFEFD" w14:textId="66B431E3">
            <w:pPr>
              <w:rPr>
                <w:b/>
                <w:bCs/>
              </w:rPr>
            </w:pPr>
            <w:r w:rsidRPr="00B14EC6">
              <w:rPr>
                <w:b/>
                <w:bCs/>
              </w:rPr>
              <w:t>Europese Raad</w:t>
            </w:r>
          </w:p>
        </w:tc>
      </w:tr>
      <w:tr w:rsidR="0028220F" w:rsidTr="0065630E" w14:paraId="0F21A7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867D33" w14:textId="77777777"/>
        </w:tc>
        <w:tc>
          <w:tcPr>
            <w:tcW w:w="8647" w:type="dxa"/>
            <w:gridSpan w:val="2"/>
          </w:tcPr>
          <w:p w:rsidR="0028220F" w:rsidP="0065630E" w:rsidRDefault="0028220F" w14:paraId="197DEE0A" w14:textId="77777777"/>
        </w:tc>
      </w:tr>
      <w:tr w:rsidR="0028220F" w:rsidTr="0065630E" w14:paraId="50DFE4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91C6BF3" w14:textId="77777777"/>
        </w:tc>
        <w:tc>
          <w:tcPr>
            <w:tcW w:w="8647" w:type="dxa"/>
            <w:gridSpan w:val="2"/>
          </w:tcPr>
          <w:p w:rsidR="0028220F" w:rsidP="0065630E" w:rsidRDefault="0028220F" w14:paraId="7266127B" w14:textId="77777777"/>
        </w:tc>
      </w:tr>
      <w:tr w:rsidR="0028220F" w:rsidTr="0065630E" w14:paraId="7B6A7A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84571B4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5B27CE2C" w14:textId="64ADEF3F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14EC6">
              <w:rPr>
                <w:b/>
              </w:rPr>
              <w:t>HET LID DEKKER</w:t>
            </w:r>
          </w:p>
          <w:p w:rsidR="0028220F" w:rsidP="0065630E" w:rsidRDefault="0028220F" w14:paraId="211D4846" w14:textId="5EBA9458">
            <w:pPr>
              <w:rPr>
                <w:b/>
              </w:rPr>
            </w:pPr>
            <w:r>
              <w:t xml:space="preserve">Ter vervanging van die gedrukt onder nr. </w:t>
            </w:r>
            <w:r w:rsidR="00B14EC6">
              <w:t>2238</w:t>
            </w:r>
          </w:p>
        </w:tc>
      </w:tr>
      <w:tr w:rsidR="0028220F" w:rsidTr="0065630E" w14:paraId="44C9C3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EC33E3" w14:textId="77777777"/>
        </w:tc>
        <w:tc>
          <w:tcPr>
            <w:tcW w:w="8647" w:type="dxa"/>
            <w:gridSpan w:val="2"/>
          </w:tcPr>
          <w:p w:rsidR="0028220F" w:rsidP="0065630E" w:rsidRDefault="0028220F" w14:paraId="068F5C04" w14:textId="77777777">
            <w:r>
              <w:t xml:space="preserve">Voorgesteld </w:t>
            </w:r>
          </w:p>
        </w:tc>
      </w:tr>
      <w:tr w:rsidR="0028220F" w:rsidTr="0065630E" w14:paraId="180013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B4C62AD" w14:textId="77777777"/>
        </w:tc>
        <w:tc>
          <w:tcPr>
            <w:tcW w:w="8647" w:type="dxa"/>
            <w:gridSpan w:val="2"/>
          </w:tcPr>
          <w:p w:rsidR="0028220F" w:rsidP="0065630E" w:rsidRDefault="0028220F" w14:paraId="0C724CFC" w14:textId="77777777"/>
        </w:tc>
      </w:tr>
      <w:tr w:rsidR="0028220F" w:rsidTr="0065630E" w14:paraId="6D5ECC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5FD9DD1" w14:textId="77777777"/>
        </w:tc>
        <w:tc>
          <w:tcPr>
            <w:tcW w:w="8647" w:type="dxa"/>
            <w:gridSpan w:val="2"/>
          </w:tcPr>
          <w:p w:rsidR="0028220F" w:rsidP="0065630E" w:rsidRDefault="0028220F" w14:paraId="7D9C39B5" w14:textId="77777777">
            <w:r>
              <w:t>De Kamer,</w:t>
            </w:r>
          </w:p>
        </w:tc>
      </w:tr>
      <w:tr w:rsidR="0028220F" w:rsidTr="0065630E" w14:paraId="1610A4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D1FB8C" w14:textId="77777777"/>
        </w:tc>
        <w:tc>
          <w:tcPr>
            <w:tcW w:w="8647" w:type="dxa"/>
            <w:gridSpan w:val="2"/>
          </w:tcPr>
          <w:p w:rsidR="0028220F" w:rsidP="0065630E" w:rsidRDefault="0028220F" w14:paraId="5AAC10E2" w14:textId="77777777"/>
        </w:tc>
      </w:tr>
      <w:tr w:rsidR="0028220F" w:rsidTr="0065630E" w14:paraId="02B469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794682D" w14:textId="77777777"/>
        </w:tc>
        <w:tc>
          <w:tcPr>
            <w:tcW w:w="8647" w:type="dxa"/>
            <w:gridSpan w:val="2"/>
          </w:tcPr>
          <w:p w:rsidR="0028220F" w:rsidP="0065630E" w:rsidRDefault="0028220F" w14:paraId="336D49C9" w14:textId="77777777">
            <w:r>
              <w:t>gehoord de beraadslaging,</w:t>
            </w:r>
          </w:p>
        </w:tc>
      </w:tr>
      <w:tr w:rsidR="0028220F" w:rsidTr="0065630E" w14:paraId="7E77B1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4AD540" w14:textId="77777777"/>
        </w:tc>
        <w:tc>
          <w:tcPr>
            <w:tcW w:w="8647" w:type="dxa"/>
            <w:gridSpan w:val="2"/>
          </w:tcPr>
          <w:p w:rsidR="0028220F" w:rsidP="0065630E" w:rsidRDefault="0028220F" w14:paraId="77E3EFE9" w14:textId="77777777"/>
        </w:tc>
      </w:tr>
      <w:tr w:rsidR="0028220F" w:rsidTr="0065630E" w14:paraId="521661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0E394CA" w14:textId="77777777"/>
        </w:tc>
        <w:tc>
          <w:tcPr>
            <w:tcW w:w="8647" w:type="dxa"/>
            <w:gridSpan w:val="2"/>
          </w:tcPr>
          <w:p w:rsidR="00B14EC6" w:rsidP="00B14EC6" w:rsidRDefault="00B14EC6" w14:paraId="2CDDE322" w14:textId="77777777">
            <w:r>
              <w:t xml:space="preserve">constaterende dat de coalitie voornemens is in te stemmen met het herbewapeningsplan </w:t>
            </w:r>
            <w:proofErr w:type="spellStart"/>
            <w:r>
              <w:t>ReArm</w:t>
            </w:r>
            <w:proofErr w:type="spellEnd"/>
            <w:r>
              <w:t xml:space="preserve"> Europe;</w:t>
            </w:r>
          </w:p>
          <w:p w:rsidR="00B14EC6" w:rsidP="00B14EC6" w:rsidRDefault="00B14EC6" w14:paraId="575F5110" w14:textId="77777777"/>
          <w:p w:rsidR="00B14EC6" w:rsidP="00B14EC6" w:rsidRDefault="00B14EC6" w14:paraId="7EB5B81D" w14:textId="77777777">
            <w:r>
              <w:t>constaterende dat Europese grootmachten zoals Frankrijk en Duitsland doorgaans in hun eigen landsbelang handelen;</w:t>
            </w:r>
          </w:p>
          <w:p w:rsidR="00B14EC6" w:rsidP="00B14EC6" w:rsidRDefault="00B14EC6" w14:paraId="1C65208E" w14:textId="77777777"/>
          <w:p w:rsidR="00B14EC6" w:rsidP="00B14EC6" w:rsidRDefault="00B14EC6" w14:paraId="6E9EB057" w14:textId="77777777">
            <w:r>
              <w:t>overwegende dat er bestedingsvoorwaarden kunnen worden verbonden aan deze leningen;</w:t>
            </w:r>
          </w:p>
          <w:p w:rsidR="00B14EC6" w:rsidP="00B14EC6" w:rsidRDefault="00B14EC6" w14:paraId="58DFE1C1" w14:textId="77777777"/>
          <w:p w:rsidR="00B14EC6" w:rsidP="00B14EC6" w:rsidRDefault="00B14EC6" w14:paraId="1FE49589" w14:textId="77777777">
            <w:r>
              <w:t>overwegende dat Nederland een innovatieve defensiesector heeft, bestaande uit veel kleine bedrijven;</w:t>
            </w:r>
          </w:p>
          <w:p w:rsidR="0026381B" w:rsidP="00B14EC6" w:rsidRDefault="0026381B" w14:paraId="7946D5B9" w14:textId="77777777"/>
          <w:p w:rsidR="00B14EC6" w:rsidP="00B14EC6" w:rsidRDefault="00B14EC6" w14:paraId="1F497C3E" w14:textId="77777777">
            <w:r>
              <w:t>waarschuwend voor de mogelijkheid dat de defensieproductie zal worden uitbesteed aan grote buitenlandse bedrijven, zoals Airbus en Thales;</w:t>
            </w:r>
          </w:p>
          <w:p w:rsidR="00B14EC6" w:rsidP="00B14EC6" w:rsidRDefault="00B14EC6" w14:paraId="61301756" w14:textId="77777777"/>
          <w:p w:rsidR="00B14EC6" w:rsidP="00B14EC6" w:rsidRDefault="00B14EC6" w14:paraId="0CFC1CA8" w14:textId="77777777">
            <w:r>
              <w:t xml:space="preserve">verzoekt de regering zich in te spannen om, indien het herbewapeningsprogramma </w:t>
            </w:r>
            <w:proofErr w:type="spellStart"/>
            <w:r>
              <w:t>ReArm</w:t>
            </w:r>
            <w:proofErr w:type="spellEnd"/>
            <w:r>
              <w:t xml:space="preserve"> Europe doorgang zal vinden, het Nederlandse aandeel hiervan zoveel mogelijk te investeren in Nederlandse bedrijven,</w:t>
            </w:r>
          </w:p>
          <w:p w:rsidR="00B14EC6" w:rsidP="00B14EC6" w:rsidRDefault="00B14EC6" w14:paraId="3EE4076A" w14:textId="77777777"/>
          <w:p w:rsidR="00B14EC6" w:rsidP="00B14EC6" w:rsidRDefault="00B14EC6" w14:paraId="4CFD31B1" w14:textId="77777777">
            <w:r>
              <w:t>en gaat over tot de orde van de dag.</w:t>
            </w:r>
          </w:p>
          <w:p w:rsidR="00B14EC6" w:rsidP="00B14EC6" w:rsidRDefault="00B14EC6" w14:paraId="28683861" w14:textId="77777777"/>
          <w:p w:rsidR="0028220F" w:rsidP="00B14EC6" w:rsidRDefault="00B14EC6" w14:paraId="45CFDB21" w14:textId="4147BC5A">
            <w:r>
              <w:t>Dekker</w:t>
            </w:r>
          </w:p>
        </w:tc>
      </w:tr>
    </w:tbl>
    <w:p w:rsidRPr="0028220F" w:rsidR="004A4819" w:rsidP="0028220F" w:rsidRDefault="004A4819" w14:paraId="3FA15D70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0D11B" w14:textId="77777777" w:rsidR="00B14EC6" w:rsidRDefault="00B14EC6">
      <w:pPr>
        <w:spacing w:line="20" w:lineRule="exact"/>
      </w:pPr>
    </w:p>
  </w:endnote>
  <w:endnote w:type="continuationSeparator" w:id="0">
    <w:p w14:paraId="72C50B8D" w14:textId="77777777" w:rsidR="00B14EC6" w:rsidRDefault="00B14EC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7DB28A" w14:textId="77777777" w:rsidR="00B14EC6" w:rsidRDefault="00B14EC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DE361" w14:textId="77777777" w:rsidR="00B14EC6" w:rsidRDefault="00B14EC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9A7821" w14:textId="77777777" w:rsidR="00B14EC6" w:rsidRDefault="00B14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C6"/>
    <w:rsid w:val="00027E9C"/>
    <w:rsid w:val="00062708"/>
    <w:rsid w:val="00063162"/>
    <w:rsid w:val="00095EFA"/>
    <w:rsid w:val="000C1E41"/>
    <w:rsid w:val="000C619A"/>
    <w:rsid w:val="00161AE3"/>
    <w:rsid w:val="001C5EB3"/>
    <w:rsid w:val="001C61B4"/>
    <w:rsid w:val="001D1AB1"/>
    <w:rsid w:val="002002E7"/>
    <w:rsid w:val="0026381B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87379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14EC6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A9289"/>
  <w15:docId w15:val="{9B62866E-5D18-4F9E-8913-EA1BC15F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905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2025-03-19T10:10:00.0000000Z</dcterms:created>
  <dcterms:modified xsi:type="dcterms:W3CDTF">2025-03-19T10:42:00.0000000Z</dcterms:modified>
  <dc:description>------------------------</dc:description>
  <dc:subject/>
  <keywords/>
  <version/>
  <category/>
</coreProperties>
</file>