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F0EFF" w14:paraId="5534A1E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63545A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BDECD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F0EFF" w14:paraId="7C3B169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F3480B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F0EFF" w14:paraId="2E27CE3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DD9EF5" w14:textId="77777777"/>
        </w:tc>
      </w:tr>
      <w:tr w:rsidR="00997775" w:rsidTr="00EF0EFF" w14:paraId="7E86BAB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81F943D" w14:textId="77777777"/>
        </w:tc>
      </w:tr>
      <w:tr w:rsidR="00997775" w:rsidTr="00EF0EFF" w14:paraId="3C7781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B67838" w14:textId="77777777"/>
        </w:tc>
        <w:tc>
          <w:tcPr>
            <w:tcW w:w="7654" w:type="dxa"/>
            <w:gridSpan w:val="2"/>
          </w:tcPr>
          <w:p w:rsidR="00997775" w:rsidRDefault="00997775" w14:paraId="202EBF8F" w14:textId="77777777"/>
        </w:tc>
      </w:tr>
      <w:tr w:rsidR="00EF0EFF" w:rsidTr="00EF0EFF" w14:paraId="326002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EFF" w:rsidP="00EF0EFF" w:rsidRDefault="00EF0EFF" w14:paraId="4FBB7FCC" w14:textId="24CEC008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="00EF0EFF" w:rsidP="00EF0EFF" w:rsidRDefault="00EF0EFF" w14:paraId="67228548" w14:textId="4B2F9A74">
            <w:pPr>
              <w:rPr>
                <w:b/>
              </w:rPr>
            </w:pPr>
            <w:r w:rsidRPr="003A72B4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EF0EFF" w:rsidTr="00EF0EFF" w14:paraId="03E241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EFF" w:rsidP="00EF0EFF" w:rsidRDefault="00EF0EFF" w14:paraId="2851D4C6" w14:textId="77777777"/>
        </w:tc>
        <w:tc>
          <w:tcPr>
            <w:tcW w:w="7654" w:type="dxa"/>
            <w:gridSpan w:val="2"/>
          </w:tcPr>
          <w:p w:rsidR="00EF0EFF" w:rsidP="00EF0EFF" w:rsidRDefault="00EF0EFF" w14:paraId="665C7430" w14:textId="77777777"/>
        </w:tc>
      </w:tr>
      <w:tr w:rsidR="00EF0EFF" w:rsidTr="00EF0EFF" w14:paraId="0B7CC1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EFF" w:rsidP="00EF0EFF" w:rsidRDefault="00EF0EFF" w14:paraId="19F7090B" w14:textId="77777777"/>
        </w:tc>
        <w:tc>
          <w:tcPr>
            <w:tcW w:w="7654" w:type="dxa"/>
            <w:gridSpan w:val="2"/>
          </w:tcPr>
          <w:p w:rsidR="00EF0EFF" w:rsidP="00EF0EFF" w:rsidRDefault="00EF0EFF" w14:paraId="35229A0D" w14:textId="77777777"/>
        </w:tc>
      </w:tr>
      <w:tr w:rsidR="00EF0EFF" w:rsidTr="00EF0EFF" w14:paraId="4BE8BB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EFF" w:rsidP="00EF0EFF" w:rsidRDefault="00EF0EFF" w14:paraId="4C0EE754" w14:textId="1BF06D3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441</w:t>
            </w:r>
          </w:p>
        </w:tc>
        <w:tc>
          <w:tcPr>
            <w:tcW w:w="7654" w:type="dxa"/>
            <w:gridSpan w:val="2"/>
          </w:tcPr>
          <w:p w:rsidR="00EF0EFF" w:rsidP="00EF0EFF" w:rsidRDefault="00EF0EFF" w14:paraId="72CD5FFF" w14:textId="1895E30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EF0EFF" w:rsidTr="00EF0EFF" w14:paraId="3591A9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EFF" w:rsidP="00EF0EFF" w:rsidRDefault="00EF0EFF" w14:paraId="3A761B8B" w14:textId="77777777"/>
        </w:tc>
        <w:tc>
          <w:tcPr>
            <w:tcW w:w="7654" w:type="dxa"/>
            <w:gridSpan w:val="2"/>
          </w:tcPr>
          <w:p w:rsidR="00EF0EFF" w:rsidP="00EF0EFF" w:rsidRDefault="00EF0EFF" w14:paraId="600B88F3" w14:textId="52CD9AB7">
            <w:r>
              <w:t>Voorgesteld 19 maart 2025</w:t>
            </w:r>
          </w:p>
        </w:tc>
      </w:tr>
      <w:tr w:rsidR="00EF0EFF" w:rsidTr="00EF0EFF" w14:paraId="1245A2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EFF" w:rsidP="00EF0EFF" w:rsidRDefault="00EF0EFF" w14:paraId="302E9074" w14:textId="77777777"/>
        </w:tc>
        <w:tc>
          <w:tcPr>
            <w:tcW w:w="7654" w:type="dxa"/>
            <w:gridSpan w:val="2"/>
          </w:tcPr>
          <w:p w:rsidR="00EF0EFF" w:rsidP="00EF0EFF" w:rsidRDefault="00EF0EFF" w14:paraId="05686DB6" w14:textId="77777777"/>
        </w:tc>
      </w:tr>
      <w:tr w:rsidR="00EF0EFF" w:rsidTr="00EF0EFF" w14:paraId="2A0CB2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EFF" w:rsidP="00EF0EFF" w:rsidRDefault="00EF0EFF" w14:paraId="1468A820" w14:textId="77777777"/>
        </w:tc>
        <w:tc>
          <w:tcPr>
            <w:tcW w:w="7654" w:type="dxa"/>
            <w:gridSpan w:val="2"/>
          </w:tcPr>
          <w:p w:rsidR="00EF0EFF" w:rsidP="00EF0EFF" w:rsidRDefault="00EF0EFF" w14:paraId="0E067D97" w14:textId="77777777">
            <w:r>
              <w:t>De Kamer,</w:t>
            </w:r>
          </w:p>
        </w:tc>
      </w:tr>
      <w:tr w:rsidR="00EF0EFF" w:rsidTr="00EF0EFF" w14:paraId="4A7939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EFF" w:rsidP="00EF0EFF" w:rsidRDefault="00EF0EFF" w14:paraId="442A4A2C" w14:textId="77777777"/>
        </w:tc>
        <w:tc>
          <w:tcPr>
            <w:tcW w:w="7654" w:type="dxa"/>
            <w:gridSpan w:val="2"/>
          </w:tcPr>
          <w:p w:rsidR="00EF0EFF" w:rsidP="00EF0EFF" w:rsidRDefault="00EF0EFF" w14:paraId="256C655C" w14:textId="77777777"/>
        </w:tc>
      </w:tr>
      <w:tr w:rsidR="00EF0EFF" w:rsidTr="00EF0EFF" w14:paraId="7E637F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EFF" w:rsidP="00EF0EFF" w:rsidRDefault="00EF0EFF" w14:paraId="278EEEF5" w14:textId="77777777"/>
        </w:tc>
        <w:tc>
          <w:tcPr>
            <w:tcW w:w="7654" w:type="dxa"/>
            <w:gridSpan w:val="2"/>
          </w:tcPr>
          <w:p w:rsidR="00EF0EFF" w:rsidP="00EF0EFF" w:rsidRDefault="00EF0EFF" w14:paraId="3172062B" w14:textId="77777777">
            <w:r>
              <w:t>gehoord de beraadslaging,</w:t>
            </w:r>
          </w:p>
        </w:tc>
      </w:tr>
      <w:tr w:rsidR="00EF0EFF" w:rsidTr="00EF0EFF" w14:paraId="2A853A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EFF" w:rsidP="00EF0EFF" w:rsidRDefault="00EF0EFF" w14:paraId="4A17AB74" w14:textId="77777777"/>
        </w:tc>
        <w:tc>
          <w:tcPr>
            <w:tcW w:w="7654" w:type="dxa"/>
            <w:gridSpan w:val="2"/>
          </w:tcPr>
          <w:p w:rsidR="00EF0EFF" w:rsidP="00EF0EFF" w:rsidRDefault="00EF0EFF" w14:paraId="09194BFF" w14:textId="77777777"/>
        </w:tc>
      </w:tr>
      <w:tr w:rsidR="00EF0EFF" w:rsidTr="00EF0EFF" w14:paraId="78DA50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0EFF" w:rsidP="00EF0EFF" w:rsidRDefault="00EF0EFF" w14:paraId="542A90D1" w14:textId="77777777"/>
        </w:tc>
        <w:tc>
          <w:tcPr>
            <w:tcW w:w="7654" w:type="dxa"/>
            <w:gridSpan w:val="2"/>
          </w:tcPr>
          <w:p w:rsidRPr="00EF0EFF" w:rsidR="00EF0EFF" w:rsidP="00EF0EFF" w:rsidRDefault="00EF0EFF" w14:paraId="5070485B" w14:textId="77777777">
            <w:r w:rsidRPr="00EF0EFF">
              <w:t>constaterende dat uit recent onderzoek blijkt dat negen op de tien Nederlandse moslimjongeren geen vertrouwen meer heeft in de politiek;</w:t>
            </w:r>
          </w:p>
          <w:p w:rsidR="00EF0EFF" w:rsidP="00EF0EFF" w:rsidRDefault="00EF0EFF" w14:paraId="3252BDB3" w14:textId="77777777"/>
          <w:p w:rsidRPr="00EF0EFF" w:rsidR="00EF0EFF" w:rsidP="00EF0EFF" w:rsidRDefault="00EF0EFF" w14:paraId="7E94B095" w14:textId="49328630">
            <w:r w:rsidRPr="00EF0EFF">
              <w:t>overwegende dat dit een ernstig signaal is dat duidt op een groeiende kloof tussen de politiek en Nederlandse moslimjongeren;</w:t>
            </w:r>
          </w:p>
          <w:p w:rsidR="00EF0EFF" w:rsidP="00EF0EFF" w:rsidRDefault="00EF0EFF" w14:paraId="74C4D82B" w14:textId="77777777"/>
          <w:p w:rsidRPr="00EF0EFF" w:rsidR="00EF0EFF" w:rsidP="00EF0EFF" w:rsidRDefault="00EF0EFF" w14:paraId="2947490E" w14:textId="2B4442D6">
            <w:r w:rsidRPr="00EF0EFF">
              <w:t>verzoekt de regering een Catshuissessie te beleggen met moslimjongeren om in gesprek te gaan over dit afnemende vertrouwen in de politiek en de zorgen die onder hen leven,</w:t>
            </w:r>
          </w:p>
          <w:p w:rsidR="00EF0EFF" w:rsidP="00EF0EFF" w:rsidRDefault="00EF0EFF" w14:paraId="79DAC581" w14:textId="77777777"/>
          <w:p w:rsidRPr="00EF0EFF" w:rsidR="00EF0EFF" w:rsidP="00EF0EFF" w:rsidRDefault="00EF0EFF" w14:paraId="2ECA5A8E" w14:textId="3EA5CDF3">
            <w:r w:rsidRPr="00EF0EFF">
              <w:t>en gaat over tot de orde van de dag.</w:t>
            </w:r>
          </w:p>
          <w:p w:rsidR="00EF0EFF" w:rsidP="00EF0EFF" w:rsidRDefault="00EF0EFF" w14:paraId="6E628355" w14:textId="77777777"/>
          <w:p w:rsidR="00EF0EFF" w:rsidP="00EF0EFF" w:rsidRDefault="00EF0EFF" w14:paraId="000271F4" w14:textId="63AAD372">
            <w:r w:rsidRPr="00EF0EFF">
              <w:t>Van Baarle</w:t>
            </w:r>
          </w:p>
        </w:tc>
      </w:tr>
    </w:tbl>
    <w:p w:rsidR="00997775" w:rsidRDefault="00997775" w14:paraId="6A5B3E1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569A9" w14:textId="77777777" w:rsidR="00EF0EFF" w:rsidRDefault="00EF0EFF">
      <w:pPr>
        <w:spacing w:line="20" w:lineRule="exact"/>
      </w:pPr>
    </w:p>
  </w:endnote>
  <w:endnote w:type="continuationSeparator" w:id="0">
    <w:p w14:paraId="5241097D" w14:textId="77777777" w:rsidR="00EF0EFF" w:rsidRDefault="00EF0EF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628F1FF" w14:textId="77777777" w:rsidR="00EF0EFF" w:rsidRDefault="00EF0EF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FA851" w14:textId="77777777" w:rsidR="00EF0EFF" w:rsidRDefault="00EF0EF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7484FF2" w14:textId="77777777" w:rsidR="00EF0EFF" w:rsidRDefault="00EF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F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A5752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F0EFF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ADE95"/>
  <w15:docId w15:val="{35AAF0A1-2B8C-43D3-B10A-42F159AD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2025-03-20T08:54:00.0000000Z</dcterms:created>
  <dcterms:modified xsi:type="dcterms:W3CDTF">2025-03-20T09:08:00.0000000Z</dcterms:modified>
  <dc:description>------------------------</dc:description>
  <dc:subject/>
  <keywords/>
  <version/>
  <category/>
</coreProperties>
</file>