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43787" w14:paraId="5F00DF5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8877D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E2FC9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43787" w14:paraId="01FB10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85903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43787" w14:paraId="6142B74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A2F2A1" w14:textId="77777777"/>
        </w:tc>
      </w:tr>
      <w:tr w:rsidR="00997775" w:rsidTr="00043787" w14:paraId="34BBB6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7EC0EA" w14:textId="77777777"/>
        </w:tc>
      </w:tr>
      <w:tr w:rsidR="00997775" w:rsidTr="00043787" w14:paraId="07DE3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6203D0" w14:textId="77777777"/>
        </w:tc>
        <w:tc>
          <w:tcPr>
            <w:tcW w:w="7654" w:type="dxa"/>
            <w:gridSpan w:val="2"/>
          </w:tcPr>
          <w:p w:rsidR="00997775" w:rsidRDefault="00997775" w14:paraId="6B3914C2" w14:textId="77777777"/>
        </w:tc>
      </w:tr>
      <w:tr w:rsidR="00043787" w:rsidTr="00043787" w14:paraId="68AC20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736EB3E5" w14:textId="37B657E7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="00043787" w:rsidP="00043787" w:rsidRDefault="00043787" w14:paraId="78F84CED" w14:textId="4B15DE0E">
            <w:pPr>
              <w:rPr>
                <w:b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043787" w:rsidTr="00043787" w14:paraId="04836F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2E5FFBB9" w14:textId="77777777"/>
        </w:tc>
        <w:tc>
          <w:tcPr>
            <w:tcW w:w="7654" w:type="dxa"/>
            <w:gridSpan w:val="2"/>
          </w:tcPr>
          <w:p w:rsidR="00043787" w:rsidP="00043787" w:rsidRDefault="00043787" w14:paraId="3348A234" w14:textId="77777777"/>
        </w:tc>
      </w:tr>
      <w:tr w:rsidR="00043787" w:rsidTr="00043787" w14:paraId="2B4802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4145F8C4" w14:textId="77777777"/>
        </w:tc>
        <w:tc>
          <w:tcPr>
            <w:tcW w:w="7654" w:type="dxa"/>
            <w:gridSpan w:val="2"/>
          </w:tcPr>
          <w:p w:rsidR="00043787" w:rsidP="00043787" w:rsidRDefault="00043787" w14:paraId="34653FA9" w14:textId="77777777"/>
        </w:tc>
      </w:tr>
      <w:tr w:rsidR="00043787" w:rsidTr="00043787" w14:paraId="57C3B8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049B56E1" w14:textId="247EC07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442</w:t>
            </w:r>
          </w:p>
        </w:tc>
        <w:tc>
          <w:tcPr>
            <w:tcW w:w="7654" w:type="dxa"/>
            <w:gridSpan w:val="2"/>
          </w:tcPr>
          <w:p w:rsidR="00043787" w:rsidP="00043787" w:rsidRDefault="00043787" w14:paraId="5660B9C6" w14:textId="2DFA95E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043787" w:rsidTr="00043787" w14:paraId="2C8D8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0A796DE6" w14:textId="77777777"/>
        </w:tc>
        <w:tc>
          <w:tcPr>
            <w:tcW w:w="7654" w:type="dxa"/>
            <w:gridSpan w:val="2"/>
          </w:tcPr>
          <w:p w:rsidR="00043787" w:rsidP="00043787" w:rsidRDefault="00043787" w14:paraId="6F79BE7C" w14:textId="3F567FC7">
            <w:r>
              <w:t>Voorgesteld 19 maart 2025</w:t>
            </w:r>
          </w:p>
        </w:tc>
      </w:tr>
      <w:tr w:rsidR="00043787" w:rsidTr="00043787" w14:paraId="7B1E4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4BC6C33F" w14:textId="77777777"/>
        </w:tc>
        <w:tc>
          <w:tcPr>
            <w:tcW w:w="7654" w:type="dxa"/>
            <w:gridSpan w:val="2"/>
          </w:tcPr>
          <w:p w:rsidR="00043787" w:rsidP="00043787" w:rsidRDefault="00043787" w14:paraId="233D20C1" w14:textId="77777777"/>
        </w:tc>
      </w:tr>
      <w:tr w:rsidR="00043787" w:rsidTr="00043787" w14:paraId="2BE3B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54ECF955" w14:textId="77777777"/>
        </w:tc>
        <w:tc>
          <w:tcPr>
            <w:tcW w:w="7654" w:type="dxa"/>
            <w:gridSpan w:val="2"/>
          </w:tcPr>
          <w:p w:rsidR="00043787" w:rsidP="00043787" w:rsidRDefault="00043787" w14:paraId="22262199" w14:textId="77777777">
            <w:r>
              <w:t>De Kamer,</w:t>
            </w:r>
          </w:p>
        </w:tc>
      </w:tr>
      <w:tr w:rsidR="00043787" w:rsidTr="00043787" w14:paraId="72908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5AF3606A" w14:textId="77777777"/>
        </w:tc>
        <w:tc>
          <w:tcPr>
            <w:tcW w:w="7654" w:type="dxa"/>
            <w:gridSpan w:val="2"/>
          </w:tcPr>
          <w:p w:rsidR="00043787" w:rsidP="00043787" w:rsidRDefault="00043787" w14:paraId="45C6B167" w14:textId="77777777"/>
        </w:tc>
      </w:tr>
      <w:tr w:rsidR="00043787" w:rsidTr="00043787" w14:paraId="5693E8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2EE43F08" w14:textId="77777777"/>
        </w:tc>
        <w:tc>
          <w:tcPr>
            <w:tcW w:w="7654" w:type="dxa"/>
            <w:gridSpan w:val="2"/>
          </w:tcPr>
          <w:p w:rsidR="00043787" w:rsidP="00043787" w:rsidRDefault="00043787" w14:paraId="0552DA78" w14:textId="77777777">
            <w:r>
              <w:t>gehoord de beraadslaging,</w:t>
            </w:r>
          </w:p>
        </w:tc>
      </w:tr>
      <w:tr w:rsidR="00043787" w:rsidTr="00043787" w14:paraId="3C70F5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035653E5" w14:textId="77777777"/>
        </w:tc>
        <w:tc>
          <w:tcPr>
            <w:tcW w:w="7654" w:type="dxa"/>
            <w:gridSpan w:val="2"/>
          </w:tcPr>
          <w:p w:rsidR="00043787" w:rsidP="00043787" w:rsidRDefault="00043787" w14:paraId="21DD28BF" w14:textId="77777777"/>
        </w:tc>
      </w:tr>
      <w:tr w:rsidR="00043787" w:rsidTr="00043787" w14:paraId="12D5F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43787" w:rsidP="00043787" w:rsidRDefault="00043787" w14:paraId="5493F366" w14:textId="77777777"/>
        </w:tc>
        <w:tc>
          <w:tcPr>
            <w:tcW w:w="7654" w:type="dxa"/>
            <w:gridSpan w:val="2"/>
          </w:tcPr>
          <w:p w:rsidRPr="00043787" w:rsidR="00043787" w:rsidP="00043787" w:rsidRDefault="00043787" w14:paraId="68D36CA9" w14:textId="77777777">
            <w:r w:rsidRPr="00043787">
              <w:t xml:space="preserve">overwegende dat de toenemende moslimhaat en </w:t>
            </w:r>
            <w:proofErr w:type="spellStart"/>
            <w:r w:rsidRPr="00043787">
              <w:t>islamofobie</w:t>
            </w:r>
            <w:proofErr w:type="spellEnd"/>
            <w:r w:rsidRPr="00043787">
              <w:t xml:space="preserve"> voortdurende politieke aandacht behoeven;</w:t>
            </w:r>
          </w:p>
          <w:p w:rsidR="00043787" w:rsidP="00043787" w:rsidRDefault="00043787" w14:paraId="51B73840" w14:textId="77777777"/>
          <w:p w:rsidRPr="00043787" w:rsidR="00043787" w:rsidP="00043787" w:rsidRDefault="00043787" w14:paraId="11FC75C0" w14:textId="0155C019">
            <w:r w:rsidRPr="00043787">
              <w:t xml:space="preserve">constaterende dat de Verenigde Naties 15 maart hebben uitgeroepen tot de Internationale Dag ter Bestrijding van </w:t>
            </w:r>
            <w:proofErr w:type="spellStart"/>
            <w:r w:rsidRPr="00043787">
              <w:t>Islamofobie</w:t>
            </w:r>
            <w:proofErr w:type="spellEnd"/>
            <w:r w:rsidRPr="00043787">
              <w:t>;</w:t>
            </w:r>
          </w:p>
          <w:p w:rsidR="00043787" w:rsidP="00043787" w:rsidRDefault="00043787" w14:paraId="7F974D4D" w14:textId="77777777"/>
          <w:p w:rsidRPr="00043787" w:rsidR="00043787" w:rsidP="00043787" w:rsidRDefault="00043787" w14:paraId="1D3DFEE0" w14:textId="7CF5DFCA">
            <w:r w:rsidRPr="00043787">
              <w:t>roept uit dat 15 maart voortaan de landelijke dag tegen moslimhaat wordt;</w:t>
            </w:r>
          </w:p>
          <w:p w:rsidRPr="00043787" w:rsidR="00043787" w:rsidP="00043787" w:rsidRDefault="00043787" w14:paraId="6E678CB9" w14:textId="77777777">
            <w:r w:rsidRPr="00043787">
              <w:t>besluit jaarlijks plenair een debat over moslimhaat in de Tweede Kamer rond deze datum te houden, voorafgegaan door een beleidsbrief van het kabinet,</w:t>
            </w:r>
          </w:p>
          <w:p w:rsidR="00043787" w:rsidP="00043787" w:rsidRDefault="00043787" w14:paraId="6D771793" w14:textId="77777777"/>
          <w:p w:rsidRPr="00043787" w:rsidR="00043787" w:rsidP="00043787" w:rsidRDefault="00043787" w14:paraId="158E7BA3" w14:textId="6A7D8C2A">
            <w:r w:rsidRPr="00043787">
              <w:t>en gaat over tot de orde van de dag.</w:t>
            </w:r>
          </w:p>
          <w:p w:rsidR="00043787" w:rsidP="00043787" w:rsidRDefault="00043787" w14:paraId="2D3EF5DA" w14:textId="77777777"/>
          <w:p w:rsidR="00043787" w:rsidP="00043787" w:rsidRDefault="00043787" w14:paraId="4AED7608" w14:textId="08967997">
            <w:r w:rsidRPr="00043787">
              <w:t>Van Baarle</w:t>
            </w:r>
          </w:p>
        </w:tc>
      </w:tr>
    </w:tbl>
    <w:p w:rsidR="00997775" w:rsidRDefault="00997775" w14:paraId="34D4C4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A00B1" w14:textId="77777777" w:rsidR="00043787" w:rsidRDefault="00043787">
      <w:pPr>
        <w:spacing w:line="20" w:lineRule="exact"/>
      </w:pPr>
    </w:p>
  </w:endnote>
  <w:endnote w:type="continuationSeparator" w:id="0">
    <w:p w14:paraId="54FE6BC2" w14:textId="77777777" w:rsidR="00043787" w:rsidRDefault="000437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4ADD8B" w14:textId="77777777" w:rsidR="00043787" w:rsidRDefault="000437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B2F6F" w14:textId="77777777" w:rsidR="00043787" w:rsidRDefault="000437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2708A1" w14:textId="77777777" w:rsidR="00043787" w:rsidRDefault="0004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87"/>
    <w:rsid w:val="000437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496D2"/>
  <w15:docId w15:val="{01191A88-3D15-4B56-9FF2-D2B6B3A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620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2025-03-20T09:08:00.0000000Z</dcterms:modified>
  <dc:description>------------------------</dc:description>
  <dc:subject/>
  <keywords/>
  <version/>
  <category/>
</coreProperties>
</file>