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96D5E" w14:paraId="01E009B1" w14:textId="77777777">
        <w:tc>
          <w:tcPr>
            <w:tcW w:w="6733" w:type="dxa"/>
            <w:gridSpan w:val="2"/>
            <w:tcBorders>
              <w:top w:val="nil"/>
              <w:left w:val="nil"/>
              <w:bottom w:val="nil"/>
              <w:right w:val="nil"/>
            </w:tcBorders>
            <w:vAlign w:val="center"/>
          </w:tcPr>
          <w:p w:rsidR="00997775" w:rsidP="00710A7A" w:rsidRDefault="00997775" w14:paraId="162B78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CD0FB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96D5E" w14:paraId="618C088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E07F9B" w14:textId="77777777">
            <w:r w:rsidRPr="008B0CC5">
              <w:t xml:space="preserve">Vergaderjaar </w:t>
            </w:r>
            <w:r w:rsidR="00AC6B87">
              <w:t>2024-2025</w:t>
            </w:r>
          </w:p>
        </w:tc>
      </w:tr>
      <w:tr w:rsidR="00997775" w:rsidTr="00396D5E" w14:paraId="6959BC00" w14:textId="77777777">
        <w:trPr>
          <w:cantSplit/>
        </w:trPr>
        <w:tc>
          <w:tcPr>
            <w:tcW w:w="10985" w:type="dxa"/>
            <w:gridSpan w:val="3"/>
            <w:tcBorders>
              <w:top w:val="nil"/>
              <w:left w:val="nil"/>
              <w:bottom w:val="nil"/>
              <w:right w:val="nil"/>
            </w:tcBorders>
          </w:tcPr>
          <w:p w:rsidR="00997775" w:rsidRDefault="00997775" w14:paraId="5430A5E9" w14:textId="77777777"/>
        </w:tc>
      </w:tr>
      <w:tr w:rsidR="00997775" w:rsidTr="00396D5E" w14:paraId="15B293B9" w14:textId="77777777">
        <w:trPr>
          <w:cantSplit/>
        </w:trPr>
        <w:tc>
          <w:tcPr>
            <w:tcW w:w="10985" w:type="dxa"/>
            <w:gridSpan w:val="3"/>
            <w:tcBorders>
              <w:top w:val="nil"/>
              <w:left w:val="nil"/>
              <w:bottom w:val="single" w:color="auto" w:sz="4" w:space="0"/>
              <w:right w:val="nil"/>
            </w:tcBorders>
          </w:tcPr>
          <w:p w:rsidR="00997775" w:rsidRDefault="00997775" w14:paraId="328E3C78" w14:textId="77777777"/>
        </w:tc>
      </w:tr>
      <w:tr w:rsidR="00997775" w:rsidTr="00396D5E" w14:paraId="37B8C5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D9E8A9" w14:textId="77777777"/>
        </w:tc>
        <w:tc>
          <w:tcPr>
            <w:tcW w:w="7654" w:type="dxa"/>
            <w:gridSpan w:val="2"/>
          </w:tcPr>
          <w:p w:rsidR="00997775" w:rsidRDefault="00997775" w14:paraId="08BF8E0A" w14:textId="77777777"/>
        </w:tc>
      </w:tr>
      <w:tr w:rsidR="00396D5E" w:rsidTr="00396D5E" w14:paraId="4ADD40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46898E89" w14:textId="44C90B05">
            <w:pPr>
              <w:rPr>
                <w:b/>
              </w:rPr>
            </w:pPr>
            <w:r>
              <w:rPr>
                <w:b/>
              </w:rPr>
              <w:t>30 950</w:t>
            </w:r>
          </w:p>
        </w:tc>
        <w:tc>
          <w:tcPr>
            <w:tcW w:w="7654" w:type="dxa"/>
            <w:gridSpan w:val="2"/>
          </w:tcPr>
          <w:p w:rsidR="00396D5E" w:rsidP="00396D5E" w:rsidRDefault="00396D5E" w14:paraId="262DECAC" w14:textId="15F66B87">
            <w:pPr>
              <w:rPr>
                <w:b/>
              </w:rPr>
            </w:pPr>
            <w:r w:rsidRPr="003A72B4">
              <w:rPr>
                <w:b/>
                <w:bCs/>
                <w:shd w:val="clear" w:color="auto" w:fill="FFFFFF"/>
              </w:rPr>
              <w:t>Racisme en Discriminatie</w:t>
            </w:r>
          </w:p>
        </w:tc>
      </w:tr>
      <w:tr w:rsidR="00396D5E" w:rsidTr="00396D5E" w14:paraId="644065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24F5BE53" w14:textId="77777777"/>
        </w:tc>
        <w:tc>
          <w:tcPr>
            <w:tcW w:w="7654" w:type="dxa"/>
            <w:gridSpan w:val="2"/>
          </w:tcPr>
          <w:p w:rsidR="00396D5E" w:rsidP="00396D5E" w:rsidRDefault="00396D5E" w14:paraId="0293340C" w14:textId="77777777"/>
        </w:tc>
      </w:tr>
      <w:tr w:rsidR="00396D5E" w:rsidTr="00396D5E" w14:paraId="29A07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15769817" w14:textId="77777777"/>
        </w:tc>
        <w:tc>
          <w:tcPr>
            <w:tcW w:w="7654" w:type="dxa"/>
            <w:gridSpan w:val="2"/>
          </w:tcPr>
          <w:p w:rsidR="00396D5E" w:rsidP="00396D5E" w:rsidRDefault="00396D5E" w14:paraId="01B576F0" w14:textId="77777777"/>
        </w:tc>
      </w:tr>
      <w:tr w:rsidR="00396D5E" w:rsidTr="00396D5E" w14:paraId="4B32E9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0C910B7D" w14:textId="22B52634">
            <w:pPr>
              <w:rPr>
                <w:b/>
              </w:rPr>
            </w:pPr>
            <w:r>
              <w:rPr>
                <w:b/>
              </w:rPr>
              <w:t xml:space="preserve">Nr. </w:t>
            </w:r>
            <w:r>
              <w:rPr>
                <w:b/>
              </w:rPr>
              <w:t>443</w:t>
            </w:r>
          </w:p>
        </w:tc>
        <w:tc>
          <w:tcPr>
            <w:tcW w:w="7654" w:type="dxa"/>
            <w:gridSpan w:val="2"/>
          </w:tcPr>
          <w:p w:rsidR="00396D5E" w:rsidP="00396D5E" w:rsidRDefault="00396D5E" w14:paraId="337283B1" w14:textId="6BF2B31E">
            <w:pPr>
              <w:rPr>
                <w:b/>
              </w:rPr>
            </w:pPr>
            <w:r>
              <w:rPr>
                <w:b/>
              </w:rPr>
              <w:t xml:space="preserve">MOTIE VAN </w:t>
            </w:r>
            <w:r>
              <w:rPr>
                <w:b/>
              </w:rPr>
              <w:t>HET LID VAN BAARLE</w:t>
            </w:r>
          </w:p>
        </w:tc>
      </w:tr>
      <w:tr w:rsidR="00396D5E" w:rsidTr="00396D5E" w14:paraId="29AB2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7B34C949" w14:textId="77777777"/>
        </w:tc>
        <w:tc>
          <w:tcPr>
            <w:tcW w:w="7654" w:type="dxa"/>
            <w:gridSpan w:val="2"/>
          </w:tcPr>
          <w:p w:rsidR="00396D5E" w:rsidP="00396D5E" w:rsidRDefault="00396D5E" w14:paraId="331AE40A" w14:textId="4ABB0D79">
            <w:r>
              <w:t>Voorgesteld 19 maart 2025</w:t>
            </w:r>
          </w:p>
        </w:tc>
      </w:tr>
      <w:tr w:rsidR="00396D5E" w:rsidTr="00396D5E" w14:paraId="04DA1E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268951CE" w14:textId="77777777"/>
        </w:tc>
        <w:tc>
          <w:tcPr>
            <w:tcW w:w="7654" w:type="dxa"/>
            <w:gridSpan w:val="2"/>
          </w:tcPr>
          <w:p w:rsidR="00396D5E" w:rsidP="00396D5E" w:rsidRDefault="00396D5E" w14:paraId="7D140A3F" w14:textId="77777777"/>
        </w:tc>
      </w:tr>
      <w:tr w:rsidR="00396D5E" w:rsidTr="00396D5E" w14:paraId="231BC2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3EDE76B9" w14:textId="77777777"/>
        </w:tc>
        <w:tc>
          <w:tcPr>
            <w:tcW w:w="7654" w:type="dxa"/>
            <w:gridSpan w:val="2"/>
          </w:tcPr>
          <w:p w:rsidR="00396D5E" w:rsidP="00396D5E" w:rsidRDefault="00396D5E" w14:paraId="777D75C3" w14:textId="77777777">
            <w:r>
              <w:t>De Kamer,</w:t>
            </w:r>
          </w:p>
        </w:tc>
      </w:tr>
      <w:tr w:rsidR="00396D5E" w:rsidTr="00396D5E" w14:paraId="7D94D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7B103A7B" w14:textId="77777777"/>
        </w:tc>
        <w:tc>
          <w:tcPr>
            <w:tcW w:w="7654" w:type="dxa"/>
            <w:gridSpan w:val="2"/>
          </w:tcPr>
          <w:p w:rsidR="00396D5E" w:rsidP="00396D5E" w:rsidRDefault="00396D5E" w14:paraId="38A06D7B" w14:textId="77777777"/>
        </w:tc>
      </w:tr>
      <w:tr w:rsidR="00396D5E" w:rsidTr="00396D5E" w14:paraId="1064B8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5221346C" w14:textId="77777777"/>
        </w:tc>
        <w:tc>
          <w:tcPr>
            <w:tcW w:w="7654" w:type="dxa"/>
            <w:gridSpan w:val="2"/>
          </w:tcPr>
          <w:p w:rsidR="00396D5E" w:rsidP="00396D5E" w:rsidRDefault="00396D5E" w14:paraId="5EE4F3AA" w14:textId="77777777">
            <w:r>
              <w:t>gehoord de beraadslaging,</w:t>
            </w:r>
          </w:p>
        </w:tc>
      </w:tr>
      <w:tr w:rsidR="00396D5E" w:rsidTr="00396D5E" w14:paraId="6FC68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02FB1E2D" w14:textId="77777777"/>
        </w:tc>
        <w:tc>
          <w:tcPr>
            <w:tcW w:w="7654" w:type="dxa"/>
            <w:gridSpan w:val="2"/>
          </w:tcPr>
          <w:p w:rsidR="00396D5E" w:rsidP="00396D5E" w:rsidRDefault="00396D5E" w14:paraId="76C146D0" w14:textId="77777777"/>
        </w:tc>
      </w:tr>
      <w:tr w:rsidR="00396D5E" w:rsidTr="00396D5E" w14:paraId="6837C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6D5E" w:rsidP="00396D5E" w:rsidRDefault="00396D5E" w14:paraId="2E767A5E" w14:textId="77777777"/>
        </w:tc>
        <w:tc>
          <w:tcPr>
            <w:tcW w:w="7654" w:type="dxa"/>
            <w:gridSpan w:val="2"/>
          </w:tcPr>
          <w:p w:rsidRPr="00396D5E" w:rsidR="00396D5E" w:rsidP="00396D5E" w:rsidRDefault="00396D5E" w14:paraId="645490B0" w14:textId="77777777">
            <w:r w:rsidRPr="00396D5E">
              <w:t>overwegende dat de drastische toename van moslimhaat leidt tot grote onzekerheid en gevoelens van onveiligheid onder moslims in Nederland;</w:t>
            </w:r>
          </w:p>
          <w:p w:rsidR="00396D5E" w:rsidP="00396D5E" w:rsidRDefault="00396D5E" w14:paraId="00F67EEE" w14:textId="77777777"/>
          <w:p w:rsidRPr="00396D5E" w:rsidR="00396D5E" w:rsidP="00396D5E" w:rsidRDefault="00396D5E" w14:paraId="1B3FA6C7" w14:textId="58CE649B">
            <w:r w:rsidRPr="00396D5E">
              <w:t>verzoekt de regering om in samenwerking met relevante organisaties met een voorstel te komen om het islamitisch leven in Nederland te beschermen en moslimhaat harder te straffen, en hierbij internationale voorbeelden in overweging te nemen,</w:t>
            </w:r>
          </w:p>
          <w:p w:rsidR="00396D5E" w:rsidP="00396D5E" w:rsidRDefault="00396D5E" w14:paraId="68281F78" w14:textId="77777777"/>
          <w:p w:rsidRPr="00396D5E" w:rsidR="00396D5E" w:rsidP="00396D5E" w:rsidRDefault="00396D5E" w14:paraId="73EDD6EA" w14:textId="0B70242A">
            <w:r w:rsidRPr="00396D5E">
              <w:t>en gaat over tot de orde van de dag.</w:t>
            </w:r>
          </w:p>
          <w:p w:rsidR="00396D5E" w:rsidP="00396D5E" w:rsidRDefault="00396D5E" w14:paraId="15DF9C03" w14:textId="77777777"/>
          <w:p w:rsidR="00396D5E" w:rsidP="00396D5E" w:rsidRDefault="00396D5E" w14:paraId="12412511" w14:textId="7BB2C62F">
            <w:r w:rsidRPr="00396D5E">
              <w:t>Van Baarle</w:t>
            </w:r>
          </w:p>
        </w:tc>
      </w:tr>
    </w:tbl>
    <w:p w:rsidR="00997775" w:rsidRDefault="00997775" w14:paraId="3F607BB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18EC7" w14:textId="77777777" w:rsidR="00396D5E" w:rsidRDefault="00396D5E">
      <w:pPr>
        <w:spacing w:line="20" w:lineRule="exact"/>
      </w:pPr>
    </w:p>
  </w:endnote>
  <w:endnote w:type="continuationSeparator" w:id="0">
    <w:p w14:paraId="013C9125" w14:textId="77777777" w:rsidR="00396D5E" w:rsidRDefault="00396D5E">
      <w:pPr>
        <w:pStyle w:val="Amendement"/>
      </w:pPr>
      <w:r>
        <w:rPr>
          <w:b w:val="0"/>
        </w:rPr>
        <w:t xml:space="preserve"> </w:t>
      </w:r>
    </w:p>
  </w:endnote>
  <w:endnote w:type="continuationNotice" w:id="1">
    <w:p w14:paraId="065FD3E0" w14:textId="77777777" w:rsidR="00396D5E" w:rsidRDefault="00396D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33CD1" w14:textId="77777777" w:rsidR="00396D5E" w:rsidRDefault="00396D5E">
      <w:pPr>
        <w:pStyle w:val="Amendement"/>
      </w:pPr>
      <w:r>
        <w:rPr>
          <w:b w:val="0"/>
        </w:rPr>
        <w:separator/>
      </w:r>
    </w:p>
  </w:footnote>
  <w:footnote w:type="continuationSeparator" w:id="0">
    <w:p w14:paraId="48FA2E34" w14:textId="77777777" w:rsidR="00396D5E" w:rsidRDefault="00396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5E"/>
    <w:rsid w:val="00133FCE"/>
    <w:rsid w:val="001E482C"/>
    <w:rsid w:val="001E4877"/>
    <w:rsid w:val="0021105A"/>
    <w:rsid w:val="00280D6A"/>
    <w:rsid w:val="002B78E9"/>
    <w:rsid w:val="002C5406"/>
    <w:rsid w:val="00330D60"/>
    <w:rsid w:val="00345A5C"/>
    <w:rsid w:val="00396D5E"/>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BCE18"/>
  <w15:docId w15:val="{CF1F4FD6-54F5-4E4D-9551-A53BA95A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561</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2025-03-20T08:54:00.0000000Z</dcterms:created>
  <dcterms:modified xsi:type="dcterms:W3CDTF">2025-03-20T09:08:00.0000000Z</dcterms:modified>
  <dc:description>------------------------</dc:description>
  <dc:subject/>
  <keywords/>
  <version/>
  <category/>
</coreProperties>
</file>