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26465" w14:paraId="1573FC94" w14:textId="77777777">
        <w:tc>
          <w:tcPr>
            <w:tcW w:w="6733" w:type="dxa"/>
            <w:gridSpan w:val="2"/>
            <w:tcBorders>
              <w:top w:val="nil"/>
              <w:left w:val="nil"/>
              <w:bottom w:val="nil"/>
              <w:right w:val="nil"/>
            </w:tcBorders>
            <w:vAlign w:val="center"/>
          </w:tcPr>
          <w:p w:rsidR="00997775" w:rsidP="00710A7A" w:rsidRDefault="00997775" w14:paraId="17744E7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F3A7A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26465" w14:paraId="20983CF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AD68C0" w14:textId="77777777">
            <w:r w:rsidRPr="008B0CC5">
              <w:t xml:space="preserve">Vergaderjaar </w:t>
            </w:r>
            <w:r w:rsidR="00AC6B87">
              <w:t>2024-2025</w:t>
            </w:r>
          </w:p>
        </w:tc>
      </w:tr>
      <w:tr w:rsidR="00997775" w:rsidTr="00626465" w14:paraId="142001A6" w14:textId="77777777">
        <w:trPr>
          <w:cantSplit/>
        </w:trPr>
        <w:tc>
          <w:tcPr>
            <w:tcW w:w="10985" w:type="dxa"/>
            <w:gridSpan w:val="3"/>
            <w:tcBorders>
              <w:top w:val="nil"/>
              <w:left w:val="nil"/>
              <w:bottom w:val="nil"/>
              <w:right w:val="nil"/>
            </w:tcBorders>
          </w:tcPr>
          <w:p w:rsidR="00997775" w:rsidRDefault="00997775" w14:paraId="0B67471E" w14:textId="77777777"/>
        </w:tc>
      </w:tr>
      <w:tr w:rsidR="00997775" w:rsidTr="00626465" w14:paraId="394FF104" w14:textId="77777777">
        <w:trPr>
          <w:cantSplit/>
        </w:trPr>
        <w:tc>
          <w:tcPr>
            <w:tcW w:w="10985" w:type="dxa"/>
            <w:gridSpan w:val="3"/>
            <w:tcBorders>
              <w:top w:val="nil"/>
              <w:left w:val="nil"/>
              <w:bottom w:val="single" w:color="auto" w:sz="4" w:space="0"/>
              <w:right w:val="nil"/>
            </w:tcBorders>
          </w:tcPr>
          <w:p w:rsidR="00997775" w:rsidRDefault="00997775" w14:paraId="2AEBF62D" w14:textId="77777777"/>
        </w:tc>
      </w:tr>
      <w:tr w:rsidR="00997775" w:rsidTr="00626465" w14:paraId="3310EC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DE0A08" w14:textId="77777777"/>
        </w:tc>
        <w:tc>
          <w:tcPr>
            <w:tcW w:w="7654" w:type="dxa"/>
            <w:gridSpan w:val="2"/>
          </w:tcPr>
          <w:p w:rsidR="00997775" w:rsidRDefault="00997775" w14:paraId="4333BE1B" w14:textId="77777777"/>
        </w:tc>
      </w:tr>
      <w:tr w:rsidR="00626465" w:rsidTr="00626465" w14:paraId="37014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465" w:rsidP="00626465" w:rsidRDefault="00626465" w14:paraId="2B4F8F6D" w14:textId="7180F17A">
            <w:pPr>
              <w:rPr>
                <w:b/>
              </w:rPr>
            </w:pPr>
            <w:r>
              <w:rPr>
                <w:b/>
              </w:rPr>
              <w:t>30 950</w:t>
            </w:r>
          </w:p>
        </w:tc>
        <w:tc>
          <w:tcPr>
            <w:tcW w:w="7654" w:type="dxa"/>
            <w:gridSpan w:val="2"/>
          </w:tcPr>
          <w:p w:rsidR="00626465" w:rsidP="00626465" w:rsidRDefault="00626465" w14:paraId="263E16E6" w14:textId="382D54E1">
            <w:pPr>
              <w:rPr>
                <w:b/>
              </w:rPr>
            </w:pPr>
            <w:r w:rsidRPr="003A72B4">
              <w:rPr>
                <w:b/>
                <w:bCs/>
                <w:shd w:val="clear" w:color="auto" w:fill="FFFFFF"/>
              </w:rPr>
              <w:t>Racisme en Discriminatie</w:t>
            </w:r>
          </w:p>
        </w:tc>
      </w:tr>
      <w:tr w:rsidR="00626465" w:rsidTr="00626465" w14:paraId="6227E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465" w:rsidP="00626465" w:rsidRDefault="00626465" w14:paraId="473E93A6" w14:textId="77777777"/>
        </w:tc>
        <w:tc>
          <w:tcPr>
            <w:tcW w:w="7654" w:type="dxa"/>
            <w:gridSpan w:val="2"/>
          </w:tcPr>
          <w:p w:rsidR="00626465" w:rsidP="00626465" w:rsidRDefault="00626465" w14:paraId="46B32890" w14:textId="77777777"/>
        </w:tc>
      </w:tr>
      <w:tr w:rsidR="00626465" w:rsidTr="00626465" w14:paraId="2A3B8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465" w:rsidP="00626465" w:rsidRDefault="00626465" w14:paraId="30C7D71A" w14:textId="77777777"/>
        </w:tc>
        <w:tc>
          <w:tcPr>
            <w:tcW w:w="7654" w:type="dxa"/>
            <w:gridSpan w:val="2"/>
          </w:tcPr>
          <w:p w:rsidR="00626465" w:rsidP="00626465" w:rsidRDefault="00626465" w14:paraId="7D93CD65" w14:textId="77777777"/>
        </w:tc>
      </w:tr>
      <w:tr w:rsidR="00626465" w:rsidTr="00626465" w14:paraId="50F903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465" w:rsidP="00626465" w:rsidRDefault="00626465" w14:paraId="493AB025" w14:textId="387B55A7">
            <w:pPr>
              <w:rPr>
                <w:b/>
              </w:rPr>
            </w:pPr>
            <w:r>
              <w:rPr>
                <w:b/>
              </w:rPr>
              <w:t xml:space="preserve">Nr. </w:t>
            </w:r>
            <w:r>
              <w:rPr>
                <w:b/>
              </w:rPr>
              <w:t>444</w:t>
            </w:r>
          </w:p>
        </w:tc>
        <w:tc>
          <w:tcPr>
            <w:tcW w:w="7654" w:type="dxa"/>
            <w:gridSpan w:val="2"/>
          </w:tcPr>
          <w:p w:rsidR="00626465" w:rsidP="00626465" w:rsidRDefault="00626465" w14:paraId="6B8463E4" w14:textId="3CED081C">
            <w:pPr>
              <w:rPr>
                <w:b/>
              </w:rPr>
            </w:pPr>
            <w:r>
              <w:rPr>
                <w:b/>
              </w:rPr>
              <w:t xml:space="preserve">MOTIE VAN </w:t>
            </w:r>
            <w:r>
              <w:rPr>
                <w:b/>
              </w:rPr>
              <w:t>HET LID VAN BAARLE</w:t>
            </w:r>
          </w:p>
        </w:tc>
      </w:tr>
      <w:tr w:rsidR="00626465" w:rsidTr="00626465" w14:paraId="2D785D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465" w:rsidP="00626465" w:rsidRDefault="00626465" w14:paraId="7C0C5328" w14:textId="77777777"/>
        </w:tc>
        <w:tc>
          <w:tcPr>
            <w:tcW w:w="7654" w:type="dxa"/>
            <w:gridSpan w:val="2"/>
          </w:tcPr>
          <w:p w:rsidR="00626465" w:rsidP="00626465" w:rsidRDefault="00626465" w14:paraId="7FDF1D6A" w14:textId="2F6ECE88">
            <w:r>
              <w:t>Voorgesteld 19 maart 2025</w:t>
            </w:r>
          </w:p>
        </w:tc>
      </w:tr>
      <w:tr w:rsidR="00626465" w:rsidTr="00626465" w14:paraId="11B9C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465" w:rsidP="00626465" w:rsidRDefault="00626465" w14:paraId="7DA10FB1" w14:textId="77777777"/>
        </w:tc>
        <w:tc>
          <w:tcPr>
            <w:tcW w:w="7654" w:type="dxa"/>
            <w:gridSpan w:val="2"/>
          </w:tcPr>
          <w:p w:rsidR="00626465" w:rsidP="00626465" w:rsidRDefault="00626465" w14:paraId="26E3F1A3" w14:textId="77777777"/>
        </w:tc>
      </w:tr>
      <w:tr w:rsidR="00626465" w:rsidTr="00626465" w14:paraId="711632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465" w:rsidP="00626465" w:rsidRDefault="00626465" w14:paraId="1F6B0162" w14:textId="77777777"/>
        </w:tc>
        <w:tc>
          <w:tcPr>
            <w:tcW w:w="7654" w:type="dxa"/>
            <w:gridSpan w:val="2"/>
          </w:tcPr>
          <w:p w:rsidR="00626465" w:rsidP="00626465" w:rsidRDefault="00626465" w14:paraId="6720D19C" w14:textId="77777777">
            <w:r>
              <w:t>De Kamer,</w:t>
            </w:r>
          </w:p>
        </w:tc>
      </w:tr>
      <w:tr w:rsidR="00626465" w:rsidTr="00626465" w14:paraId="7AE0E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465" w:rsidP="00626465" w:rsidRDefault="00626465" w14:paraId="7BA2EAFD" w14:textId="77777777"/>
        </w:tc>
        <w:tc>
          <w:tcPr>
            <w:tcW w:w="7654" w:type="dxa"/>
            <w:gridSpan w:val="2"/>
          </w:tcPr>
          <w:p w:rsidR="00626465" w:rsidP="00626465" w:rsidRDefault="00626465" w14:paraId="341DEB84" w14:textId="77777777"/>
        </w:tc>
      </w:tr>
      <w:tr w:rsidR="00626465" w:rsidTr="00626465" w14:paraId="4F2D1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465" w:rsidP="00626465" w:rsidRDefault="00626465" w14:paraId="2116E964" w14:textId="77777777"/>
        </w:tc>
        <w:tc>
          <w:tcPr>
            <w:tcW w:w="7654" w:type="dxa"/>
            <w:gridSpan w:val="2"/>
          </w:tcPr>
          <w:p w:rsidR="00626465" w:rsidP="00626465" w:rsidRDefault="00626465" w14:paraId="07046897" w14:textId="77777777">
            <w:r>
              <w:t>gehoord de beraadslaging,</w:t>
            </w:r>
          </w:p>
        </w:tc>
      </w:tr>
      <w:tr w:rsidR="00626465" w:rsidTr="00626465" w14:paraId="3F9A8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465" w:rsidP="00626465" w:rsidRDefault="00626465" w14:paraId="0F266BC1" w14:textId="77777777"/>
        </w:tc>
        <w:tc>
          <w:tcPr>
            <w:tcW w:w="7654" w:type="dxa"/>
            <w:gridSpan w:val="2"/>
          </w:tcPr>
          <w:p w:rsidR="00626465" w:rsidP="00626465" w:rsidRDefault="00626465" w14:paraId="50008927" w14:textId="77777777"/>
        </w:tc>
      </w:tr>
      <w:tr w:rsidR="00626465" w:rsidTr="00626465" w14:paraId="10A10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465" w:rsidP="00626465" w:rsidRDefault="00626465" w14:paraId="261EBF05" w14:textId="77777777"/>
        </w:tc>
        <w:tc>
          <w:tcPr>
            <w:tcW w:w="7654" w:type="dxa"/>
            <w:gridSpan w:val="2"/>
          </w:tcPr>
          <w:p w:rsidRPr="00626465" w:rsidR="00626465" w:rsidP="00626465" w:rsidRDefault="00626465" w14:paraId="00AD9935" w14:textId="77777777">
            <w:r w:rsidRPr="00626465">
              <w:t>spreekt uit dat moslimhaat, in al zijn uitingsvormen, onverenigbaar is met de Nederlandse kernwaarden en een bedreiging vormt voor niet alleen de moslimgemeenschap en het islamitisch leven, maar ook voor de samenleving, de democratie en de Nederlandse levenswijze,</w:t>
            </w:r>
          </w:p>
          <w:p w:rsidR="00626465" w:rsidP="00626465" w:rsidRDefault="00626465" w14:paraId="465FF95F" w14:textId="77777777"/>
          <w:p w:rsidRPr="00626465" w:rsidR="00626465" w:rsidP="00626465" w:rsidRDefault="00626465" w14:paraId="1EDB28F3" w14:textId="6C5CFCED">
            <w:r w:rsidRPr="00626465">
              <w:t>en gaat over tot de orde van de dag.</w:t>
            </w:r>
          </w:p>
          <w:p w:rsidR="00626465" w:rsidP="00626465" w:rsidRDefault="00626465" w14:paraId="5D957FA8" w14:textId="77777777"/>
          <w:p w:rsidR="00626465" w:rsidP="00626465" w:rsidRDefault="00626465" w14:paraId="0492D925" w14:textId="3A7B79DA">
            <w:r w:rsidRPr="00626465">
              <w:t>Van Baarle</w:t>
            </w:r>
          </w:p>
        </w:tc>
      </w:tr>
    </w:tbl>
    <w:p w:rsidR="00997775" w:rsidRDefault="00997775" w14:paraId="0CBCE49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FEDE8" w14:textId="77777777" w:rsidR="00626465" w:rsidRDefault="00626465">
      <w:pPr>
        <w:spacing w:line="20" w:lineRule="exact"/>
      </w:pPr>
    </w:p>
  </w:endnote>
  <w:endnote w:type="continuationSeparator" w:id="0">
    <w:p w14:paraId="496D96D5" w14:textId="77777777" w:rsidR="00626465" w:rsidRDefault="00626465">
      <w:pPr>
        <w:pStyle w:val="Amendement"/>
      </w:pPr>
      <w:r>
        <w:rPr>
          <w:b w:val="0"/>
        </w:rPr>
        <w:t xml:space="preserve"> </w:t>
      </w:r>
    </w:p>
  </w:endnote>
  <w:endnote w:type="continuationNotice" w:id="1">
    <w:p w14:paraId="17C733DF" w14:textId="77777777" w:rsidR="00626465" w:rsidRDefault="006264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66F3" w14:textId="77777777" w:rsidR="00626465" w:rsidRDefault="00626465">
      <w:pPr>
        <w:pStyle w:val="Amendement"/>
      </w:pPr>
      <w:r>
        <w:rPr>
          <w:b w:val="0"/>
        </w:rPr>
        <w:separator/>
      </w:r>
    </w:p>
  </w:footnote>
  <w:footnote w:type="continuationSeparator" w:id="0">
    <w:p w14:paraId="4A526B70" w14:textId="77777777" w:rsidR="00626465" w:rsidRDefault="00626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6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6465"/>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B75CE"/>
  <w15:docId w15:val="{C6C36FD7-F6B3-430A-9998-83F2F95B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461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2025-03-20T08:54:00.0000000Z</dcterms:created>
  <dcterms:modified xsi:type="dcterms:W3CDTF">2025-03-20T09:08:00.0000000Z</dcterms:modified>
  <dc:description>------------------------</dc:description>
  <dc:subject/>
  <keywords/>
  <version/>
  <category/>
</coreProperties>
</file>