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72A4E" w14:paraId="682EF4D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BAFA1E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E4160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72A4E" w14:paraId="12AF32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C72FF0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72A4E" w14:paraId="3664FA3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2862D9" w14:textId="77777777"/>
        </w:tc>
      </w:tr>
      <w:tr w:rsidR="00997775" w:rsidTr="00672A4E" w14:paraId="06CD77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E10D70" w14:textId="77777777"/>
        </w:tc>
      </w:tr>
      <w:tr w:rsidR="00997775" w:rsidTr="00672A4E" w14:paraId="00BFF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730B38" w14:textId="77777777"/>
        </w:tc>
        <w:tc>
          <w:tcPr>
            <w:tcW w:w="7654" w:type="dxa"/>
            <w:gridSpan w:val="2"/>
          </w:tcPr>
          <w:p w:rsidR="00997775" w:rsidRDefault="00997775" w14:paraId="3F8231DE" w14:textId="77777777"/>
        </w:tc>
      </w:tr>
      <w:tr w:rsidR="00672A4E" w:rsidTr="00672A4E" w14:paraId="1CC72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5FCAD449" w14:textId="0FA0EB4B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672A4E" w:rsidP="00672A4E" w:rsidRDefault="00672A4E" w14:paraId="033ED6E8" w14:textId="6B20DD8C">
            <w:pPr>
              <w:rPr>
                <w:b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672A4E" w:rsidTr="00672A4E" w14:paraId="14D01B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203572DD" w14:textId="77777777"/>
        </w:tc>
        <w:tc>
          <w:tcPr>
            <w:tcW w:w="7654" w:type="dxa"/>
            <w:gridSpan w:val="2"/>
          </w:tcPr>
          <w:p w:rsidR="00672A4E" w:rsidP="00672A4E" w:rsidRDefault="00672A4E" w14:paraId="3D843ACA" w14:textId="77777777"/>
        </w:tc>
      </w:tr>
      <w:tr w:rsidR="00672A4E" w:rsidTr="00672A4E" w14:paraId="59099E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0EB00F67" w14:textId="77777777"/>
        </w:tc>
        <w:tc>
          <w:tcPr>
            <w:tcW w:w="7654" w:type="dxa"/>
            <w:gridSpan w:val="2"/>
          </w:tcPr>
          <w:p w:rsidR="00672A4E" w:rsidP="00672A4E" w:rsidRDefault="00672A4E" w14:paraId="134BABC7" w14:textId="77777777"/>
        </w:tc>
      </w:tr>
      <w:tr w:rsidR="00672A4E" w:rsidTr="00672A4E" w14:paraId="00EE79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610316BF" w14:textId="02B154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445</w:t>
            </w:r>
          </w:p>
        </w:tc>
        <w:tc>
          <w:tcPr>
            <w:tcW w:w="7654" w:type="dxa"/>
            <w:gridSpan w:val="2"/>
          </w:tcPr>
          <w:p w:rsidR="00672A4E" w:rsidP="00672A4E" w:rsidRDefault="00672A4E" w14:paraId="4E8C8C48" w14:textId="7DC4890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VAN BAARLE </w:t>
            </w:r>
          </w:p>
        </w:tc>
      </w:tr>
      <w:tr w:rsidR="00672A4E" w:rsidTr="00672A4E" w14:paraId="7FC66D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57B436B0" w14:textId="77777777"/>
        </w:tc>
        <w:tc>
          <w:tcPr>
            <w:tcW w:w="7654" w:type="dxa"/>
            <w:gridSpan w:val="2"/>
          </w:tcPr>
          <w:p w:rsidR="00672A4E" w:rsidP="00672A4E" w:rsidRDefault="00672A4E" w14:paraId="37A2E8B6" w14:textId="151B84BB">
            <w:r>
              <w:t>Voorgesteld 19 maart 2025</w:t>
            </w:r>
          </w:p>
        </w:tc>
      </w:tr>
      <w:tr w:rsidR="00672A4E" w:rsidTr="00672A4E" w14:paraId="681199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7A582A9F" w14:textId="77777777"/>
        </w:tc>
        <w:tc>
          <w:tcPr>
            <w:tcW w:w="7654" w:type="dxa"/>
            <w:gridSpan w:val="2"/>
          </w:tcPr>
          <w:p w:rsidR="00672A4E" w:rsidP="00672A4E" w:rsidRDefault="00672A4E" w14:paraId="23680196" w14:textId="77777777"/>
        </w:tc>
      </w:tr>
      <w:tr w:rsidR="00672A4E" w:rsidTr="00672A4E" w14:paraId="43EC1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0640846C" w14:textId="77777777"/>
        </w:tc>
        <w:tc>
          <w:tcPr>
            <w:tcW w:w="7654" w:type="dxa"/>
            <w:gridSpan w:val="2"/>
          </w:tcPr>
          <w:p w:rsidR="00672A4E" w:rsidP="00672A4E" w:rsidRDefault="00672A4E" w14:paraId="7424D429" w14:textId="77777777">
            <w:r>
              <w:t>De Kamer,</w:t>
            </w:r>
          </w:p>
        </w:tc>
      </w:tr>
      <w:tr w:rsidR="00672A4E" w:rsidTr="00672A4E" w14:paraId="252E38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53B56F7D" w14:textId="77777777"/>
        </w:tc>
        <w:tc>
          <w:tcPr>
            <w:tcW w:w="7654" w:type="dxa"/>
            <w:gridSpan w:val="2"/>
          </w:tcPr>
          <w:p w:rsidR="00672A4E" w:rsidP="00672A4E" w:rsidRDefault="00672A4E" w14:paraId="7282F642" w14:textId="77777777"/>
        </w:tc>
      </w:tr>
      <w:tr w:rsidR="00672A4E" w:rsidTr="00672A4E" w14:paraId="366966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794380C0" w14:textId="77777777"/>
        </w:tc>
        <w:tc>
          <w:tcPr>
            <w:tcW w:w="7654" w:type="dxa"/>
            <w:gridSpan w:val="2"/>
          </w:tcPr>
          <w:p w:rsidR="00672A4E" w:rsidP="00672A4E" w:rsidRDefault="00672A4E" w14:paraId="2DAF3AA4" w14:textId="77777777">
            <w:r>
              <w:t>gehoord de beraadslaging,</w:t>
            </w:r>
          </w:p>
        </w:tc>
      </w:tr>
      <w:tr w:rsidR="00672A4E" w:rsidTr="00672A4E" w14:paraId="21328E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049B27F7" w14:textId="77777777"/>
        </w:tc>
        <w:tc>
          <w:tcPr>
            <w:tcW w:w="7654" w:type="dxa"/>
            <w:gridSpan w:val="2"/>
          </w:tcPr>
          <w:p w:rsidR="00672A4E" w:rsidP="00672A4E" w:rsidRDefault="00672A4E" w14:paraId="4F58EABF" w14:textId="77777777"/>
        </w:tc>
      </w:tr>
      <w:tr w:rsidR="00672A4E" w:rsidTr="00672A4E" w14:paraId="77A83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72A4E" w:rsidP="00672A4E" w:rsidRDefault="00672A4E" w14:paraId="2B857106" w14:textId="77777777"/>
        </w:tc>
        <w:tc>
          <w:tcPr>
            <w:tcW w:w="7654" w:type="dxa"/>
            <w:gridSpan w:val="2"/>
          </w:tcPr>
          <w:p w:rsidRPr="00672A4E" w:rsidR="00672A4E" w:rsidP="00672A4E" w:rsidRDefault="00672A4E" w14:paraId="46BE21F6" w14:textId="77777777">
            <w:r w:rsidRPr="00672A4E">
              <w:t>overwegende dat moslimhaat een groeiend probleem is in Nederland, en dat discriminatie en uitsluiting van moslims ernstige gevolgen hebben voor de samenleving;</w:t>
            </w:r>
          </w:p>
          <w:p w:rsidR="00672A4E" w:rsidP="00672A4E" w:rsidRDefault="00672A4E" w14:paraId="09909C1A" w14:textId="77777777"/>
          <w:p w:rsidRPr="00672A4E" w:rsidR="00672A4E" w:rsidP="00672A4E" w:rsidRDefault="00672A4E" w14:paraId="0729A992" w14:textId="77C988C3">
            <w:r w:rsidRPr="00672A4E">
              <w:t>verzoekt de regering om moslimhaat op te nemen in de nieuwe kerndoelen voor het burgerschapsonderwijs, zodat hier op elke school op eigen wijze invulling aan gegeven kan worden,</w:t>
            </w:r>
          </w:p>
          <w:p w:rsidR="00672A4E" w:rsidP="00672A4E" w:rsidRDefault="00672A4E" w14:paraId="0F58B09A" w14:textId="77777777"/>
          <w:p w:rsidRPr="00672A4E" w:rsidR="00672A4E" w:rsidP="00672A4E" w:rsidRDefault="00672A4E" w14:paraId="645AF94A" w14:textId="0BC13D48">
            <w:r w:rsidRPr="00672A4E">
              <w:t>en gaat over tot de orde van de dag.</w:t>
            </w:r>
          </w:p>
          <w:p w:rsidR="00672A4E" w:rsidP="00672A4E" w:rsidRDefault="00672A4E" w14:paraId="1CE7FF88" w14:textId="77777777"/>
          <w:p w:rsidR="00672A4E" w:rsidP="00672A4E" w:rsidRDefault="00672A4E" w14:paraId="394DC5C0" w14:textId="198F6B09">
            <w:r w:rsidRPr="00672A4E">
              <w:t>Van Baarle</w:t>
            </w:r>
          </w:p>
        </w:tc>
      </w:tr>
    </w:tbl>
    <w:p w:rsidR="00997775" w:rsidRDefault="00997775" w14:paraId="0B54176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EDA2E" w14:textId="77777777" w:rsidR="00672A4E" w:rsidRDefault="00672A4E">
      <w:pPr>
        <w:spacing w:line="20" w:lineRule="exact"/>
      </w:pPr>
    </w:p>
  </w:endnote>
  <w:endnote w:type="continuationSeparator" w:id="0">
    <w:p w14:paraId="2AB12709" w14:textId="77777777" w:rsidR="00672A4E" w:rsidRDefault="00672A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66CF9B" w14:textId="77777777" w:rsidR="00672A4E" w:rsidRDefault="00672A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17FD" w14:textId="77777777" w:rsidR="00672A4E" w:rsidRDefault="00672A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BC4EC0" w14:textId="77777777" w:rsidR="00672A4E" w:rsidRDefault="0067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2A4E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0BE22"/>
  <w15:docId w15:val="{F3FC4BB9-E94E-43D1-A52A-6AADF239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2025-03-20T09:08:00.0000000Z</dcterms:modified>
  <dc:description>------------------------</dc:description>
  <dc:subject/>
  <keywords/>
  <version/>
  <category/>
</coreProperties>
</file>