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100A8" w14:paraId="4681E098" w14:textId="77777777">
        <w:tc>
          <w:tcPr>
            <w:tcW w:w="6733" w:type="dxa"/>
            <w:gridSpan w:val="2"/>
            <w:tcBorders>
              <w:top w:val="nil"/>
              <w:left w:val="nil"/>
              <w:bottom w:val="nil"/>
              <w:right w:val="nil"/>
            </w:tcBorders>
            <w:vAlign w:val="center"/>
          </w:tcPr>
          <w:p w:rsidR="00997775" w:rsidP="00710A7A" w:rsidRDefault="00997775" w14:paraId="347D31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E698D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100A8" w14:paraId="218CB39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F92106A" w14:textId="77777777">
            <w:r w:rsidRPr="008B0CC5">
              <w:t xml:space="preserve">Vergaderjaar </w:t>
            </w:r>
            <w:r w:rsidR="00AC6B87">
              <w:t>2024-2025</w:t>
            </w:r>
          </w:p>
        </w:tc>
      </w:tr>
      <w:tr w:rsidR="00997775" w:rsidTr="004100A8" w14:paraId="1C571255" w14:textId="77777777">
        <w:trPr>
          <w:cantSplit/>
        </w:trPr>
        <w:tc>
          <w:tcPr>
            <w:tcW w:w="10985" w:type="dxa"/>
            <w:gridSpan w:val="3"/>
            <w:tcBorders>
              <w:top w:val="nil"/>
              <w:left w:val="nil"/>
              <w:bottom w:val="nil"/>
              <w:right w:val="nil"/>
            </w:tcBorders>
          </w:tcPr>
          <w:p w:rsidR="00997775" w:rsidRDefault="00997775" w14:paraId="2DD34050" w14:textId="77777777"/>
        </w:tc>
      </w:tr>
      <w:tr w:rsidR="00997775" w:rsidTr="004100A8" w14:paraId="34AFD7EA" w14:textId="77777777">
        <w:trPr>
          <w:cantSplit/>
        </w:trPr>
        <w:tc>
          <w:tcPr>
            <w:tcW w:w="10985" w:type="dxa"/>
            <w:gridSpan w:val="3"/>
            <w:tcBorders>
              <w:top w:val="nil"/>
              <w:left w:val="nil"/>
              <w:bottom w:val="single" w:color="auto" w:sz="4" w:space="0"/>
              <w:right w:val="nil"/>
            </w:tcBorders>
          </w:tcPr>
          <w:p w:rsidR="00997775" w:rsidRDefault="00997775" w14:paraId="5367157A" w14:textId="77777777"/>
        </w:tc>
      </w:tr>
      <w:tr w:rsidR="00997775" w:rsidTr="004100A8" w14:paraId="0671D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FB09BE" w14:textId="77777777"/>
        </w:tc>
        <w:tc>
          <w:tcPr>
            <w:tcW w:w="7654" w:type="dxa"/>
            <w:gridSpan w:val="2"/>
          </w:tcPr>
          <w:p w:rsidR="00997775" w:rsidRDefault="00997775" w14:paraId="31B1A0C8" w14:textId="77777777"/>
        </w:tc>
      </w:tr>
      <w:tr w:rsidR="004100A8" w:rsidTr="004100A8" w14:paraId="5D4F52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59012B62" w14:textId="37D3403C">
            <w:pPr>
              <w:rPr>
                <w:b/>
              </w:rPr>
            </w:pPr>
            <w:r>
              <w:rPr>
                <w:b/>
              </w:rPr>
              <w:t>30 950</w:t>
            </w:r>
          </w:p>
        </w:tc>
        <w:tc>
          <w:tcPr>
            <w:tcW w:w="7654" w:type="dxa"/>
            <w:gridSpan w:val="2"/>
          </w:tcPr>
          <w:p w:rsidR="004100A8" w:rsidP="004100A8" w:rsidRDefault="004100A8" w14:paraId="1CEA230C" w14:textId="3C1E4E3F">
            <w:pPr>
              <w:rPr>
                <w:b/>
              </w:rPr>
            </w:pPr>
            <w:r w:rsidRPr="003A72B4">
              <w:rPr>
                <w:b/>
                <w:bCs/>
                <w:shd w:val="clear" w:color="auto" w:fill="FFFFFF"/>
              </w:rPr>
              <w:t>Racisme en Discriminatie</w:t>
            </w:r>
          </w:p>
        </w:tc>
      </w:tr>
      <w:tr w:rsidR="004100A8" w:rsidTr="004100A8" w14:paraId="73283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470AF278" w14:textId="77777777"/>
        </w:tc>
        <w:tc>
          <w:tcPr>
            <w:tcW w:w="7654" w:type="dxa"/>
            <w:gridSpan w:val="2"/>
          </w:tcPr>
          <w:p w:rsidR="004100A8" w:rsidP="004100A8" w:rsidRDefault="004100A8" w14:paraId="0A04BF36" w14:textId="77777777"/>
        </w:tc>
      </w:tr>
      <w:tr w:rsidR="004100A8" w:rsidTr="004100A8" w14:paraId="30BD7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68E1905A" w14:textId="77777777"/>
        </w:tc>
        <w:tc>
          <w:tcPr>
            <w:tcW w:w="7654" w:type="dxa"/>
            <w:gridSpan w:val="2"/>
          </w:tcPr>
          <w:p w:rsidR="004100A8" w:rsidP="004100A8" w:rsidRDefault="004100A8" w14:paraId="306BC050" w14:textId="77777777"/>
        </w:tc>
      </w:tr>
      <w:tr w:rsidR="004100A8" w:rsidTr="004100A8" w14:paraId="4DF9C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7022BDD3" w14:textId="0DB9B683">
            <w:pPr>
              <w:rPr>
                <w:b/>
              </w:rPr>
            </w:pPr>
            <w:r>
              <w:rPr>
                <w:b/>
              </w:rPr>
              <w:t xml:space="preserve">Nr. </w:t>
            </w:r>
            <w:r>
              <w:rPr>
                <w:b/>
              </w:rPr>
              <w:t>447</w:t>
            </w:r>
          </w:p>
        </w:tc>
        <w:tc>
          <w:tcPr>
            <w:tcW w:w="7654" w:type="dxa"/>
            <w:gridSpan w:val="2"/>
          </w:tcPr>
          <w:p w:rsidR="004100A8" w:rsidP="004100A8" w:rsidRDefault="004100A8" w14:paraId="7FD94A06" w14:textId="5D2D64EA">
            <w:pPr>
              <w:rPr>
                <w:b/>
              </w:rPr>
            </w:pPr>
            <w:r>
              <w:rPr>
                <w:b/>
              </w:rPr>
              <w:t xml:space="preserve">MOTIE VAN </w:t>
            </w:r>
            <w:r>
              <w:rPr>
                <w:b/>
              </w:rPr>
              <w:t>HET LID TESEGGAI C.S.</w:t>
            </w:r>
          </w:p>
        </w:tc>
      </w:tr>
      <w:tr w:rsidR="004100A8" w:rsidTr="004100A8" w14:paraId="0BFFE5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02D9A5BB" w14:textId="77777777"/>
        </w:tc>
        <w:tc>
          <w:tcPr>
            <w:tcW w:w="7654" w:type="dxa"/>
            <w:gridSpan w:val="2"/>
          </w:tcPr>
          <w:p w:rsidR="004100A8" w:rsidP="004100A8" w:rsidRDefault="004100A8" w14:paraId="72B7B0A0" w14:textId="40BCD643">
            <w:r>
              <w:t>Voorgesteld 19 maart 2025</w:t>
            </w:r>
          </w:p>
        </w:tc>
      </w:tr>
      <w:tr w:rsidR="004100A8" w:rsidTr="004100A8" w14:paraId="6C0D7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73044A3E" w14:textId="77777777"/>
        </w:tc>
        <w:tc>
          <w:tcPr>
            <w:tcW w:w="7654" w:type="dxa"/>
            <w:gridSpan w:val="2"/>
          </w:tcPr>
          <w:p w:rsidR="004100A8" w:rsidP="004100A8" w:rsidRDefault="004100A8" w14:paraId="06A110C8" w14:textId="77777777"/>
        </w:tc>
      </w:tr>
      <w:tr w:rsidR="004100A8" w:rsidTr="004100A8" w14:paraId="256D3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5C99736F" w14:textId="77777777"/>
        </w:tc>
        <w:tc>
          <w:tcPr>
            <w:tcW w:w="7654" w:type="dxa"/>
            <w:gridSpan w:val="2"/>
          </w:tcPr>
          <w:p w:rsidR="004100A8" w:rsidP="004100A8" w:rsidRDefault="004100A8" w14:paraId="05EE6389" w14:textId="77777777">
            <w:r>
              <w:t>De Kamer,</w:t>
            </w:r>
          </w:p>
        </w:tc>
      </w:tr>
      <w:tr w:rsidR="004100A8" w:rsidTr="004100A8" w14:paraId="6E8A7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6AA5FB9D" w14:textId="77777777"/>
        </w:tc>
        <w:tc>
          <w:tcPr>
            <w:tcW w:w="7654" w:type="dxa"/>
            <w:gridSpan w:val="2"/>
          </w:tcPr>
          <w:p w:rsidR="004100A8" w:rsidP="004100A8" w:rsidRDefault="004100A8" w14:paraId="7CB2B303" w14:textId="77777777"/>
        </w:tc>
      </w:tr>
      <w:tr w:rsidR="004100A8" w:rsidTr="004100A8" w14:paraId="44F2BE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515FE28B" w14:textId="77777777"/>
        </w:tc>
        <w:tc>
          <w:tcPr>
            <w:tcW w:w="7654" w:type="dxa"/>
            <w:gridSpan w:val="2"/>
          </w:tcPr>
          <w:p w:rsidR="004100A8" w:rsidP="004100A8" w:rsidRDefault="004100A8" w14:paraId="6682DA04" w14:textId="77777777">
            <w:r>
              <w:t>gehoord de beraadslaging,</w:t>
            </w:r>
          </w:p>
        </w:tc>
      </w:tr>
      <w:tr w:rsidR="004100A8" w:rsidTr="004100A8" w14:paraId="51BB01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2F7EF498" w14:textId="77777777"/>
        </w:tc>
        <w:tc>
          <w:tcPr>
            <w:tcW w:w="7654" w:type="dxa"/>
            <w:gridSpan w:val="2"/>
          </w:tcPr>
          <w:p w:rsidR="004100A8" w:rsidP="004100A8" w:rsidRDefault="004100A8" w14:paraId="347A4522" w14:textId="77777777"/>
        </w:tc>
      </w:tr>
      <w:tr w:rsidR="004100A8" w:rsidTr="004100A8" w14:paraId="41F090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100A8" w:rsidP="004100A8" w:rsidRDefault="004100A8" w14:paraId="0E48428C" w14:textId="77777777"/>
        </w:tc>
        <w:tc>
          <w:tcPr>
            <w:tcW w:w="7654" w:type="dxa"/>
            <w:gridSpan w:val="2"/>
          </w:tcPr>
          <w:p w:rsidRPr="004100A8" w:rsidR="004100A8" w:rsidP="004100A8" w:rsidRDefault="004100A8" w14:paraId="554AC1CC" w14:textId="77777777">
            <w:r w:rsidRPr="004100A8">
              <w:t>overwegende dat Roma, Sinti en woonwagenbewoners tot nu toe tevergeefs hebben gevraagd om erkenning als nationale minderheid en uitgesloten worden van toepassing van het Kaderverdrag inzake de bescherming van nationale minderheden van de Raad van Europa;</w:t>
            </w:r>
          </w:p>
          <w:p w:rsidR="004100A8" w:rsidP="004100A8" w:rsidRDefault="004100A8" w14:paraId="5FBD5D05" w14:textId="77777777"/>
          <w:p w:rsidRPr="004100A8" w:rsidR="004100A8" w:rsidP="004100A8" w:rsidRDefault="004100A8" w14:paraId="2FF989B3" w14:textId="31853E8C">
            <w:r w:rsidRPr="004100A8">
              <w:t>overwegende dat deze groepen op terreinen zoals onderwijs en huisvesting regelmatig slachtoffer worden van ongelijke behandeling en etnische profilering;</w:t>
            </w:r>
          </w:p>
          <w:p w:rsidR="004100A8" w:rsidP="004100A8" w:rsidRDefault="004100A8" w14:paraId="528ABD07" w14:textId="77777777"/>
          <w:p w:rsidRPr="004100A8" w:rsidR="004100A8" w:rsidP="004100A8" w:rsidRDefault="004100A8" w14:paraId="132462A9" w14:textId="7EA672B0">
            <w:r w:rsidRPr="004100A8">
              <w:t>overwegende dat uitblijvende erkenning van deze groepen als nationale minderheid wordt betreurd door het Adviescomité voor het Kaderverdrag inzake de bescherming van nationale minderheden;</w:t>
            </w:r>
          </w:p>
          <w:p w:rsidR="004100A8" w:rsidP="004100A8" w:rsidRDefault="004100A8" w14:paraId="3EC37446" w14:textId="77777777"/>
          <w:p w:rsidRPr="004100A8" w:rsidR="004100A8" w:rsidP="004100A8" w:rsidRDefault="004100A8" w14:paraId="75E99D92" w14:textId="2F828F62">
            <w:r w:rsidRPr="004100A8">
              <w:t>verzoekt de regering om Roma, Sinti en woonwagenbewoners als nationale minderheid zoals bepaald in het Kaderverdrag inzake de bescherming van nationale minderheden te erkennen, en de Kamer hierover nader te informeren,</w:t>
            </w:r>
          </w:p>
          <w:p w:rsidR="004100A8" w:rsidP="004100A8" w:rsidRDefault="004100A8" w14:paraId="09849885" w14:textId="77777777"/>
          <w:p w:rsidRPr="004100A8" w:rsidR="004100A8" w:rsidP="004100A8" w:rsidRDefault="004100A8" w14:paraId="1E4EE260" w14:textId="6B507AD1">
            <w:r w:rsidRPr="004100A8">
              <w:t>en gaat over tot de orde van de dag.</w:t>
            </w:r>
          </w:p>
          <w:p w:rsidR="004100A8" w:rsidP="004100A8" w:rsidRDefault="004100A8" w14:paraId="1122AABC" w14:textId="77777777"/>
          <w:p w:rsidR="004100A8" w:rsidP="004100A8" w:rsidRDefault="004100A8" w14:paraId="777CFFE6" w14:textId="77777777">
            <w:proofErr w:type="spellStart"/>
            <w:r w:rsidRPr="004100A8">
              <w:t>Tseggai</w:t>
            </w:r>
            <w:proofErr w:type="spellEnd"/>
          </w:p>
          <w:p w:rsidR="004100A8" w:rsidP="004100A8" w:rsidRDefault="004100A8" w14:paraId="459F0767" w14:textId="77777777">
            <w:r w:rsidRPr="004100A8">
              <w:t xml:space="preserve">Kostić </w:t>
            </w:r>
          </w:p>
          <w:p w:rsidR="004100A8" w:rsidP="004100A8" w:rsidRDefault="004100A8" w14:paraId="052D9D1A" w14:textId="00EBD56C">
            <w:proofErr w:type="spellStart"/>
            <w:r w:rsidRPr="004100A8">
              <w:t>Bamenga</w:t>
            </w:r>
            <w:proofErr w:type="spellEnd"/>
          </w:p>
        </w:tc>
      </w:tr>
    </w:tbl>
    <w:p w:rsidR="00997775" w:rsidRDefault="00997775" w14:paraId="44DD2A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DDD09" w14:textId="77777777" w:rsidR="004100A8" w:rsidRDefault="004100A8">
      <w:pPr>
        <w:spacing w:line="20" w:lineRule="exact"/>
      </w:pPr>
    </w:p>
  </w:endnote>
  <w:endnote w:type="continuationSeparator" w:id="0">
    <w:p w14:paraId="10871419" w14:textId="77777777" w:rsidR="004100A8" w:rsidRDefault="004100A8">
      <w:pPr>
        <w:pStyle w:val="Amendement"/>
      </w:pPr>
      <w:r>
        <w:rPr>
          <w:b w:val="0"/>
        </w:rPr>
        <w:t xml:space="preserve"> </w:t>
      </w:r>
    </w:p>
  </w:endnote>
  <w:endnote w:type="continuationNotice" w:id="1">
    <w:p w14:paraId="02EB45D4" w14:textId="77777777" w:rsidR="004100A8" w:rsidRDefault="004100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2590" w14:textId="77777777" w:rsidR="004100A8" w:rsidRDefault="004100A8">
      <w:pPr>
        <w:pStyle w:val="Amendement"/>
      </w:pPr>
      <w:r>
        <w:rPr>
          <w:b w:val="0"/>
        </w:rPr>
        <w:separator/>
      </w:r>
    </w:p>
  </w:footnote>
  <w:footnote w:type="continuationSeparator" w:id="0">
    <w:p w14:paraId="2496A159" w14:textId="77777777" w:rsidR="004100A8" w:rsidRDefault="00410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A8"/>
    <w:rsid w:val="00133FCE"/>
    <w:rsid w:val="001E482C"/>
    <w:rsid w:val="001E4877"/>
    <w:rsid w:val="0021105A"/>
    <w:rsid w:val="00280D6A"/>
    <w:rsid w:val="002B78E9"/>
    <w:rsid w:val="002C5406"/>
    <w:rsid w:val="00330D60"/>
    <w:rsid w:val="00345A5C"/>
    <w:rsid w:val="003F71A1"/>
    <w:rsid w:val="004100A8"/>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8A78"/>
  <w15:docId w15:val="{DDEA99D1-70CF-4A3E-AE9B-DF0BB79B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959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2025-03-20T08:54:00.0000000Z</dcterms:created>
  <dcterms:modified xsi:type="dcterms:W3CDTF">2025-03-20T09:08:00.0000000Z</dcterms:modified>
  <dc:description>------------------------</dc:description>
  <dc:subject/>
  <keywords/>
  <version/>
  <category/>
</coreProperties>
</file>