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E5D5C" w14:paraId="0540C7E5" w14:textId="77777777">
        <w:tc>
          <w:tcPr>
            <w:tcW w:w="6733" w:type="dxa"/>
            <w:gridSpan w:val="2"/>
            <w:tcBorders>
              <w:top w:val="nil"/>
              <w:left w:val="nil"/>
              <w:bottom w:val="nil"/>
              <w:right w:val="nil"/>
            </w:tcBorders>
            <w:vAlign w:val="center"/>
          </w:tcPr>
          <w:p w:rsidR="00997775" w:rsidP="00710A7A" w:rsidRDefault="00997775" w14:paraId="1CAF8A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5F54B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E5D5C" w14:paraId="6360505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415B82" w14:textId="77777777">
            <w:r w:rsidRPr="008B0CC5">
              <w:t xml:space="preserve">Vergaderjaar </w:t>
            </w:r>
            <w:r w:rsidR="00AC6B87">
              <w:t>2024-2025</w:t>
            </w:r>
          </w:p>
        </w:tc>
      </w:tr>
      <w:tr w:rsidR="00997775" w:rsidTr="00EE5D5C" w14:paraId="39BBE1FA" w14:textId="77777777">
        <w:trPr>
          <w:cantSplit/>
        </w:trPr>
        <w:tc>
          <w:tcPr>
            <w:tcW w:w="10985" w:type="dxa"/>
            <w:gridSpan w:val="3"/>
            <w:tcBorders>
              <w:top w:val="nil"/>
              <w:left w:val="nil"/>
              <w:bottom w:val="nil"/>
              <w:right w:val="nil"/>
            </w:tcBorders>
          </w:tcPr>
          <w:p w:rsidR="00997775" w:rsidRDefault="00997775" w14:paraId="00F7B3DD" w14:textId="77777777"/>
        </w:tc>
      </w:tr>
      <w:tr w:rsidR="00997775" w:rsidTr="00EE5D5C" w14:paraId="5DABA0FE" w14:textId="77777777">
        <w:trPr>
          <w:cantSplit/>
        </w:trPr>
        <w:tc>
          <w:tcPr>
            <w:tcW w:w="10985" w:type="dxa"/>
            <w:gridSpan w:val="3"/>
            <w:tcBorders>
              <w:top w:val="nil"/>
              <w:left w:val="nil"/>
              <w:bottom w:val="single" w:color="auto" w:sz="4" w:space="0"/>
              <w:right w:val="nil"/>
            </w:tcBorders>
          </w:tcPr>
          <w:p w:rsidR="00997775" w:rsidRDefault="00997775" w14:paraId="77D9129A" w14:textId="77777777"/>
        </w:tc>
      </w:tr>
      <w:tr w:rsidR="00997775" w:rsidTr="00EE5D5C" w14:paraId="4B01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4C24A4" w14:textId="77777777"/>
        </w:tc>
        <w:tc>
          <w:tcPr>
            <w:tcW w:w="7654" w:type="dxa"/>
            <w:gridSpan w:val="2"/>
          </w:tcPr>
          <w:p w:rsidR="00997775" w:rsidRDefault="00997775" w14:paraId="30265E6D" w14:textId="77777777"/>
        </w:tc>
      </w:tr>
      <w:tr w:rsidR="00EE5D5C" w:rsidTr="00EE5D5C" w14:paraId="414D2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0CFDFDF3" w14:textId="17570A3C">
            <w:pPr>
              <w:rPr>
                <w:b/>
              </w:rPr>
            </w:pPr>
            <w:r>
              <w:rPr>
                <w:b/>
              </w:rPr>
              <w:t>29 689</w:t>
            </w:r>
          </w:p>
        </w:tc>
        <w:tc>
          <w:tcPr>
            <w:tcW w:w="7654" w:type="dxa"/>
            <w:gridSpan w:val="2"/>
          </w:tcPr>
          <w:p w:rsidR="00EE5D5C" w:rsidP="00EE5D5C" w:rsidRDefault="00EE5D5C" w14:paraId="07040C00" w14:textId="37A98293">
            <w:pPr>
              <w:rPr>
                <w:b/>
              </w:rPr>
            </w:pPr>
            <w:r w:rsidRPr="002142F4">
              <w:rPr>
                <w:b/>
                <w:bCs/>
              </w:rPr>
              <w:t>Herziening Zorgstelsel</w:t>
            </w:r>
          </w:p>
        </w:tc>
      </w:tr>
      <w:tr w:rsidR="00EE5D5C" w:rsidTr="00EE5D5C" w14:paraId="19F05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473A4BC1" w14:textId="77777777"/>
        </w:tc>
        <w:tc>
          <w:tcPr>
            <w:tcW w:w="7654" w:type="dxa"/>
            <w:gridSpan w:val="2"/>
          </w:tcPr>
          <w:p w:rsidR="00EE5D5C" w:rsidP="00EE5D5C" w:rsidRDefault="00EE5D5C" w14:paraId="22791391" w14:textId="77777777"/>
        </w:tc>
      </w:tr>
      <w:tr w:rsidR="00EE5D5C" w:rsidTr="00EE5D5C" w14:paraId="7B239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35303D22" w14:textId="77777777"/>
        </w:tc>
        <w:tc>
          <w:tcPr>
            <w:tcW w:w="7654" w:type="dxa"/>
            <w:gridSpan w:val="2"/>
          </w:tcPr>
          <w:p w:rsidR="00EE5D5C" w:rsidP="00EE5D5C" w:rsidRDefault="00EE5D5C" w14:paraId="16A60BE8" w14:textId="77777777"/>
        </w:tc>
      </w:tr>
      <w:tr w:rsidR="00EE5D5C" w:rsidTr="00EE5D5C" w14:paraId="41587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1EC5B1A7" w14:textId="79CFDDC9">
            <w:pPr>
              <w:rPr>
                <w:b/>
              </w:rPr>
            </w:pPr>
            <w:r>
              <w:rPr>
                <w:b/>
              </w:rPr>
              <w:t xml:space="preserve">Nr. </w:t>
            </w:r>
            <w:r w:rsidR="000B7F3C">
              <w:rPr>
                <w:b/>
              </w:rPr>
              <w:t>1279</w:t>
            </w:r>
          </w:p>
        </w:tc>
        <w:tc>
          <w:tcPr>
            <w:tcW w:w="7654" w:type="dxa"/>
            <w:gridSpan w:val="2"/>
          </w:tcPr>
          <w:p w:rsidR="00EE5D5C" w:rsidP="00EE5D5C" w:rsidRDefault="00EE5D5C" w14:paraId="213D2245" w14:textId="45DDAF90">
            <w:pPr>
              <w:rPr>
                <w:b/>
              </w:rPr>
            </w:pPr>
            <w:r>
              <w:rPr>
                <w:b/>
              </w:rPr>
              <w:t xml:space="preserve">MOTIE VAN </w:t>
            </w:r>
            <w:r w:rsidR="000B7F3C">
              <w:rPr>
                <w:b/>
              </w:rPr>
              <w:t>HET LID DOBBE</w:t>
            </w:r>
          </w:p>
        </w:tc>
      </w:tr>
      <w:tr w:rsidR="00EE5D5C" w:rsidTr="00EE5D5C" w14:paraId="1F979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7A323657" w14:textId="77777777"/>
        </w:tc>
        <w:tc>
          <w:tcPr>
            <w:tcW w:w="7654" w:type="dxa"/>
            <w:gridSpan w:val="2"/>
          </w:tcPr>
          <w:p w:rsidR="00EE5D5C" w:rsidP="00EE5D5C" w:rsidRDefault="00EE5D5C" w14:paraId="735BB0B9" w14:textId="603FBD08">
            <w:r>
              <w:t>Voorgesteld 19 maart 2025</w:t>
            </w:r>
          </w:p>
        </w:tc>
      </w:tr>
      <w:tr w:rsidR="00EE5D5C" w:rsidTr="00EE5D5C" w14:paraId="01AFBE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14E11A36" w14:textId="77777777"/>
        </w:tc>
        <w:tc>
          <w:tcPr>
            <w:tcW w:w="7654" w:type="dxa"/>
            <w:gridSpan w:val="2"/>
          </w:tcPr>
          <w:p w:rsidR="00EE5D5C" w:rsidP="00EE5D5C" w:rsidRDefault="00EE5D5C" w14:paraId="1AB7366D" w14:textId="77777777"/>
        </w:tc>
      </w:tr>
      <w:tr w:rsidR="00EE5D5C" w:rsidTr="00EE5D5C" w14:paraId="4A970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4E3B6C73" w14:textId="77777777"/>
        </w:tc>
        <w:tc>
          <w:tcPr>
            <w:tcW w:w="7654" w:type="dxa"/>
            <w:gridSpan w:val="2"/>
          </w:tcPr>
          <w:p w:rsidR="00EE5D5C" w:rsidP="00EE5D5C" w:rsidRDefault="00EE5D5C" w14:paraId="58BC4B06" w14:textId="77777777">
            <w:r>
              <w:t>De Kamer,</w:t>
            </w:r>
          </w:p>
        </w:tc>
      </w:tr>
      <w:tr w:rsidR="00EE5D5C" w:rsidTr="00EE5D5C" w14:paraId="56E3A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201259D9" w14:textId="77777777"/>
        </w:tc>
        <w:tc>
          <w:tcPr>
            <w:tcW w:w="7654" w:type="dxa"/>
            <w:gridSpan w:val="2"/>
          </w:tcPr>
          <w:p w:rsidR="00EE5D5C" w:rsidP="00EE5D5C" w:rsidRDefault="00EE5D5C" w14:paraId="7B0DAE46" w14:textId="77777777"/>
        </w:tc>
      </w:tr>
      <w:tr w:rsidR="00EE5D5C" w:rsidTr="00EE5D5C" w14:paraId="049E7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76C2D2F1" w14:textId="77777777"/>
        </w:tc>
        <w:tc>
          <w:tcPr>
            <w:tcW w:w="7654" w:type="dxa"/>
            <w:gridSpan w:val="2"/>
          </w:tcPr>
          <w:p w:rsidR="00EE5D5C" w:rsidP="00EE5D5C" w:rsidRDefault="00EE5D5C" w14:paraId="2B234F1A" w14:textId="77777777">
            <w:r>
              <w:t>gehoord de beraadslaging,</w:t>
            </w:r>
          </w:p>
        </w:tc>
      </w:tr>
      <w:tr w:rsidR="00EE5D5C" w:rsidTr="00EE5D5C" w14:paraId="097E8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4DC12A1F" w14:textId="77777777"/>
        </w:tc>
        <w:tc>
          <w:tcPr>
            <w:tcW w:w="7654" w:type="dxa"/>
            <w:gridSpan w:val="2"/>
          </w:tcPr>
          <w:p w:rsidR="00EE5D5C" w:rsidP="00EE5D5C" w:rsidRDefault="00EE5D5C" w14:paraId="0679CB72" w14:textId="77777777"/>
        </w:tc>
      </w:tr>
      <w:tr w:rsidR="00EE5D5C" w:rsidTr="00EE5D5C" w14:paraId="19608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D5C" w:rsidP="00EE5D5C" w:rsidRDefault="00EE5D5C" w14:paraId="55587133" w14:textId="77777777"/>
        </w:tc>
        <w:tc>
          <w:tcPr>
            <w:tcW w:w="7654" w:type="dxa"/>
            <w:gridSpan w:val="2"/>
          </w:tcPr>
          <w:p w:rsidRPr="00EE5D5C" w:rsidR="00EE5D5C" w:rsidP="00EE5D5C" w:rsidRDefault="00EE5D5C" w14:paraId="450EF376" w14:textId="77777777">
            <w:r w:rsidRPr="00EE5D5C">
              <w:t>constaterende dat het kabinet het plan heeft om te bezuinigen op de Subsidieregeling medisch noodzakelijke zorg aan onverzekerden, de SOV, waar de zorg voor veel dakloze mensen uit wordt gefinancierd;</w:t>
            </w:r>
          </w:p>
          <w:p w:rsidR="000B7F3C" w:rsidP="00EE5D5C" w:rsidRDefault="000B7F3C" w14:paraId="2658874D" w14:textId="77777777"/>
          <w:p w:rsidRPr="00EE5D5C" w:rsidR="00EE5D5C" w:rsidP="00EE5D5C" w:rsidRDefault="00EE5D5C" w14:paraId="699EE043" w14:textId="64A4EE58">
            <w:r w:rsidRPr="00EE5D5C">
              <w:t>overwegende dat het recht op zorg een mensenrecht is en het dus onrechtvaardig zou zijn om de toegankelijkheid of de kwaliteit van de zorg voor de doelgroep van deze regeling te verminderen;</w:t>
            </w:r>
          </w:p>
          <w:p w:rsidR="000B7F3C" w:rsidP="00EE5D5C" w:rsidRDefault="000B7F3C" w14:paraId="419F1678" w14:textId="77777777"/>
          <w:p w:rsidRPr="00EE5D5C" w:rsidR="00EE5D5C" w:rsidP="00EE5D5C" w:rsidRDefault="00EE5D5C" w14:paraId="0F0E67D9" w14:textId="2D4B6CF1">
            <w:r w:rsidRPr="00EE5D5C">
              <w:t>overwegende dat de beste manier om te besparen op deze regeling is om meer mensen toegang te geven tot een reguliere zorgverzekering;</w:t>
            </w:r>
          </w:p>
          <w:p w:rsidR="000B7F3C" w:rsidP="00EE5D5C" w:rsidRDefault="000B7F3C" w14:paraId="6A351097" w14:textId="77777777"/>
          <w:p w:rsidRPr="00EE5D5C" w:rsidR="00EE5D5C" w:rsidP="00EE5D5C" w:rsidRDefault="00EE5D5C" w14:paraId="36B2ACD3" w14:textId="0F2DC6EC">
            <w:r w:rsidRPr="00EE5D5C">
              <w:t>verzoekt de regering om de bezuinigingsopgave in ieder geval niet in te vullen door de toegankelijkheid of de kwaliteit van de zorg voor onverzekerde mensen te verminderen,</w:t>
            </w:r>
          </w:p>
          <w:p w:rsidR="000B7F3C" w:rsidP="00EE5D5C" w:rsidRDefault="000B7F3C" w14:paraId="40F5C2E8" w14:textId="77777777"/>
          <w:p w:rsidRPr="00EE5D5C" w:rsidR="00EE5D5C" w:rsidP="00EE5D5C" w:rsidRDefault="00EE5D5C" w14:paraId="7F9CEEF1" w14:textId="10CA6E4A">
            <w:r w:rsidRPr="00EE5D5C">
              <w:t>en gaat over tot de orde van de dag.</w:t>
            </w:r>
          </w:p>
          <w:p w:rsidR="000B7F3C" w:rsidP="00EE5D5C" w:rsidRDefault="000B7F3C" w14:paraId="3BCA9164" w14:textId="77777777"/>
          <w:p w:rsidR="00EE5D5C" w:rsidP="000B7F3C" w:rsidRDefault="00EE5D5C" w14:paraId="3CFB8D17" w14:textId="4437F85A">
            <w:r w:rsidRPr="00EE5D5C">
              <w:t>Dobbe</w:t>
            </w:r>
          </w:p>
        </w:tc>
      </w:tr>
    </w:tbl>
    <w:p w:rsidR="00997775" w:rsidRDefault="00997775" w14:paraId="26AEE32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B5FE5" w14:textId="77777777" w:rsidR="00EE5D5C" w:rsidRDefault="00EE5D5C">
      <w:pPr>
        <w:spacing w:line="20" w:lineRule="exact"/>
      </w:pPr>
    </w:p>
  </w:endnote>
  <w:endnote w:type="continuationSeparator" w:id="0">
    <w:p w14:paraId="1C8C6D47" w14:textId="77777777" w:rsidR="00EE5D5C" w:rsidRDefault="00EE5D5C">
      <w:pPr>
        <w:pStyle w:val="Amendement"/>
      </w:pPr>
      <w:r>
        <w:rPr>
          <w:b w:val="0"/>
        </w:rPr>
        <w:t xml:space="preserve"> </w:t>
      </w:r>
    </w:p>
  </w:endnote>
  <w:endnote w:type="continuationNotice" w:id="1">
    <w:p w14:paraId="53CBD203" w14:textId="77777777" w:rsidR="00EE5D5C" w:rsidRDefault="00EE5D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741EE" w14:textId="77777777" w:rsidR="00EE5D5C" w:rsidRDefault="00EE5D5C">
      <w:pPr>
        <w:pStyle w:val="Amendement"/>
      </w:pPr>
      <w:r>
        <w:rPr>
          <w:b w:val="0"/>
        </w:rPr>
        <w:separator/>
      </w:r>
    </w:p>
  </w:footnote>
  <w:footnote w:type="continuationSeparator" w:id="0">
    <w:p w14:paraId="605347FA" w14:textId="77777777" w:rsidR="00EE5D5C" w:rsidRDefault="00EE5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5C"/>
    <w:rsid w:val="000B7F3C"/>
    <w:rsid w:val="00133FCE"/>
    <w:rsid w:val="001E482C"/>
    <w:rsid w:val="001E4877"/>
    <w:rsid w:val="0021105A"/>
    <w:rsid w:val="00280D6A"/>
    <w:rsid w:val="002A2764"/>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5D5C"/>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0A805"/>
  <w15:docId w15:val="{0D5E20D1-3438-4675-B66F-916BBB54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2025-03-20T09:09:00.0000000Z</dcterms:created>
  <dcterms:modified xsi:type="dcterms:W3CDTF">2025-03-20T09:33:00.0000000Z</dcterms:modified>
  <dc:description>------------------------</dc:description>
  <dc:subject/>
  <keywords/>
  <version/>
  <category/>
</coreProperties>
</file>