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F56C0" w14:paraId="55F66586" w14:textId="77777777">
        <w:tc>
          <w:tcPr>
            <w:tcW w:w="6733" w:type="dxa"/>
            <w:gridSpan w:val="2"/>
            <w:tcBorders>
              <w:top w:val="nil"/>
              <w:left w:val="nil"/>
              <w:bottom w:val="nil"/>
              <w:right w:val="nil"/>
            </w:tcBorders>
            <w:vAlign w:val="center"/>
          </w:tcPr>
          <w:p w:rsidR="00997775" w:rsidP="00710A7A" w:rsidRDefault="00997775" w14:paraId="5B30B7F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70D580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F56C0" w14:paraId="1A520FE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8A19806" w14:textId="77777777">
            <w:r w:rsidRPr="008B0CC5">
              <w:t xml:space="preserve">Vergaderjaar </w:t>
            </w:r>
            <w:r w:rsidR="00AC6B87">
              <w:t>2024-2025</w:t>
            </w:r>
          </w:p>
        </w:tc>
      </w:tr>
      <w:tr w:rsidR="00997775" w:rsidTr="007F56C0" w14:paraId="12C4ECED" w14:textId="77777777">
        <w:trPr>
          <w:cantSplit/>
        </w:trPr>
        <w:tc>
          <w:tcPr>
            <w:tcW w:w="10985" w:type="dxa"/>
            <w:gridSpan w:val="3"/>
            <w:tcBorders>
              <w:top w:val="nil"/>
              <w:left w:val="nil"/>
              <w:bottom w:val="nil"/>
              <w:right w:val="nil"/>
            </w:tcBorders>
          </w:tcPr>
          <w:p w:rsidR="00997775" w:rsidRDefault="00997775" w14:paraId="5939A03B" w14:textId="77777777"/>
        </w:tc>
      </w:tr>
      <w:tr w:rsidR="00997775" w:rsidTr="007F56C0" w14:paraId="55962C7D" w14:textId="77777777">
        <w:trPr>
          <w:cantSplit/>
        </w:trPr>
        <w:tc>
          <w:tcPr>
            <w:tcW w:w="10985" w:type="dxa"/>
            <w:gridSpan w:val="3"/>
            <w:tcBorders>
              <w:top w:val="nil"/>
              <w:left w:val="nil"/>
              <w:bottom w:val="single" w:color="auto" w:sz="4" w:space="0"/>
              <w:right w:val="nil"/>
            </w:tcBorders>
          </w:tcPr>
          <w:p w:rsidR="00997775" w:rsidRDefault="00997775" w14:paraId="27C1EC62" w14:textId="77777777"/>
        </w:tc>
      </w:tr>
      <w:tr w:rsidR="00997775" w:rsidTr="007F56C0" w14:paraId="263B8B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359CC9" w14:textId="77777777"/>
        </w:tc>
        <w:tc>
          <w:tcPr>
            <w:tcW w:w="7654" w:type="dxa"/>
            <w:gridSpan w:val="2"/>
          </w:tcPr>
          <w:p w:rsidR="00997775" w:rsidRDefault="00997775" w14:paraId="0CCCC202" w14:textId="77777777"/>
        </w:tc>
      </w:tr>
      <w:tr w:rsidR="007F56C0" w:rsidTr="007F56C0" w14:paraId="25A2AC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555B5113" w14:textId="501F3134">
            <w:pPr>
              <w:rPr>
                <w:b/>
              </w:rPr>
            </w:pPr>
            <w:r>
              <w:rPr>
                <w:b/>
              </w:rPr>
              <w:t>29 689</w:t>
            </w:r>
          </w:p>
        </w:tc>
        <w:tc>
          <w:tcPr>
            <w:tcW w:w="7654" w:type="dxa"/>
            <w:gridSpan w:val="2"/>
          </w:tcPr>
          <w:p w:rsidR="007F56C0" w:rsidP="007F56C0" w:rsidRDefault="007F56C0" w14:paraId="2B4232C6" w14:textId="0276E6EC">
            <w:pPr>
              <w:rPr>
                <w:b/>
              </w:rPr>
            </w:pPr>
            <w:r w:rsidRPr="002142F4">
              <w:rPr>
                <w:b/>
                <w:bCs/>
              </w:rPr>
              <w:t>Herziening Zorgstelsel</w:t>
            </w:r>
          </w:p>
        </w:tc>
      </w:tr>
      <w:tr w:rsidR="007F56C0" w:rsidTr="007F56C0" w14:paraId="466B5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6CCDCF48" w14:textId="77777777"/>
        </w:tc>
        <w:tc>
          <w:tcPr>
            <w:tcW w:w="7654" w:type="dxa"/>
            <w:gridSpan w:val="2"/>
          </w:tcPr>
          <w:p w:rsidR="007F56C0" w:rsidP="007F56C0" w:rsidRDefault="007F56C0" w14:paraId="2E95DDD1" w14:textId="77777777"/>
        </w:tc>
      </w:tr>
      <w:tr w:rsidR="007F56C0" w:rsidTr="007F56C0" w14:paraId="1B4E9C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1F8301E2" w14:textId="77777777"/>
        </w:tc>
        <w:tc>
          <w:tcPr>
            <w:tcW w:w="7654" w:type="dxa"/>
            <w:gridSpan w:val="2"/>
          </w:tcPr>
          <w:p w:rsidR="007F56C0" w:rsidP="007F56C0" w:rsidRDefault="007F56C0" w14:paraId="7FEBFCCF" w14:textId="77777777"/>
        </w:tc>
      </w:tr>
      <w:tr w:rsidR="007F56C0" w:rsidTr="007F56C0" w14:paraId="64CF79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31E4BA4E" w14:textId="6338E368">
            <w:pPr>
              <w:rPr>
                <w:b/>
              </w:rPr>
            </w:pPr>
            <w:r>
              <w:rPr>
                <w:b/>
              </w:rPr>
              <w:t xml:space="preserve">Nr. </w:t>
            </w:r>
            <w:r w:rsidR="001A6943">
              <w:rPr>
                <w:b/>
              </w:rPr>
              <w:t>1280</w:t>
            </w:r>
          </w:p>
        </w:tc>
        <w:tc>
          <w:tcPr>
            <w:tcW w:w="7654" w:type="dxa"/>
            <w:gridSpan w:val="2"/>
          </w:tcPr>
          <w:p w:rsidR="007F56C0" w:rsidP="007F56C0" w:rsidRDefault="007F56C0" w14:paraId="2ECC0B05" w14:textId="62884BC2">
            <w:pPr>
              <w:rPr>
                <w:b/>
              </w:rPr>
            </w:pPr>
            <w:r>
              <w:rPr>
                <w:b/>
              </w:rPr>
              <w:t xml:space="preserve">MOTIE VAN </w:t>
            </w:r>
            <w:r w:rsidR="001A6943">
              <w:rPr>
                <w:b/>
              </w:rPr>
              <w:t>DE LEDEN BUSHOFF EN WESTERVELD</w:t>
            </w:r>
          </w:p>
        </w:tc>
      </w:tr>
      <w:tr w:rsidR="007F56C0" w:rsidTr="007F56C0" w14:paraId="5A8CC2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067A2C3F" w14:textId="77777777"/>
        </w:tc>
        <w:tc>
          <w:tcPr>
            <w:tcW w:w="7654" w:type="dxa"/>
            <w:gridSpan w:val="2"/>
          </w:tcPr>
          <w:p w:rsidR="007F56C0" w:rsidP="007F56C0" w:rsidRDefault="007F56C0" w14:paraId="1800320C" w14:textId="66666900">
            <w:r>
              <w:t>Voorgesteld 19 maart 2025</w:t>
            </w:r>
          </w:p>
        </w:tc>
      </w:tr>
      <w:tr w:rsidR="007F56C0" w:rsidTr="007F56C0" w14:paraId="53DAB0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651F3D17" w14:textId="77777777"/>
        </w:tc>
        <w:tc>
          <w:tcPr>
            <w:tcW w:w="7654" w:type="dxa"/>
            <w:gridSpan w:val="2"/>
          </w:tcPr>
          <w:p w:rsidR="007F56C0" w:rsidP="007F56C0" w:rsidRDefault="007F56C0" w14:paraId="7A777544" w14:textId="77777777"/>
        </w:tc>
      </w:tr>
      <w:tr w:rsidR="007F56C0" w:rsidTr="007F56C0" w14:paraId="10295B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07B9E51A" w14:textId="77777777"/>
        </w:tc>
        <w:tc>
          <w:tcPr>
            <w:tcW w:w="7654" w:type="dxa"/>
            <w:gridSpan w:val="2"/>
          </w:tcPr>
          <w:p w:rsidR="007F56C0" w:rsidP="007F56C0" w:rsidRDefault="007F56C0" w14:paraId="0196C5A7" w14:textId="77777777">
            <w:r>
              <w:t>De Kamer,</w:t>
            </w:r>
          </w:p>
        </w:tc>
      </w:tr>
      <w:tr w:rsidR="007F56C0" w:rsidTr="007F56C0" w14:paraId="73166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1DB2BF68" w14:textId="77777777"/>
        </w:tc>
        <w:tc>
          <w:tcPr>
            <w:tcW w:w="7654" w:type="dxa"/>
            <w:gridSpan w:val="2"/>
          </w:tcPr>
          <w:p w:rsidR="007F56C0" w:rsidP="007F56C0" w:rsidRDefault="007F56C0" w14:paraId="6D65BD27" w14:textId="77777777"/>
        </w:tc>
      </w:tr>
      <w:tr w:rsidR="007F56C0" w:rsidTr="007F56C0" w14:paraId="3FB849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3D19CD14" w14:textId="77777777"/>
        </w:tc>
        <w:tc>
          <w:tcPr>
            <w:tcW w:w="7654" w:type="dxa"/>
            <w:gridSpan w:val="2"/>
          </w:tcPr>
          <w:p w:rsidR="007F56C0" w:rsidP="007F56C0" w:rsidRDefault="007F56C0" w14:paraId="21DD3EA0" w14:textId="77777777">
            <w:r>
              <w:t>gehoord de beraadslaging,</w:t>
            </w:r>
          </w:p>
        </w:tc>
      </w:tr>
      <w:tr w:rsidR="007F56C0" w:rsidTr="007F56C0" w14:paraId="6F9277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1BD96781" w14:textId="77777777"/>
        </w:tc>
        <w:tc>
          <w:tcPr>
            <w:tcW w:w="7654" w:type="dxa"/>
            <w:gridSpan w:val="2"/>
          </w:tcPr>
          <w:p w:rsidR="007F56C0" w:rsidP="007F56C0" w:rsidRDefault="007F56C0" w14:paraId="7E647968" w14:textId="77777777"/>
        </w:tc>
      </w:tr>
      <w:tr w:rsidR="007F56C0" w:rsidTr="007F56C0" w14:paraId="004BE8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56C0" w:rsidP="007F56C0" w:rsidRDefault="007F56C0" w14:paraId="610AD866" w14:textId="77777777"/>
        </w:tc>
        <w:tc>
          <w:tcPr>
            <w:tcW w:w="7654" w:type="dxa"/>
            <w:gridSpan w:val="2"/>
          </w:tcPr>
          <w:p w:rsidRPr="007F56C0" w:rsidR="007F56C0" w:rsidP="007F56C0" w:rsidRDefault="007F56C0" w14:paraId="603A5BBA" w14:textId="77777777">
            <w:r w:rsidRPr="007F56C0">
              <w:t>constaterende dat er bezuinigd wordt op de Subsidieregeling medisch noodzakelijke zorg aan onverzekerden;</w:t>
            </w:r>
          </w:p>
          <w:p w:rsidR="001A6943" w:rsidP="007F56C0" w:rsidRDefault="001A6943" w14:paraId="24F40622" w14:textId="77777777"/>
          <w:p w:rsidRPr="007F56C0" w:rsidR="007F56C0" w:rsidP="007F56C0" w:rsidRDefault="007F56C0" w14:paraId="39DDD97E" w14:textId="21CF3369">
            <w:r w:rsidRPr="007F56C0">
              <w:t>overwegende dat de minister voornemens is om in een nieuwe verbeterde regeling de vergoeding voor artsen omlaag te brengen en dat artsen een deel van die verloren inkomsten kunnen terugverdienen door mensen te begeleiden naar een zorgverzekering of terug te begeleiden naar het land van herkomst;</w:t>
            </w:r>
          </w:p>
          <w:p w:rsidR="001A6943" w:rsidP="007F56C0" w:rsidRDefault="001A6943" w14:paraId="3D053215" w14:textId="77777777"/>
          <w:p w:rsidRPr="007F56C0" w:rsidR="007F56C0" w:rsidP="007F56C0" w:rsidRDefault="007F56C0" w14:paraId="0EED9855" w14:textId="409C08AA">
            <w:r w:rsidRPr="007F56C0">
              <w:t>overwegende dat dit eigenlijk niet de taak van artsen is en tegen de artseneed ingaat;</w:t>
            </w:r>
          </w:p>
          <w:p w:rsidR="001A6943" w:rsidP="007F56C0" w:rsidRDefault="001A6943" w14:paraId="5B28C4E3" w14:textId="77777777"/>
          <w:p w:rsidRPr="007F56C0" w:rsidR="007F56C0" w:rsidP="007F56C0" w:rsidRDefault="007F56C0" w14:paraId="4BF9BB63" w14:textId="0B5F1EAF">
            <w:r w:rsidRPr="007F56C0">
              <w:t>verzoekt de regering om bij de uitwerking van de nieuwe regeling voor de SOV te zorgen dat artsen en zorgpersoneel niet opdraaien voor de ingeboekte bezuiniging,</w:t>
            </w:r>
          </w:p>
          <w:p w:rsidR="001A6943" w:rsidP="007F56C0" w:rsidRDefault="001A6943" w14:paraId="097B7EBA" w14:textId="77777777"/>
          <w:p w:rsidRPr="007F56C0" w:rsidR="007F56C0" w:rsidP="007F56C0" w:rsidRDefault="007F56C0" w14:paraId="46969BE2" w14:textId="34F3D692">
            <w:r w:rsidRPr="007F56C0">
              <w:t>en gaat over tot de orde van de dag.</w:t>
            </w:r>
          </w:p>
          <w:p w:rsidR="001A6943" w:rsidP="007F56C0" w:rsidRDefault="001A6943" w14:paraId="1E57D602" w14:textId="77777777"/>
          <w:p w:rsidR="001A6943" w:rsidP="007F56C0" w:rsidRDefault="007F56C0" w14:paraId="4436A629" w14:textId="77777777">
            <w:r w:rsidRPr="007F56C0">
              <w:t xml:space="preserve">Bushoff </w:t>
            </w:r>
          </w:p>
          <w:p w:rsidR="007F56C0" w:rsidP="001A6943" w:rsidRDefault="007F56C0" w14:paraId="781CB4AA" w14:textId="7F913F9E">
            <w:r w:rsidRPr="007F56C0">
              <w:t>Westerveld</w:t>
            </w:r>
          </w:p>
        </w:tc>
      </w:tr>
    </w:tbl>
    <w:p w:rsidR="00997775" w:rsidRDefault="00997775" w14:paraId="7B1E863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6380D" w14:textId="77777777" w:rsidR="007F56C0" w:rsidRDefault="007F56C0">
      <w:pPr>
        <w:spacing w:line="20" w:lineRule="exact"/>
      </w:pPr>
    </w:p>
  </w:endnote>
  <w:endnote w:type="continuationSeparator" w:id="0">
    <w:p w14:paraId="1FA7B521" w14:textId="77777777" w:rsidR="007F56C0" w:rsidRDefault="007F56C0">
      <w:pPr>
        <w:pStyle w:val="Amendement"/>
      </w:pPr>
      <w:r>
        <w:rPr>
          <w:b w:val="0"/>
        </w:rPr>
        <w:t xml:space="preserve"> </w:t>
      </w:r>
    </w:p>
  </w:endnote>
  <w:endnote w:type="continuationNotice" w:id="1">
    <w:p w14:paraId="4778BC33" w14:textId="77777777" w:rsidR="007F56C0" w:rsidRDefault="007F56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F2FC2" w14:textId="77777777" w:rsidR="007F56C0" w:rsidRDefault="007F56C0">
      <w:pPr>
        <w:pStyle w:val="Amendement"/>
      </w:pPr>
      <w:r>
        <w:rPr>
          <w:b w:val="0"/>
        </w:rPr>
        <w:separator/>
      </w:r>
    </w:p>
  </w:footnote>
  <w:footnote w:type="continuationSeparator" w:id="0">
    <w:p w14:paraId="3F64877D" w14:textId="77777777" w:rsidR="007F56C0" w:rsidRDefault="007F5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6C0"/>
    <w:rsid w:val="00133FCE"/>
    <w:rsid w:val="001A6943"/>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7F56C0"/>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6106"/>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07081"/>
  <w15:docId w15:val="{8438FFE2-D365-4823-97DC-7A73571A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140</ap:Words>
  <ap:Characters>809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2025-03-20T09:09:00.0000000Z</dcterms:created>
  <dcterms:modified xsi:type="dcterms:W3CDTF">2025-03-20T09:33:00.0000000Z</dcterms:modified>
  <dc:description>------------------------</dc:description>
  <dc:subject/>
  <keywords/>
  <version/>
  <category/>
</coreProperties>
</file>