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03343" w14:paraId="60E8729B" w14:textId="77777777">
        <w:tc>
          <w:tcPr>
            <w:tcW w:w="6733" w:type="dxa"/>
            <w:gridSpan w:val="2"/>
            <w:tcBorders>
              <w:top w:val="nil"/>
              <w:left w:val="nil"/>
              <w:bottom w:val="nil"/>
              <w:right w:val="nil"/>
            </w:tcBorders>
            <w:vAlign w:val="center"/>
          </w:tcPr>
          <w:p w:rsidR="00997775" w:rsidP="00710A7A" w:rsidRDefault="00997775" w14:paraId="0DF350A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A6A090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03343" w14:paraId="17C4F07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819F31" w14:textId="77777777">
            <w:r w:rsidRPr="008B0CC5">
              <w:t xml:space="preserve">Vergaderjaar </w:t>
            </w:r>
            <w:r w:rsidR="00AC6B87">
              <w:t>2024-2025</w:t>
            </w:r>
          </w:p>
        </w:tc>
      </w:tr>
      <w:tr w:rsidR="00997775" w:rsidTr="00E03343" w14:paraId="030A8BC4" w14:textId="77777777">
        <w:trPr>
          <w:cantSplit/>
        </w:trPr>
        <w:tc>
          <w:tcPr>
            <w:tcW w:w="10985" w:type="dxa"/>
            <w:gridSpan w:val="3"/>
            <w:tcBorders>
              <w:top w:val="nil"/>
              <w:left w:val="nil"/>
              <w:bottom w:val="nil"/>
              <w:right w:val="nil"/>
            </w:tcBorders>
          </w:tcPr>
          <w:p w:rsidR="00997775" w:rsidRDefault="00997775" w14:paraId="7949107D" w14:textId="77777777"/>
        </w:tc>
      </w:tr>
      <w:tr w:rsidR="00997775" w:rsidTr="00E03343" w14:paraId="19E1C7CD" w14:textId="77777777">
        <w:trPr>
          <w:cantSplit/>
        </w:trPr>
        <w:tc>
          <w:tcPr>
            <w:tcW w:w="10985" w:type="dxa"/>
            <w:gridSpan w:val="3"/>
            <w:tcBorders>
              <w:top w:val="nil"/>
              <w:left w:val="nil"/>
              <w:bottom w:val="single" w:color="auto" w:sz="4" w:space="0"/>
              <w:right w:val="nil"/>
            </w:tcBorders>
          </w:tcPr>
          <w:p w:rsidR="00997775" w:rsidRDefault="00997775" w14:paraId="46A09786" w14:textId="77777777"/>
        </w:tc>
      </w:tr>
      <w:tr w:rsidR="00997775" w:rsidTr="00E03343" w14:paraId="043AD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BABEF8" w14:textId="77777777"/>
        </w:tc>
        <w:tc>
          <w:tcPr>
            <w:tcW w:w="7654" w:type="dxa"/>
            <w:gridSpan w:val="2"/>
          </w:tcPr>
          <w:p w:rsidR="00997775" w:rsidRDefault="00997775" w14:paraId="683CEC1C" w14:textId="77777777"/>
        </w:tc>
      </w:tr>
      <w:tr w:rsidR="00E03343" w:rsidTr="00E03343" w14:paraId="1879B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3343" w:rsidP="00E03343" w:rsidRDefault="00E03343" w14:paraId="60EF2C0A" w14:textId="0FABC79B">
            <w:pPr>
              <w:rPr>
                <w:b/>
              </w:rPr>
            </w:pPr>
            <w:r>
              <w:rPr>
                <w:b/>
              </w:rPr>
              <w:t>29 689</w:t>
            </w:r>
          </w:p>
        </w:tc>
        <w:tc>
          <w:tcPr>
            <w:tcW w:w="7654" w:type="dxa"/>
            <w:gridSpan w:val="2"/>
          </w:tcPr>
          <w:p w:rsidR="00E03343" w:rsidP="00E03343" w:rsidRDefault="00E03343" w14:paraId="52797491" w14:textId="643913D0">
            <w:pPr>
              <w:rPr>
                <w:b/>
              </w:rPr>
            </w:pPr>
            <w:r w:rsidRPr="002142F4">
              <w:rPr>
                <w:b/>
                <w:bCs/>
              </w:rPr>
              <w:t>Herziening Zorgstelsel</w:t>
            </w:r>
          </w:p>
        </w:tc>
      </w:tr>
      <w:tr w:rsidR="00E03343" w:rsidTr="00E03343" w14:paraId="4923E7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3343" w:rsidP="00E03343" w:rsidRDefault="00E03343" w14:paraId="119FA682" w14:textId="77777777"/>
        </w:tc>
        <w:tc>
          <w:tcPr>
            <w:tcW w:w="7654" w:type="dxa"/>
            <w:gridSpan w:val="2"/>
          </w:tcPr>
          <w:p w:rsidR="00E03343" w:rsidP="00E03343" w:rsidRDefault="00E03343" w14:paraId="34C3731D" w14:textId="77777777"/>
        </w:tc>
      </w:tr>
      <w:tr w:rsidR="00E03343" w:rsidTr="00E03343" w14:paraId="5B2DDA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3343" w:rsidP="00E03343" w:rsidRDefault="00E03343" w14:paraId="01796834" w14:textId="77777777"/>
        </w:tc>
        <w:tc>
          <w:tcPr>
            <w:tcW w:w="7654" w:type="dxa"/>
            <w:gridSpan w:val="2"/>
          </w:tcPr>
          <w:p w:rsidR="00E03343" w:rsidP="00E03343" w:rsidRDefault="00E03343" w14:paraId="299F312A" w14:textId="77777777"/>
        </w:tc>
      </w:tr>
      <w:tr w:rsidR="00E03343" w:rsidTr="00E03343" w14:paraId="46D58C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3343" w:rsidP="00E03343" w:rsidRDefault="00E03343" w14:paraId="09212F20" w14:textId="7EEABF60">
            <w:pPr>
              <w:rPr>
                <w:b/>
              </w:rPr>
            </w:pPr>
            <w:r>
              <w:rPr>
                <w:b/>
              </w:rPr>
              <w:t xml:space="preserve">Nr. </w:t>
            </w:r>
            <w:r w:rsidR="00D263A6">
              <w:rPr>
                <w:b/>
              </w:rPr>
              <w:t>1281</w:t>
            </w:r>
          </w:p>
        </w:tc>
        <w:tc>
          <w:tcPr>
            <w:tcW w:w="7654" w:type="dxa"/>
            <w:gridSpan w:val="2"/>
          </w:tcPr>
          <w:p w:rsidR="00E03343" w:rsidP="00E03343" w:rsidRDefault="00E03343" w14:paraId="59199E2A" w14:textId="2DF459A4">
            <w:pPr>
              <w:rPr>
                <w:b/>
              </w:rPr>
            </w:pPr>
            <w:r>
              <w:rPr>
                <w:b/>
              </w:rPr>
              <w:t xml:space="preserve">MOTIE VAN </w:t>
            </w:r>
            <w:r w:rsidR="00D263A6">
              <w:rPr>
                <w:b/>
              </w:rPr>
              <w:t>HET LID BUSHOFF</w:t>
            </w:r>
          </w:p>
        </w:tc>
      </w:tr>
      <w:tr w:rsidR="00E03343" w:rsidTr="00E03343" w14:paraId="13647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3343" w:rsidP="00E03343" w:rsidRDefault="00E03343" w14:paraId="09740DB0" w14:textId="77777777"/>
        </w:tc>
        <w:tc>
          <w:tcPr>
            <w:tcW w:w="7654" w:type="dxa"/>
            <w:gridSpan w:val="2"/>
          </w:tcPr>
          <w:p w:rsidR="00E03343" w:rsidP="00E03343" w:rsidRDefault="00E03343" w14:paraId="443DD6C1" w14:textId="090865EB">
            <w:r>
              <w:t>Voorgesteld 19 maart 2025</w:t>
            </w:r>
          </w:p>
        </w:tc>
      </w:tr>
      <w:tr w:rsidR="00E03343" w:rsidTr="00E03343" w14:paraId="78FAF0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3343" w:rsidP="00E03343" w:rsidRDefault="00E03343" w14:paraId="114F6304" w14:textId="77777777"/>
        </w:tc>
        <w:tc>
          <w:tcPr>
            <w:tcW w:w="7654" w:type="dxa"/>
            <w:gridSpan w:val="2"/>
          </w:tcPr>
          <w:p w:rsidR="00E03343" w:rsidP="00E03343" w:rsidRDefault="00E03343" w14:paraId="2D9645A7" w14:textId="77777777"/>
        </w:tc>
      </w:tr>
      <w:tr w:rsidR="00E03343" w:rsidTr="00E03343" w14:paraId="2A89DF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3343" w:rsidP="00E03343" w:rsidRDefault="00E03343" w14:paraId="4DDC1C3A" w14:textId="77777777"/>
        </w:tc>
        <w:tc>
          <w:tcPr>
            <w:tcW w:w="7654" w:type="dxa"/>
            <w:gridSpan w:val="2"/>
          </w:tcPr>
          <w:p w:rsidR="00E03343" w:rsidP="00E03343" w:rsidRDefault="00E03343" w14:paraId="1033B3EA" w14:textId="77777777">
            <w:r>
              <w:t>De Kamer,</w:t>
            </w:r>
          </w:p>
        </w:tc>
      </w:tr>
      <w:tr w:rsidR="00E03343" w:rsidTr="00E03343" w14:paraId="49A2BB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3343" w:rsidP="00E03343" w:rsidRDefault="00E03343" w14:paraId="064FA331" w14:textId="77777777"/>
        </w:tc>
        <w:tc>
          <w:tcPr>
            <w:tcW w:w="7654" w:type="dxa"/>
            <w:gridSpan w:val="2"/>
          </w:tcPr>
          <w:p w:rsidR="00E03343" w:rsidP="00E03343" w:rsidRDefault="00E03343" w14:paraId="38344E0B" w14:textId="77777777"/>
        </w:tc>
      </w:tr>
      <w:tr w:rsidR="00E03343" w:rsidTr="00E03343" w14:paraId="2EAD10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3343" w:rsidP="00E03343" w:rsidRDefault="00E03343" w14:paraId="02F2F275" w14:textId="77777777"/>
        </w:tc>
        <w:tc>
          <w:tcPr>
            <w:tcW w:w="7654" w:type="dxa"/>
            <w:gridSpan w:val="2"/>
          </w:tcPr>
          <w:p w:rsidR="00E03343" w:rsidP="00E03343" w:rsidRDefault="00E03343" w14:paraId="3D4C2ED2" w14:textId="77777777">
            <w:r>
              <w:t>gehoord de beraadslaging,</w:t>
            </w:r>
          </w:p>
        </w:tc>
      </w:tr>
      <w:tr w:rsidR="00E03343" w:rsidTr="00E03343" w14:paraId="603B8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3343" w:rsidP="00E03343" w:rsidRDefault="00E03343" w14:paraId="4062940D" w14:textId="77777777"/>
        </w:tc>
        <w:tc>
          <w:tcPr>
            <w:tcW w:w="7654" w:type="dxa"/>
            <w:gridSpan w:val="2"/>
          </w:tcPr>
          <w:p w:rsidR="00E03343" w:rsidP="00E03343" w:rsidRDefault="00E03343" w14:paraId="20D681BA" w14:textId="77777777"/>
        </w:tc>
      </w:tr>
      <w:tr w:rsidR="00E03343" w:rsidTr="00E03343" w14:paraId="7D43B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3343" w:rsidP="00E03343" w:rsidRDefault="00E03343" w14:paraId="68007795" w14:textId="77777777"/>
        </w:tc>
        <w:tc>
          <w:tcPr>
            <w:tcW w:w="7654" w:type="dxa"/>
            <w:gridSpan w:val="2"/>
          </w:tcPr>
          <w:p w:rsidRPr="00E03343" w:rsidR="00E03343" w:rsidP="00E03343" w:rsidRDefault="00E03343" w14:paraId="6AA412AD" w14:textId="77777777">
            <w:r w:rsidRPr="00E03343">
              <w:t>constaterende dat steeds meer mensen hun zorgpremie niet meer kunnen betalen, waarna zij te maken krijgen met een wanbetalersregeling of überhaupt geen zorgverzekering afsluiten met hoge boetes als gevolg;</w:t>
            </w:r>
          </w:p>
          <w:p w:rsidR="00D263A6" w:rsidP="00E03343" w:rsidRDefault="00D263A6" w14:paraId="64C07394" w14:textId="77777777"/>
          <w:p w:rsidRPr="00E03343" w:rsidR="00E03343" w:rsidP="00E03343" w:rsidRDefault="00E03343" w14:paraId="336D6166" w14:textId="121FB070">
            <w:r w:rsidRPr="00E03343">
              <w:t>overwegende dat het niet betalen of niet afsluiten van een zorgverzekering voor de meeste mensen niet voortkomt uit onwil, maar uit gebrek aan financiële middelen;</w:t>
            </w:r>
          </w:p>
          <w:p w:rsidR="00D263A6" w:rsidP="00E03343" w:rsidRDefault="00D263A6" w14:paraId="2B556F07" w14:textId="77777777"/>
          <w:p w:rsidRPr="00E03343" w:rsidR="00E03343" w:rsidP="00E03343" w:rsidRDefault="00E03343" w14:paraId="063E44C6" w14:textId="461EEC20">
            <w:r w:rsidRPr="00E03343">
              <w:t>overwegende dat mensen die geen zorgverzekering afsluiten omdat ze die niet kunnen betalen, hoge boetes krijgen opgelegd die zij vervolgens ook niet kunnen betalen, waardoor zij nog verder in de problemen komen;</w:t>
            </w:r>
          </w:p>
          <w:p w:rsidR="00D263A6" w:rsidP="00E03343" w:rsidRDefault="00D263A6" w14:paraId="6764CC84" w14:textId="77777777"/>
          <w:p w:rsidRPr="00E03343" w:rsidR="00E03343" w:rsidP="00E03343" w:rsidRDefault="00E03343" w14:paraId="1DE114AE" w14:textId="07912C80">
            <w:r w:rsidRPr="00E03343">
              <w:t>overwegende dat de bestuursrechtelijke premie voor wanbetalers sinds 1 juli 2024 is verlaagd van 120% tot 110% van de standaardpremie;</w:t>
            </w:r>
          </w:p>
          <w:p w:rsidR="00D263A6" w:rsidP="00E03343" w:rsidRDefault="00D263A6" w14:paraId="1D5807A4" w14:textId="77777777"/>
          <w:p w:rsidRPr="00E03343" w:rsidR="00E03343" w:rsidP="00E03343" w:rsidRDefault="00E03343" w14:paraId="5EE32C41" w14:textId="2106CFA1">
            <w:r w:rsidRPr="00E03343">
              <w:t>verzoekt de regering om de boetes voor het niet hebben van een zorgverzekering te verlagen, en voor de zomer de eerste effecten van de verlaging van de bestuursrechtelijke premie voor wanbetalers te melden aan de Kamer,</w:t>
            </w:r>
          </w:p>
          <w:p w:rsidR="00D263A6" w:rsidP="00E03343" w:rsidRDefault="00D263A6" w14:paraId="42D918D3" w14:textId="77777777"/>
          <w:p w:rsidRPr="00E03343" w:rsidR="00E03343" w:rsidP="00E03343" w:rsidRDefault="00E03343" w14:paraId="4C2599AC" w14:textId="5529E23D">
            <w:r w:rsidRPr="00E03343">
              <w:t>en gaat over tot de orde van de dag.</w:t>
            </w:r>
          </w:p>
          <w:p w:rsidR="00D263A6" w:rsidP="00E03343" w:rsidRDefault="00D263A6" w14:paraId="3E06F1AC" w14:textId="77777777"/>
          <w:p w:rsidR="00E03343" w:rsidP="00D263A6" w:rsidRDefault="00E03343" w14:paraId="74F88643" w14:textId="552227C1">
            <w:r w:rsidRPr="00E03343">
              <w:t>Bushoff</w:t>
            </w:r>
          </w:p>
        </w:tc>
      </w:tr>
    </w:tbl>
    <w:p w:rsidR="00997775" w:rsidRDefault="00997775" w14:paraId="28F1CAE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2704D" w14:textId="77777777" w:rsidR="00E03343" w:rsidRDefault="00E03343">
      <w:pPr>
        <w:spacing w:line="20" w:lineRule="exact"/>
      </w:pPr>
    </w:p>
  </w:endnote>
  <w:endnote w:type="continuationSeparator" w:id="0">
    <w:p w14:paraId="06E41C0D" w14:textId="77777777" w:rsidR="00E03343" w:rsidRDefault="00E03343">
      <w:pPr>
        <w:pStyle w:val="Amendement"/>
      </w:pPr>
      <w:r>
        <w:rPr>
          <w:b w:val="0"/>
        </w:rPr>
        <w:t xml:space="preserve"> </w:t>
      </w:r>
    </w:p>
  </w:endnote>
  <w:endnote w:type="continuationNotice" w:id="1">
    <w:p w14:paraId="516664FC" w14:textId="77777777" w:rsidR="00E03343" w:rsidRDefault="00E0334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00434" w14:textId="77777777" w:rsidR="00E03343" w:rsidRDefault="00E03343">
      <w:pPr>
        <w:pStyle w:val="Amendement"/>
      </w:pPr>
      <w:r>
        <w:rPr>
          <w:b w:val="0"/>
        </w:rPr>
        <w:separator/>
      </w:r>
    </w:p>
  </w:footnote>
  <w:footnote w:type="continuationSeparator" w:id="0">
    <w:p w14:paraId="1CD56C82" w14:textId="77777777" w:rsidR="00E03343" w:rsidRDefault="00E03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4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11A6F"/>
    <w:rsid w:val="00CC23D1"/>
    <w:rsid w:val="00CC270F"/>
    <w:rsid w:val="00D263A6"/>
    <w:rsid w:val="00D43192"/>
    <w:rsid w:val="00DE2437"/>
    <w:rsid w:val="00E03343"/>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EA6E3"/>
  <w15:docId w15:val="{F501331C-78B9-45F3-ABB1-AE27FE9A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1029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2025-03-20T09:09:00.0000000Z</dcterms:created>
  <dcterms:modified xsi:type="dcterms:W3CDTF">2025-03-20T09:33:00.0000000Z</dcterms:modified>
  <dc:description>------------------------</dc:description>
  <dc:subject/>
  <keywords/>
  <version/>
  <category/>
</coreProperties>
</file>