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052D2" w14:paraId="48774095" w14:textId="77777777">
        <w:tc>
          <w:tcPr>
            <w:tcW w:w="6733" w:type="dxa"/>
            <w:gridSpan w:val="2"/>
            <w:tcBorders>
              <w:top w:val="nil"/>
              <w:left w:val="nil"/>
              <w:bottom w:val="nil"/>
              <w:right w:val="nil"/>
            </w:tcBorders>
            <w:vAlign w:val="center"/>
          </w:tcPr>
          <w:p w:rsidR="00997775" w:rsidP="00710A7A" w:rsidRDefault="00997775" w14:paraId="50BAE77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4EF0C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052D2" w14:paraId="5DD0C88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F56282" w14:textId="77777777">
            <w:r w:rsidRPr="008B0CC5">
              <w:t xml:space="preserve">Vergaderjaar </w:t>
            </w:r>
            <w:r w:rsidR="00AC6B87">
              <w:t>2024-2025</w:t>
            </w:r>
          </w:p>
        </w:tc>
      </w:tr>
      <w:tr w:rsidR="00997775" w:rsidTr="00E052D2" w14:paraId="08AE326D" w14:textId="77777777">
        <w:trPr>
          <w:cantSplit/>
        </w:trPr>
        <w:tc>
          <w:tcPr>
            <w:tcW w:w="10985" w:type="dxa"/>
            <w:gridSpan w:val="3"/>
            <w:tcBorders>
              <w:top w:val="nil"/>
              <w:left w:val="nil"/>
              <w:bottom w:val="nil"/>
              <w:right w:val="nil"/>
            </w:tcBorders>
          </w:tcPr>
          <w:p w:rsidR="00997775" w:rsidRDefault="00997775" w14:paraId="2DAAB353" w14:textId="77777777"/>
        </w:tc>
      </w:tr>
      <w:tr w:rsidR="00997775" w:rsidTr="00E052D2" w14:paraId="7BC6E6E9" w14:textId="77777777">
        <w:trPr>
          <w:cantSplit/>
        </w:trPr>
        <w:tc>
          <w:tcPr>
            <w:tcW w:w="10985" w:type="dxa"/>
            <w:gridSpan w:val="3"/>
            <w:tcBorders>
              <w:top w:val="nil"/>
              <w:left w:val="nil"/>
              <w:bottom w:val="single" w:color="auto" w:sz="4" w:space="0"/>
              <w:right w:val="nil"/>
            </w:tcBorders>
          </w:tcPr>
          <w:p w:rsidR="00997775" w:rsidRDefault="00997775" w14:paraId="1DD126B6" w14:textId="77777777"/>
        </w:tc>
      </w:tr>
      <w:tr w:rsidR="00997775" w:rsidTr="00E052D2" w14:paraId="11E0D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956DD6" w14:textId="77777777"/>
        </w:tc>
        <w:tc>
          <w:tcPr>
            <w:tcW w:w="7654" w:type="dxa"/>
            <w:gridSpan w:val="2"/>
          </w:tcPr>
          <w:p w:rsidR="00997775" w:rsidRDefault="00997775" w14:paraId="37A36184" w14:textId="77777777"/>
        </w:tc>
      </w:tr>
      <w:tr w:rsidR="00E052D2" w:rsidTr="00E052D2" w14:paraId="0E41C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798B1207" w14:textId="03C57343">
            <w:pPr>
              <w:rPr>
                <w:b/>
              </w:rPr>
            </w:pPr>
            <w:r>
              <w:rPr>
                <w:b/>
              </w:rPr>
              <w:t>29 689</w:t>
            </w:r>
          </w:p>
        </w:tc>
        <w:tc>
          <w:tcPr>
            <w:tcW w:w="7654" w:type="dxa"/>
            <w:gridSpan w:val="2"/>
          </w:tcPr>
          <w:p w:rsidR="00E052D2" w:rsidP="00E052D2" w:rsidRDefault="00E052D2" w14:paraId="673F9B9D" w14:textId="5A03C7C3">
            <w:pPr>
              <w:rPr>
                <w:b/>
              </w:rPr>
            </w:pPr>
            <w:r w:rsidRPr="002142F4">
              <w:rPr>
                <w:b/>
                <w:bCs/>
              </w:rPr>
              <w:t>Herziening Zorgstelsel</w:t>
            </w:r>
          </w:p>
        </w:tc>
      </w:tr>
      <w:tr w:rsidR="00E052D2" w:rsidTr="00E052D2" w14:paraId="4F1BE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0C6ECEBC" w14:textId="77777777"/>
        </w:tc>
        <w:tc>
          <w:tcPr>
            <w:tcW w:w="7654" w:type="dxa"/>
            <w:gridSpan w:val="2"/>
          </w:tcPr>
          <w:p w:rsidR="00E052D2" w:rsidP="00E052D2" w:rsidRDefault="00E052D2" w14:paraId="11FDC283" w14:textId="77777777"/>
        </w:tc>
      </w:tr>
      <w:tr w:rsidR="00E052D2" w:rsidTr="00E052D2" w14:paraId="772764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7CB7C4BE" w14:textId="77777777"/>
        </w:tc>
        <w:tc>
          <w:tcPr>
            <w:tcW w:w="7654" w:type="dxa"/>
            <w:gridSpan w:val="2"/>
          </w:tcPr>
          <w:p w:rsidR="00E052D2" w:rsidP="00E052D2" w:rsidRDefault="00E052D2" w14:paraId="3103BAF0" w14:textId="77777777"/>
        </w:tc>
      </w:tr>
      <w:tr w:rsidR="00E052D2" w:rsidTr="00E052D2" w14:paraId="16DF6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3D3CD325" w14:textId="08D0BC34">
            <w:pPr>
              <w:rPr>
                <w:b/>
              </w:rPr>
            </w:pPr>
            <w:r>
              <w:rPr>
                <w:b/>
              </w:rPr>
              <w:t xml:space="preserve">Nr. </w:t>
            </w:r>
            <w:r w:rsidR="00A64819">
              <w:rPr>
                <w:b/>
              </w:rPr>
              <w:t>1282</w:t>
            </w:r>
          </w:p>
        </w:tc>
        <w:tc>
          <w:tcPr>
            <w:tcW w:w="7654" w:type="dxa"/>
            <w:gridSpan w:val="2"/>
          </w:tcPr>
          <w:p w:rsidR="00E052D2" w:rsidP="00E052D2" w:rsidRDefault="00E052D2" w14:paraId="617D16C5" w14:textId="203FFDA3">
            <w:pPr>
              <w:rPr>
                <w:b/>
              </w:rPr>
            </w:pPr>
            <w:r>
              <w:rPr>
                <w:b/>
              </w:rPr>
              <w:t xml:space="preserve">MOTIE VAN </w:t>
            </w:r>
            <w:r w:rsidR="00144D7E">
              <w:rPr>
                <w:b/>
              </w:rPr>
              <w:t>DE LEDEN</w:t>
            </w:r>
            <w:r w:rsidR="00A64819">
              <w:rPr>
                <w:b/>
              </w:rPr>
              <w:t xml:space="preserve"> </w:t>
            </w:r>
            <w:r w:rsidRPr="00E052D2" w:rsidR="00A64819">
              <w:rPr>
                <w:b/>
              </w:rPr>
              <w:t>DANIËLLE JANSEN</w:t>
            </w:r>
            <w:r w:rsidR="00A64819">
              <w:rPr>
                <w:b/>
              </w:rPr>
              <w:t xml:space="preserve"> </w:t>
            </w:r>
            <w:r w:rsidR="00144D7E">
              <w:rPr>
                <w:b/>
              </w:rPr>
              <w:t>EN VAN DEN HIL</w:t>
            </w:r>
          </w:p>
        </w:tc>
      </w:tr>
      <w:tr w:rsidR="00E052D2" w:rsidTr="00E052D2" w14:paraId="145215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134E421A" w14:textId="77777777"/>
        </w:tc>
        <w:tc>
          <w:tcPr>
            <w:tcW w:w="7654" w:type="dxa"/>
            <w:gridSpan w:val="2"/>
          </w:tcPr>
          <w:p w:rsidR="00E052D2" w:rsidP="00E052D2" w:rsidRDefault="00E052D2" w14:paraId="3C4A9565" w14:textId="456F222A">
            <w:r>
              <w:t>Voorgesteld 19 maart 2025</w:t>
            </w:r>
          </w:p>
        </w:tc>
      </w:tr>
      <w:tr w:rsidR="00E052D2" w:rsidTr="00E052D2" w14:paraId="288EF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2C01CA90" w14:textId="77777777"/>
        </w:tc>
        <w:tc>
          <w:tcPr>
            <w:tcW w:w="7654" w:type="dxa"/>
            <w:gridSpan w:val="2"/>
          </w:tcPr>
          <w:p w:rsidR="00E052D2" w:rsidP="00E052D2" w:rsidRDefault="00E052D2" w14:paraId="5BC4D0E6" w14:textId="77777777"/>
        </w:tc>
      </w:tr>
      <w:tr w:rsidR="00E052D2" w:rsidTr="00E052D2" w14:paraId="3E6A5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0FE1E968" w14:textId="77777777"/>
        </w:tc>
        <w:tc>
          <w:tcPr>
            <w:tcW w:w="7654" w:type="dxa"/>
            <w:gridSpan w:val="2"/>
          </w:tcPr>
          <w:p w:rsidR="00E052D2" w:rsidP="00E052D2" w:rsidRDefault="00E052D2" w14:paraId="68C3E663" w14:textId="77777777">
            <w:r>
              <w:t>De Kamer,</w:t>
            </w:r>
          </w:p>
        </w:tc>
      </w:tr>
      <w:tr w:rsidR="00E052D2" w:rsidTr="00E052D2" w14:paraId="5E6E0A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10EDEA2D" w14:textId="77777777"/>
        </w:tc>
        <w:tc>
          <w:tcPr>
            <w:tcW w:w="7654" w:type="dxa"/>
            <w:gridSpan w:val="2"/>
          </w:tcPr>
          <w:p w:rsidR="00E052D2" w:rsidP="00E052D2" w:rsidRDefault="00E052D2" w14:paraId="123D8D9A" w14:textId="77777777"/>
        </w:tc>
      </w:tr>
      <w:tr w:rsidR="00E052D2" w:rsidTr="00E052D2" w14:paraId="521B2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3EA28EEE" w14:textId="77777777"/>
        </w:tc>
        <w:tc>
          <w:tcPr>
            <w:tcW w:w="7654" w:type="dxa"/>
            <w:gridSpan w:val="2"/>
          </w:tcPr>
          <w:p w:rsidR="00E052D2" w:rsidP="00E052D2" w:rsidRDefault="00E052D2" w14:paraId="7D521C78" w14:textId="77777777">
            <w:r>
              <w:t>gehoord de beraadslaging,</w:t>
            </w:r>
          </w:p>
        </w:tc>
      </w:tr>
      <w:tr w:rsidR="00E052D2" w:rsidTr="00E052D2" w14:paraId="4F8F92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77230B3B" w14:textId="77777777"/>
        </w:tc>
        <w:tc>
          <w:tcPr>
            <w:tcW w:w="7654" w:type="dxa"/>
            <w:gridSpan w:val="2"/>
          </w:tcPr>
          <w:p w:rsidR="00E052D2" w:rsidP="00E052D2" w:rsidRDefault="00E052D2" w14:paraId="1672DCDC" w14:textId="77777777"/>
        </w:tc>
      </w:tr>
      <w:tr w:rsidR="00E052D2" w:rsidTr="00E052D2" w14:paraId="430F9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2D2" w:rsidP="00E052D2" w:rsidRDefault="00E052D2" w14:paraId="51EC7E85" w14:textId="77777777"/>
        </w:tc>
        <w:tc>
          <w:tcPr>
            <w:tcW w:w="7654" w:type="dxa"/>
            <w:gridSpan w:val="2"/>
          </w:tcPr>
          <w:p w:rsidRPr="00E052D2" w:rsidR="00E052D2" w:rsidP="00E052D2" w:rsidRDefault="00E052D2" w14:paraId="4209E86A" w14:textId="77777777">
            <w:r w:rsidRPr="00E052D2">
              <w:t>constaterende dat de Zorgverzekeringswet vereist dat iemand een woon- of briefadres, een digitale loonstrook niet ouder dan één maand of een verklaring van de Sociale Verzekeringsbank heeft om een zorgverzekering af te sluiten;</w:t>
            </w:r>
          </w:p>
          <w:p w:rsidR="00144D7E" w:rsidP="00E052D2" w:rsidRDefault="00144D7E" w14:paraId="2F87CD5B" w14:textId="77777777"/>
          <w:p w:rsidRPr="00E052D2" w:rsidR="00E052D2" w:rsidP="00E052D2" w:rsidRDefault="00E052D2" w14:paraId="11261270" w14:textId="0E495D2A">
            <w:r w:rsidRPr="00E052D2">
              <w:t>constaterende dat veel dakloze mensen wel een briefadres hebben, maar dit vaak verliezen door administratieve of bureaucratische regels, wat leidt tot het verlies van hun zorgpolis;</w:t>
            </w:r>
          </w:p>
          <w:p w:rsidR="00144D7E" w:rsidP="00E052D2" w:rsidRDefault="00144D7E" w14:paraId="65CB3148" w14:textId="77777777"/>
          <w:p w:rsidR="00144D7E" w:rsidP="00E052D2" w:rsidRDefault="00E052D2" w14:paraId="762A1BDB" w14:textId="77777777">
            <w:r w:rsidRPr="00E052D2">
              <w:t xml:space="preserve">constaterende dat een aanzienlijk aantal dak- en thuislozen in Nederland niet </w:t>
            </w:r>
          </w:p>
          <w:p w:rsidRPr="00E052D2" w:rsidR="00E052D2" w:rsidP="00E052D2" w:rsidRDefault="00E052D2" w14:paraId="7C9E03B0" w14:textId="3F2E817B">
            <w:r w:rsidRPr="00E052D2">
              <w:t>verzekerd is voor zorg, terwijl toegang tot zorg essentieel is voor hun gezondheid en welzijn;</w:t>
            </w:r>
          </w:p>
          <w:p w:rsidRPr="00E052D2" w:rsidR="00E052D2" w:rsidP="00E052D2" w:rsidRDefault="00E052D2" w14:paraId="55006F32" w14:textId="77777777">
            <w:r w:rsidRPr="00E052D2">
              <w:t>overwegende dat het ontbreken van een zorgverzekering een belangrijke drempel vormt voor het ontvangen van noodzakelijke zorg;</w:t>
            </w:r>
          </w:p>
          <w:p w:rsidR="00144D7E" w:rsidP="00E052D2" w:rsidRDefault="00144D7E" w14:paraId="461E9544" w14:textId="77777777"/>
          <w:p w:rsidRPr="00E052D2" w:rsidR="00E052D2" w:rsidP="00E052D2" w:rsidRDefault="00E052D2" w14:paraId="0CB6BF89" w14:textId="487B8809">
            <w:r w:rsidRPr="00E052D2">
              <w:t>verzoekt de regering uit te werken op welke wijze kan worden voorkomen dat dakloze mensen hun zorgpolis verliezen door uitschrijving van hun briefadres en hierop te acteren, en de Kamer voor 15 juni te informeren over de voortgang hiervan,</w:t>
            </w:r>
          </w:p>
          <w:p w:rsidR="00144D7E" w:rsidP="00E052D2" w:rsidRDefault="00144D7E" w14:paraId="28CFBE63" w14:textId="77777777"/>
          <w:p w:rsidRPr="00E052D2" w:rsidR="00E052D2" w:rsidP="00E052D2" w:rsidRDefault="00E052D2" w14:paraId="59DEB399" w14:textId="1E511CEF">
            <w:r w:rsidRPr="00E052D2">
              <w:t>en gaat over tot de orde van de dag.</w:t>
            </w:r>
          </w:p>
          <w:p w:rsidR="00144D7E" w:rsidP="00E052D2" w:rsidRDefault="00144D7E" w14:paraId="3C3795C7" w14:textId="77777777"/>
          <w:p w:rsidR="00144D7E" w:rsidP="00E052D2" w:rsidRDefault="00E052D2" w14:paraId="57675ED7" w14:textId="77777777">
            <w:r w:rsidRPr="00E052D2">
              <w:t xml:space="preserve">Daniëlle Jansen </w:t>
            </w:r>
          </w:p>
          <w:p w:rsidR="00E052D2" w:rsidP="00144D7E" w:rsidRDefault="00E052D2" w14:paraId="78BE9964" w14:textId="33AE4BA7">
            <w:r w:rsidRPr="00E052D2">
              <w:t xml:space="preserve">Van den </w:t>
            </w:r>
            <w:proofErr w:type="spellStart"/>
            <w:r w:rsidRPr="00E052D2">
              <w:t>Hil</w:t>
            </w:r>
            <w:proofErr w:type="spellEnd"/>
          </w:p>
        </w:tc>
      </w:tr>
    </w:tbl>
    <w:p w:rsidR="00997775" w:rsidRDefault="00997775" w14:paraId="477FBDE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A9142" w14:textId="77777777" w:rsidR="00E052D2" w:rsidRDefault="00E052D2">
      <w:pPr>
        <w:spacing w:line="20" w:lineRule="exact"/>
      </w:pPr>
    </w:p>
  </w:endnote>
  <w:endnote w:type="continuationSeparator" w:id="0">
    <w:p w14:paraId="3B91B82A" w14:textId="77777777" w:rsidR="00E052D2" w:rsidRDefault="00E052D2">
      <w:pPr>
        <w:pStyle w:val="Amendement"/>
      </w:pPr>
      <w:r>
        <w:rPr>
          <w:b w:val="0"/>
        </w:rPr>
        <w:t xml:space="preserve"> </w:t>
      </w:r>
    </w:p>
  </w:endnote>
  <w:endnote w:type="continuationNotice" w:id="1">
    <w:p w14:paraId="6AB8FA45" w14:textId="77777777" w:rsidR="00E052D2" w:rsidRDefault="00E052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A6B4" w14:textId="77777777" w:rsidR="00E052D2" w:rsidRDefault="00E052D2">
      <w:pPr>
        <w:pStyle w:val="Amendement"/>
      </w:pPr>
      <w:r>
        <w:rPr>
          <w:b w:val="0"/>
        </w:rPr>
        <w:separator/>
      </w:r>
    </w:p>
  </w:footnote>
  <w:footnote w:type="continuationSeparator" w:id="0">
    <w:p w14:paraId="22E00153" w14:textId="77777777" w:rsidR="00E052D2" w:rsidRDefault="00E0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D2"/>
    <w:rsid w:val="00133FCE"/>
    <w:rsid w:val="00144D7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64819"/>
    <w:rsid w:val="00A95259"/>
    <w:rsid w:val="00AA558D"/>
    <w:rsid w:val="00AB75BE"/>
    <w:rsid w:val="00AC6B87"/>
    <w:rsid w:val="00B511EE"/>
    <w:rsid w:val="00B74E9D"/>
    <w:rsid w:val="00BF5690"/>
    <w:rsid w:val="00CC23D1"/>
    <w:rsid w:val="00CC270F"/>
    <w:rsid w:val="00D43192"/>
    <w:rsid w:val="00DE2437"/>
    <w:rsid w:val="00E052D2"/>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9586"/>
  <w15:docId w15:val="{B58F33FB-2621-4A50-AF21-E598757C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1079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2025-03-20T09:09:00.0000000Z</dcterms:created>
  <dcterms:modified xsi:type="dcterms:W3CDTF">2025-03-20T09:32:00.0000000Z</dcterms:modified>
  <dc:description>------------------------</dc:description>
  <dc:subject/>
  <keywords/>
  <version/>
  <category/>
</coreProperties>
</file>