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6314E" w14:paraId="6DC4D15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DF85C49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BF915C5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6314E" w14:paraId="47AAE35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32A038A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6314E" w14:paraId="1C4FFBA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01E07E0A" w14:textId="77777777"/>
        </w:tc>
      </w:tr>
      <w:tr w:rsidR="00997775" w:rsidTr="0006314E" w14:paraId="28C6F72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3763473" w14:textId="77777777"/>
        </w:tc>
      </w:tr>
      <w:tr w:rsidR="00997775" w:rsidTr="0006314E" w14:paraId="4D7734F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041856" w14:textId="77777777"/>
        </w:tc>
        <w:tc>
          <w:tcPr>
            <w:tcW w:w="7654" w:type="dxa"/>
            <w:gridSpan w:val="2"/>
          </w:tcPr>
          <w:p w:rsidR="00997775" w:rsidRDefault="00997775" w14:paraId="5C268989" w14:textId="77777777"/>
        </w:tc>
      </w:tr>
      <w:tr w:rsidR="0006314E" w:rsidTr="0006314E" w14:paraId="0B7B03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14E" w:rsidP="0006314E" w:rsidRDefault="0006314E" w14:paraId="7138E783" w14:textId="5BD8579A">
            <w:pPr>
              <w:rPr>
                <w:b/>
              </w:rPr>
            </w:pPr>
            <w:r>
              <w:rPr>
                <w:b/>
              </w:rPr>
              <w:t>29 689</w:t>
            </w:r>
          </w:p>
        </w:tc>
        <w:tc>
          <w:tcPr>
            <w:tcW w:w="7654" w:type="dxa"/>
            <w:gridSpan w:val="2"/>
          </w:tcPr>
          <w:p w:rsidR="0006314E" w:rsidP="0006314E" w:rsidRDefault="0006314E" w14:paraId="2F16745E" w14:textId="09E7DF6C">
            <w:pPr>
              <w:rPr>
                <w:b/>
              </w:rPr>
            </w:pPr>
            <w:r w:rsidRPr="002142F4">
              <w:rPr>
                <w:b/>
                <w:bCs/>
              </w:rPr>
              <w:t>Herziening Zorgstelsel</w:t>
            </w:r>
          </w:p>
        </w:tc>
      </w:tr>
      <w:tr w:rsidR="0006314E" w:rsidTr="0006314E" w14:paraId="3DBCFB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14E" w:rsidP="0006314E" w:rsidRDefault="0006314E" w14:paraId="0947FEC7" w14:textId="77777777"/>
        </w:tc>
        <w:tc>
          <w:tcPr>
            <w:tcW w:w="7654" w:type="dxa"/>
            <w:gridSpan w:val="2"/>
          </w:tcPr>
          <w:p w:rsidR="0006314E" w:rsidP="0006314E" w:rsidRDefault="0006314E" w14:paraId="2A05DB5B" w14:textId="77777777"/>
        </w:tc>
      </w:tr>
      <w:tr w:rsidR="0006314E" w:rsidTr="0006314E" w14:paraId="79DAEA4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14E" w:rsidP="0006314E" w:rsidRDefault="0006314E" w14:paraId="160304CF" w14:textId="77777777"/>
        </w:tc>
        <w:tc>
          <w:tcPr>
            <w:tcW w:w="7654" w:type="dxa"/>
            <w:gridSpan w:val="2"/>
          </w:tcPr>
          <w:p w:rsidR="0006314E" w:rsidP="0006314E" w:rsidRDefault="0006314E" w14:paraId="0CDC48A0" w14:textId="77777777"/>
        </w:tc>
      </w:tr>
      <w:tr w:rsidR="0006314E" w:rsidTr="0006314E" w14:paraId="028DEF5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14E" w:rsidP="0006314E" w:rsidRDefault="0006314E" w14:paraId="5E5AA2EC" w14:textId="7930E64E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7B227C">
              <w:rPr>
                <w:b/>
              </w:rPr>
              <w:t>1283</w:t>
            </w:r>
          </w:p>
        </w:tc>
        <w:tc>
          <w:tcPr>
            <w:tcW w:w="7654" w:type="dxa"/>
            <w:gridSpan w:val="2"/>
          </w:tcPr>
          <w:p w:rsidR="0006314E" w:rsidP="0006314E" w:rsidRDefault="0006314E" w14:paraId="56291EC2" w14:textId="6011777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7B227C">
              <w:rPr>
                <w:b/>
              </w:rPr>
              <w:t>DE LEDEN CLAASSEN EN VONDELING</w:t>
            </w:r>
          </w:p>
        </w:tc>
      </w:tr>
      <w:tr w:rsidR="0006314E" w:rsidTr="0006314E" w14:paraId="5061F4A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14E" w:rsidP="0006314E" w:rsidRDefault="0006314E" w14:paraId="1A22AD0D" w14:textId="77777777"/>
        </w:tc>
        <w:tc>
          <w:tcPr>
            <w:tcW w:w="7654" w:type="dxa"/>
            <w:gridSpan w:val="2"/>
          </w:tcPr>
          <w:p w:rsidR="0006314E" w:rsidP="0006314E" w:rsidRDefault="0006314E" w14:paraId="3F558F29" w14:textId="0C0B4CE5">
            <w:r>
              <w:t>Voorgesteld 19 maart 2025</w:t>
            </w:r>
          </w:p>
        </w:tc>
      </w:tr>
      <w:tr w:rsidR="0006314E" w:rsidTr="0006314E" w14:paraId="7B860C2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14E" w:rsidP="0006314E" w:rsidRDefault="0006314E" w14:paraId="58F3A5EC" w14:textId="77777777"/>
        </w:tc>
        <w:tc>
          <w:tcPr>
            <w:tcW w:w="7654" w:type="dxa"/>
            <w:gridSpan w:val="2"/>
          </w:tcPr>
          <w:p w:rsidR="0006314E" w:rsidP="0006314E" w:rsidRDefault="0006314E" w14:paraId="16314739" w14:textId="77777777"/>
        </w:tc>
      </w:tr>
      <w:tr w:rsidR="0006314E" w:rsidTr="0006314E" w14:paraId="40A769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14E" w:rsidP="0006314E" w:rsidRDefault="0006314E" w14:paraId="608E1C92" w14:textId="77777777"/>
        </w:tc>
        <w:tc>
          <w:tcPr>
            <w:tcW w:w="7654" w:type="dxa"/>
            <w:gridSpan w:val="2"/>
          </w:tcPr>
          <w:p w:rsidR="0006314E" w:rsidP="0006314E" w:rsidRDefault="0006314E" w14:paraId="46EB018D" w14:textId="77777777">
            <w:r>
              <w:t>De Kamer,</w:t>
            </w:r>
          </w:p>
        </w:tc>
      </w:tr>
      <w:tr w:rsidR="0006314E" w:rsidTr="0006314E" w14:paraId="254AD2C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14E" w:rsidP="0006314E" w:rsidRDefault="0006314E" w14:paraId="7182319B" w14:textId="77777777"/>
        </w:tc>
        <w:tc>
          <w:tcPr>
            <w:tcW w:w="7654" w:type="dxa"/>
            <w:gridSpan w:val="2"/>
          </w:tcPr>
          <w:p w:rsidR="0006314E" w:rsidP="0006314E" w:rsidRDefault="0006314E" w14:paraId="2AB60E2E" w14:textId="77777777"/>
        </w:tc>
      </w:tr>
      <w:tr w:rsidR="0006314E" w:rsidTr="0006314E" w14:paraId="03C105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14E" w:rsidP="0006314E" w:rsidRDefault="0006314E" w14:paraId="4283FA00" w14:textId="77777777"/>
        </w:tc>
        <w:tc>
          <w:tcPr>
            <w:tcW w:w="7654" w:type="dxa"/>
            <w:gridSpan w:val="2"/>
          </w:tcPr>
          <w:p w:rsidR="0006314E" w:rsidP="0006314E" w:rsidRDefault="0006314E" w14:paraId="5C1A9B34" w14:textId="77777777">
            <w:r>
              <w:t>gehoord de beraadslaging,</w:t>
            </w:r>
          </w:p>
        </w:tc>
      </w:tr>
      <w:tr w:rsidR="0006314E" w:rsidTr="0006314E" w14:paraId="5C2356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14E" w:rsidP="0006314E" w:rsidRDefault="0006314E" w14:paraId="1EFC5FF5" w14:textId="77777777"/>
        </w:tc>
        <w:tc>
          <w:tcPr>
            <w:tcW w:w="7654" w:type="dxa"/>
            <w:gridSpan w:val="2"/>
          </w:tcPr>
          <w:p w:rsidR="0006314E" w:rsidP="0006314E" w:rsidRDefault="0006314E" w14:paraId="52FA01C9" w14:textId="77777777"/>
        </w:tc>
      </w:tr>
      <w:tr w:rsidR="0006314E" w:rsidTr="0006314E" w14:paraId="660FAA1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6314E" w:rsidP="0006314E" w:rsidRDefault="0006314E" w14:paraId="52B2E9D1" w14:textId="77777777"/>
        </w:tc>
        <w:tc>
          <w:tcPr>
            <w:tcW w:w="7654" w:type="dxa"/>
            <w:gridSpan w:val="2"/>
          </w:tcPr>
          <w:p w:rsidRPr="0006314E" w:rsidR="0006314E" w:rsidP="0006314E" w:rsidRDefault="0006314E" w14:paraId="01873F7F" w14:textId="77777777">
            <w:r w:rsidRPr="0006314E">
              <w:t>constaterende dat Oekraïners die in Nederland voor een Nederlandse werkgever werken alleen bijdragen aan ons zorgsysteem via de inkomensafhankelijke bijdrage (</w:t>
            </w:r>
            <w:proofErr w:type="spellStart"/>
            <w:r w:rsidRPr="0006314E">
              <w:t>Zvw</w:t>
            </w:r>
            <w:proofErr w:type="spellEnd"/>
            <w:r w:rsidRPr="0006314E">
              <w:t>);</w:t>
            </w:r>
          </w:p>
          <w:p w:rsidR="007B227C" w:rsidP="0006314E" w:rsidRDefault="007B227C" w14:paraId="48F5C013" w14:textId="77777777"/>
          <w:p w:rsidRPr="0006314E" w:rsidR="0006314E" w:rsidP="0006314E" w:rsidRDefault="0006314E" w14:paraId="3C9B9938" w14:textId="192203BA">
            <w:r w:rsidRPr="0006314E">
              <w:t>overwegende dat de inkomensafhankelijke bijdrage niet in verhouding staat tot de zorgpremie die Nederlandse burgers afdragen;</w:t>
            </w:r>
          </w:p>
          <w:p w:rsidR="007B227C" w:rsidP="0006314E" w:rsidRDefault="007B227C" w14:paraId="3D138827" w14:textId="77777777"/>
          <w:p w:rsidRPr="0006314E" w:rsidR="0006314E" w:rsidP="0006314E" w:rsidRDefault="0006314E" w14:paraId="3851C805" w14:textId="16D67A03">
            <w:r w:rsidRPr="0006314E">
              <w:t>verzoekt de regering Oekraïners die in Nederland werken en loon naar Nederlandse maatstaven ontvangen, de basispremie te laten gaan betalen, zoals iedereen,</w:t>
            </w:r>
          </w:p>
          <w:p w:rsidR="007B227C" w:rsidP="0006314E" w:rsidRDefault="007B227C" w14:paraId="0C864CFC" w14:textId="77777777"/>
          <w:p w:rsidRPr="0006314E" w:rsidR="0006314E" w:rsidP="0006314E" w:rsidRDefault="0006314E" w14:paraId="3473427B" w14:textId="315B0973">
            <w:r w:rsidRPr="0006314E">
              <w:t>en gaat over tot de orde van de dag.</w:t>
            </w:r>
          </w:p>
          <w:p w:rsidR="007B227C" w:rsidP="0006314E" w:rsidRDefault="007B227C" w14:paraId="280B10D4" w14:textId="77777777"/>
          <w:p w:rsidR="007B227C" w:rsidP="0006314E" w:rsidRDefault="0006314E" w14:paraId="7BE1B295" w14:textId="77777777">
            <w:r w:rsidRPr="0006314E">
              <w:t xml:space="preserve">Claassen </w:t>
            </w:r>
          </w:p>
          <w:p w:rsidR="0006314E" w:rsidP="007B227C" w:rsidRDefault="0006314E" w14:paraId="34C0DDF4" w14:textId="1C8D054D">
            <w:r w:rsidRPr="0006314E">
              <w:t>Vondeling</w:t>
            </w:r>
          </w:p>
        </w:tc>
      </w:tr>
    </w:tbl>
    <w:p w:rsidR="00997775" w:rsidRDefault="00997775" w14:paraId="01FDF786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5A4D82" w14:textId="77777777" w:rsidR="0006314E" w:rsidRDefault="0006314E">
      <w:pPr>
        <w:spacing w:line="20" w:lineRule="exact"/>
      </w:pPr>
    </w:p>
  </w:endnote>
  <w:endnote w:type="continuationSeparator" w:id="0">
    <w:p w14:paraId="559FDF3E" w14:textId="77777777" w:rsidR="0006314E" w:rsidRDefault="0006314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23063B8" w14:textId="77777777" w:rsidR="0006314E" w:rsidRDefault="0006314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1ABA9" w14:textId="77777777" w:rsidR="0006314E" w:rsidRDefault="0006314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43D0E2E5" w14:textId="77777777" w:rsidR="0006314E" w:rsidRDefault="000631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14E"/>
    <w:rsid w:val="0006314E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A5752"/>
    <w:rsid w:val="00710A7A"/>
    <w:rsid w:val="00744C6E"/>
    <w:rsid w:val="007B227C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B355D6"/>
  <w15:docId w15:val="{EA216C1D-11CC-4FBD-816A-19A8EA69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99</ap:Words>
  <ap:Characters>645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2025-03-20T09:09:00.0000000Z</dcterms:created>
  <dcterms:modified xsi:type="dcterms:W3CDTF">2025-03-20T09:32:00.0000000Z</dcterms:modified>
  <dc:description>------------------------</dc:description>
  <dc:subject/>
  <keywords/>
  <version/>
  <category/>
</coreProperties>
</file>