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250A0" w14:paraId="20775C7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A5945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37B06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250A0" w14:paraId="503AA44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236D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250A0" w14:paraId="3E3F03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BE2930" w14:textId="77777777"/>
        </w:tc>
      </w:tr>
      <w:tr w:rsidR="00997775" w:rsidTr="006250A0" w14:paraId="0562E8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2634536" w14:textId="77777777"/>
        </w:tc>
      </w:tr>
      <w:tr w:rsidR="00997775" w:rsidTr="006250A0" w14:paraId="47D4B8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712192" w14:textId="77777777"/>
        </w:tc>
        <w:tc>
          <w:tcPr>
            <w:tcW w:w="7654" w:type="dxa"/>
            <w:gridSpan w:val="2"/>
          </w:tcPr>
          <w:p w:rsidR="00997775" w:rsidRDefault="00997775" w14:paraId="1521AC1E" w14:textId="77777777"/>
        </w:tc>
      </w:tr>
      <w:tr w:rsidR="006250A0" w:rsidTr="006250A0" w14:paraId="65D2DF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46BF18B3" w14:textId="7093B8B4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6250A0" w:rsidP="006250A0" w:rsidRDefault="006250A0" w14:paraId="2C236B29" w14:textId="1F422AB2">
            <w:pPr>
              <w:rPr>
                <w:b/>
              </w:rPr>
            </w:pPr>
            <w:r w:rsidRPr="002142F4">
              <w:rPr>
                <w:b/>
                <w:bCs/>
              </w:rPr>
              <w:t>Herziening Zorgstelsel</w:t>
            </w:r>
          </w:p>
        </w:tc>
      </w:tr>
      <w:tr w:rsidR="006250A0" w:rsidTr="006250A0" w14:paraId="6E55A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65D363FE" w14:textId="77777777"/>
        </w:tc>
        <w:tc>
          <w:tcPr>
            <w:tcW w:w="7654" w:type="dxa"/>
            <w:gridSpan w:val="2"/>
          </w:tcPr>
          <w:p w:rsidR="006250A0" w:rsidP="006250A0" w:rsidRDefault="006250A0" w14:paraId="79AFF4F7" w14:textId="77777777"/>
        </w:tc>
      </w:tr>
      <w:tr w:rsidR="006250A0" w:rsidTr="006250A0" w14:paraId="7165FC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66A552BE" w14:textId="77777777"/>
        </w:tc>
        <w:tc>
          <w:tcPr>
            <w:tcW w:w="7654" w:type="dxa"/>
            <w:gridSpan w:val="2"/>
          </w:tcPr>
          <w:p w:rsidR="006250A0" w:rsidP="006250A0" w:rsidRDefault="006250A0" w14:paraId="6F642ED8" w14:textId="77777777"/>
        </w:tc>
      </w:tr>
      <w:tr w:rsidR="006250A0" w:rsidTr="006250A0" w14:paraId="2E266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70A4A54D" w14:textId="7F5262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11FD4">
              <w:rPr>
                <w:b/>
              </w:rPr>
              <w:t>1284</w:t>
            </w:r>
          </w:p>
        </w:tc>
        <w:tc>
          <w:tcPr>
            <w:tcW w:w="7654" w:type="dxa"/>
            <w:gridSpan w:val="2"/>
          </w:tcPr>
          <w:p w:rsidR="006250A0" w:rsidP="006250A0" w:rsidRDefault="006250A0" w14:paraId="77666465" w14:textId="350D33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11FD4">
              <w:rPr>
                <w:b/>
              </w:rPr>
              <w:t>DE LEDEN CLAASSEN EN WILDERS</w:t>
            </w:r>
          </w:p>
        </w:tc>
      </w:tr>
      <w:tr w:rsidR="006250A0" w:rsidTr="006250A0" w14:paraId="1D40F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12339D65" w14:textId="77777777"/>
        </w:tc>
        <w:tc>
          <w:tcPr>
            <w:tcW w:w="7654" w:type="dxa"/>
            <w:gridSpan w:val="2"/>
          </w:tcPr>
          <w:p w:rsidR="006250A0" w:rsidP="006250A0" w:rsidRDefault="006250A0" w14:paraId="6129D799" w14:textId="747B73D9">
            <w:r>
              <w:t>Voorgesteld 19 maart 2025</w:t>
            </w:r>
          </w:p>
        </w:tc>
      </w:tr>
      <w:tr w:rsidR="006250A0" w:rsidTr="006250A0" w14:paraId="31B8D5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5FC4BDAD" w14:textId="77777777"/>
        </w:tc>
        <w:tc>
          <w:tcPr>
            <w:tcW w:w="7654" w:type="dxa"/>
            <w:gridSpan w:val="2"/>
          </w:tcPr>
          <w:p w:rsidR="006250A0" w:rsidP="006250A0" w:rsidRDefault="006250A0" w14:paraId="19AD8AF7" w14:textId="77777777"/>
        </w:tc>
      </w:tr>
      <w:tr w:rsidR="006250A0" w:rsidTr="006250A0" w14:paraId="198E87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1AE4BE44" w14:textId="77777777"/>
        </w:tc>
        <w:tc>
          <w:tcPr>
            <w:tcW w:w="7654" w:type="dxa"/>
            <w:gridSpan w:val="2"/>
          </w:tcPr>
          <w:p w:rsidR="006250A0" w:rsidP="006250A0" w:rsidRDefault="006250A0" w14:paraId="5463F3D8" w14:textId="77777777">
            <w:r>
              <w:t>De Kamer,</w:t>
            </w:r>
          </w:p>
        </w:tc>
      </w:tr>
      <w:tr w:rsidR="006250A0" w:rsidTr="006250A0" w14:paraId="3CEB86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0BF8BCE4" w14:textId="77777777"/>
        </w:tc>
        <w:tc>
          <w:tcPr>
            <w:tcW w:w="7654" w:type="dxa"/>
            <w:gridSpan w:val="2"/>
          </w:tcPr>
          <w:p w:rsidR="006250A0" w:rsidP="006250A0" w:rsidRDefault="006250A0" w14:paraId="607328A7" w14:textId="77777777"/>
        </w:tc>
      </w:tr>
      <w:tr w:rsidR="006250A0" w:rsidTr="006250A0" w14:paraId="634CB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32A14086" w14:textId="77777777"/>
        </w:tc>
        <w:tc>
          <w:tcPr>
            <w:tcW w:w="7654" w:type="dxa"/>
            <w:gridSpan w:val="2"/>
          </w:tcPr>
          <w:p w:rsidR="006250A0" w:rsidP="006250A0" w:rsidRDefault="006250A0" w14:paraId="6F351AA9" w14:textId="77777777">
            <w:r>
              <w:t>gehoord de beraadslaging,</w:t>
            </w:r>
          </w:p>
        </w:tc>
      </w:tr>
      <w:tr w:rsidR="006250A0" w:rsidTr="006250A0" w14:paraId="6D5E45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1145A75A" w14:textId="77777777"/>
        </w:tc>
        <w:tc>
          <w:tcPr>
            <w:tcW w:w="7654" w:type="dxa"/>
            <w:gridSpan w:val="2"/>
          </w:tcPr>
          <w:p w:rsidR="006250A0" w:rsidP="006250A0" w:rsidRDefault="006250A0" w14:paraId="3831E656" w14:textId="77777777"/>
        </w:tc>
      </w:tr>
      <w:tr w:rsidR="006250A0" w:rsidTr="006250A0" w14:paraId="075A0B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50A0" w:rsidP="006250A0" w:rsidRDefault="006250A0" w14:paraId="5498C021" w14:textId="77777777"/>
        </w:tc>
        <w:tc>
          <w:tcPr>
            <w:tcW w:w="7654" w:type="dxa"/>
            <w:gridSpan w:val="2"/>
          </w:tcPr>
          <w:p w:rsidRPr="006250A0" w:rsidR="006250A0" w:rsidP="006250A0" w:rsidRDefault="006250A0" w14:paraId="6A2FB65A" w14:textId="77777777">
            <w:r w:rsidRPr="006250A0">
              <w:t>constaterende dat sinds 2025 geen restitutiepolissen meer worden aangeboden;</w:t>
            </w:r>
          </w:p>
          <w:p w:rsidR="00511FD4" w:rsidP="006250A0" w:rsidRDefault="00511FD4" w14:paraId="5333B9D2" w14:textId="77777777"/>
          <w:p w:rsidRPr="006250A0" w:rsidR="006250A0" w:rsidP="006250A0" w:rsidRDefault="006250A0" w14:paraId="437377D5" w14:textId="5674A03A">
            <w:r w:rsidRPr="006250A0">
              <w:t>constaterende dat er wel behoefte is aan dit soort polissen;</w:t>
            </w:r>
          </w:p>
          <w:p w:rsidR="00511FD4" w:rsidP="006250A0" w:rsidRDefault="00511FD4" w14:paraId="1827130F" w14:textId="77777777"/>
          <w:p w:rsidRPr="006250A0" w:rsidR="006250A0" w:rsidP="006250A0" w:rsidRDefault="006250A0" w14:paraId="3FC8F7C0" w14:textId="026C8496">
            <w:r w:rsidRPr="006250A0">
              <w:t>overwegende dat verzekerden de grootst mogelijke keuzevrijheid zouden moeten hebben waar zij hun zorg vandaan halen;</w:t>
            </w:r>
          </w:p>
          <w:p w:rsidR="00511FD4" w:rsidP="006250A0" w:rsidRDefault="00511FD4" w14:paraId="27EE175B" w14:textId="77777777"/>
          <w:p w:rsidRPr="006250A0" w:rsidR="006250A0" w:rsidP="006250A0" w:rsidRDefault="006250A0" w14:paraId="1BD564A2" w14:textId="2E12F281">
            <w:r w:rsidRPr="006250A0">
              <w:t>verzoekt de regering in gesprek te gaan met de zorgverzekeraars met als doel dat de zorgverzekeraars vanaf januari 2026 wederom restitutiepolissen gaan aanbieden,</w:t>
            </w:r>
          </w:p>
          <w:p w:rsidR="00511FD4" w:rsidP="006250A0" w:rsidRDefault="00511FD4" w14:paraId="295B642C" w14:textId="77777777"/>
          <w:p w:rsidRPr="006250A0" w:rsidR="006250A0" w:rsidP="006250A0" w:rsidRDefault="006250A0" w14:paraId="64825332" w14:textId="7402C563">
            <w:r w:rsidRPr="006250A0">
              <w:t>en gaat over tot de orde van de dag.</w:t>
            </w:r>
          </w:p>
          <w:p w:rsidR="00511FD4" w:rsidP="006250A0" w:rsidRDefault="00511FD4" w14:paraId="5EDAA0E1" w14:textId="77777777"/>
          <w:p w:rsidR="00511FD4" w:rsidP="006250A0" w:rsidRDefault="006250A0" w14:paraId="1F11B37B" w14:textId="77777777">
            <w:r w:rsidRPr="006250A0">
              <w:t xml:space="preserve">Claassen </w:t>
            </w:r>
          </w:p>
          <w:p w:rsidR="006250A0" w:rsidP="00511FD4" w:rsidRDefault="006250A0" w14:paraId="030F91D3" w14:textId="051F2F75">
            <w:r w:rsidRPr="006250A0">
              <w:t>Wilders</w:t>
            </w:r>
          </w:p>
        </w:tc>
      </w:tr>
    </w:tbl>
    <w:p w:rsidR="00997775" w:rsidRDefault="00997775" w14:paraId="2471F19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81B84" w14:textId="77777777" w:rsidR="006250A0" w:rsidRDefault="006250A0">
      <w:pPr>
        <w:spacing w:line="20" w:lineRule="exact"/>
      </w:pPr>
    </w:p>
  </w:endnote>
  <w:endnote w:type="continuationSeparator" w:id="0">
    <w:p w14:paraId="2FA9D488" w14:textId="77777777" w:rsidR="006250A0" w:rsidRDefault="006250A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2DCC69" w14:textId="77777777" w:rsidR="006250A0" w:rsidRDefault="006250A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2C9E" w14:textId="77777777" w:rsidR="006250A0" w:rsidRDefault="006250A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78DDB3" w14:textId="77777777" w:rsidR="006250A0" w:rsidRDefault="0062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A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11FD4"/>
    <w:rsid w:val="00546F8D"/>
    <w:rsid w:val="00560113"/>
    <w:rsid w:val="00621F64"/>
    <w:rsid w:val="006250A0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DEC49"/>
  <w15:docId w15:val="{9B18C7F1-8D52-46E7-B49B-967298FC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613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2025-03-20T09:09:00.0000000Z</dcterms:created>
  <dcterms:modified xsi:type="dcterms:W3CDTF">2025-03-20T09:32:00.0000000Z</dcterms:modified>
  <dc:description>------------------------</dc:description>
  <dc:subject/>
  <keywords/>
  <version/>
  <category/>
</coreProperties>
</file>