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55EDC" w14:paraId="0992DF73" w14:textId="77777777">
        <w:tc>
          <w:tcPr>
            <w:tcW w:w="6733" w:type="dxa"/>
            <w:gridSpan w:val="2"/>
            <w:tcBorders>
              <w:top w:val="nil"/>
              <w:left w:val="nil"/>
              <w:bottom w:val="nil"/>
              <w:right w:val="nil"/>
            </w:tcBorders>
            <w:vAlign w:val="center"/>
          </w:tcPr>
          <w:p w:rsidR="00997775" w:rsidP="00710A7A" w:rsidRDefault="00997775" w14:paraId="4A9209C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8EEF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55EDC" w14:paraId="3998627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292ECEE" w14:textId="77777777">
            <w:r w:rsidRPr="008B0CC5">
              <w:t xml:space="preserve">Vergaderjaar </w:t>
            </w:r>
            <w:r w:rsidR="00AC6B87">
              <w:t>2024-2025</w:t>
            </w:r>
          </w:p>
        </w:tc>
      </w:tr>
      <w:tr w:rsidR="00997775" w:rsidTr="00655EDC" w14:paraId="5DB78079" w14:textId="77777777">
        <w:trPr>
          <w:cantSplit/>
        </w:trPr>
        <w:tc>
          <w:tcPr>
            <w:tcW w:w="10985" w:type="dxa"/>
            <w:gridSpan w:val="3"/>
            <w:tcBorders>
              <w:top w:val="nil"/>
              <w:left w:val="nil"/>
              <w:bottom w:val="nil"/>
              <w:right w:val="nil"/>
            </w:tcBorders>
          </w:tcPr>
          <w:p w:rsidR="00997775" w:rsidRDefault="00997775" w14:paraId="260660AC" w14:textId="77777777"/>
        </w:tc>
      </w:tr>
      <w:tr w:rsidR="00997775" w:rsidTr="00655EDC" w14:paraId="1E1F68D3" w14:textId="77777777">
        <w:trPr>
          <w:cantSplit/>
        </w:trPr>
        <w:tc>
          <w:tcPr>
            <w:tcW w:w="10985" w:type="dxa"/>
            <w:gridSpan w:val="3"/>
            <w:tcBorders>
              <w:top w:val="nil"/>
              <w:left w:val="nil"/>
              <w:bottom w:val="single" w:color="auto" w:sz="4" w:space="0"/>
              <w:right w:val="nil"/>
            </w:tcBorders>
          </w:tcPr>
          <w:p w:rsidR="00997775" w:rsidRDefault="00997775" w14:paraId="63C88190" w14:textId="77777777"/>
        </w:tc>
      </w:tr>
      <w:tr w:rsidR="00997775" w:rsidTr="00655EDC" w14:paraId="3EB13B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0535A1" w14:textId="77777777"/>
        </w:tc>
        <w:tc>
          <w:tcPr>
            <w:tcW w:w="7654" w:type="dxa"/>
            <w:gridSpan w:val="2"/>
          </w:tcPr>
          <w:p w:rsidR="00997775" w:rsidRDefault="00997775" w14:paraId="00E72634" w14:textId="77777777"/>
        </w:tc>
      </w:tr>
      <w:tr w:rsidR="00655EDC" w:rsidTr="00655EDC" w14:paraId="0F0518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304A80AA" w14:textId="52487AAD">
            <w:pPr>
              <w:rPr>
                <w:b/>
              </w:rPr>
            </w:pPr>
            <w:r>
              <w:rPr>
                <w:b/>
              </w:rPr>
              <w:t>29 689</w:t>
            </w:r>
          </w:p>
        </w:tc>
        <w:tc>
          <w:tcPr>
            <w:tcW w:w="7654" w:type="dxa"/>
            <w:gridSpan w:val="2"/>
          </w:tcPr>
          <w:p w:rsidR="00655EDC" w:rsidP="00655EDC" w:rsidRDefault="00655EDC" w14:paraId="3536B687" w14:textId="7C3A3B0C">
            <w:pPr>
              <w:rPr>
                <w:b/>
              </w:rPr>
            </w:pPr>
            <w:r w:rsidRPr="002142F4">
              <w:rPr>
                <w:b/>
                <w:bCs/>
              </w:rPr>
              <w:t>Herziening Zorgstelsel</w:t>
            </w:r>
          </w:p>
        </w:tc>
      </w:tr>
      <w:tr w:rsidR="00655EDC" w:rsidTr="00655EDC" w14:paraId="2D1332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5187276D" w14:textId="77777777"/>
        </w:tc>
        <w:tc>
          <w:tcPr>
            <w:tcW w:w="7654" w:type="dxa"/>
            <w:gridSpan w:val="2"/>
          </w:tcPr>
          <w:p w:rsidR="00655EDC" w:rsidP="00655EDC" w:rsidRDefault="00655EDC" w14:paraId="490056EA" w14:textId="77777777"/>
        </w:tc>
      </w:tr>
      <w:tr w:rsidR="00655EDC" w:rsidTr="00655EDC" w14:paraId="2C79A9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5482CDF3" w14:textId="77777777"/>
        </w:tc>
        <w:tc>
          <w:tcPr>
            <w:tcW w:w="7654" w:type="dxa"/>
            <w:gridSpan w:val="2"/>
          </w:tcPr>
          <w:p w:rsidR="00655EDC" w:rsidP="00655EDC" w:rsidRDefault="00655EDC" w14:paraId="3923C642" w14:textId="77777777"/>
        </w:tc>
      </w:tr>
      <w:tr w:rsidR="00655EDC" w:rsidTr="00655EDC" w14:paraId="52FF6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5273A617" w14:textId="16BB132B">
            <w:pPr>
              <w:rPr>
                <w:b/>
              </w:rPr>
            </w:pPr>
            <w:r>
              <w:rPr>
                <w:b/>
              </w:rPr>
              <w:t xml:space="preserve">Nr. </w:t>
            </w:r>
            <w:r w:rsidR="00F14E0C">
              <w:rPr>
                <w:b/>
              </w:rPr>
              <w:t>1285</w:t>
            </w:r>
          </w:p>
        </w:tc>
        <w:tc>
          <w:tcPr>
            <w:tcW w:w="7654" w:type="dxa"/>
            <w:gridSpan w:val="2"/>
          </w:tcPr>
          <w:p w:rsidR="00655EDC" w:rsidP="00655EDC" w:rsidRDefault="00655EDC" w14:paraId="39B795ED" w14:textId="091BFF6A">
            <w:pPr>
              <w:rPr>
                <w:b/>
              </w:rPr>
            </w:pPr>
            <w:r>
              <w:rPr>
                <w:b/>
              </w:rPr>
              <w:t xml:space="preserve">MOTIE VAN </w:t>
            </w:r>
            <w:r w:rsidR="00F14E0C">
              <w:rPr>
                <w:b/>
              </w:rPr>
              <w:t>HET LID RIKKERS-OOSTERKAMP</w:t>
            </w:r>
          </w:p>
        </w:tc>
      </w:tr>
      <w:tr w:rsidR="00655EDC" w:rsidTr="00655EDC" w14:paraId="33B35B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2B73F45E" w14:textId="77777777"/>
        </w:tc>
        <w:tc>
          <w:tcPr>
            <w:tcW w:w="7654" w:type="dxa"/>
            <w:gridSpan w:val="2"/>
          </w:tcPr>
          <w:p w:rsidR="00655EDC" w:rsidP="00655EDC" w:rsidRDefault="00655EDC" w14:paraId="1A727306" w14:textId="5A2B3903">
            <w:r>
              <w:t>Voorgesteld 19 maart 2025</w:t>
            </w:r>
          </w:p>
        </w:tc>
      </w:tr>
      <w:tr w:rsidR="00655EDC" w:rsidTr="00655EDC" w14:paraId="2317C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02C987A1" w14:textId="77777777"/>
        </w:tc>
        <w:tc>
          <w:tcPr>
            <w:tcW w:w="7654" w:type="dxa"/>
            <w:gridSpan w:val="2"/>
          </w:tcPr>
          <w:p w:rsidR="00655EDC" w:rsidP="00655EDC" w:rsidRDefault="00655EDC" w14:paraId="0864EE54" w14:textId="77777777"/>
        </w:tc>
      </w:tr>
      <w:tr w:rsidR="00655EDC" w:rsidTr="00655EDC" w14:paraId="1238B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614FDA63" w14:textId="77777777"/>
        </w:tc>
        <w:tc>
          <w:tcPr>
            <w:tcW w:w="7654" w:type="dxa"/>
            <w:gridSpan w:val="2"/>
          </w:tcPr>
          <w:p w:rsidR="00655EDC" w:rsidP="00655EDC" w:rsidRDefault="00655EDC" w14:paraId="4F79E450" w14:textId="77777777">
            <w:r>
              <w:t>De Kamer,</w:t>
            </w:r>
          </w:p>
        </w:tc>
      </w:tr>
      <w:tr w:rsidR="00655EDC" w:rsidTr="00655EDC" w14:paraId="1D21E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252638E4" w14:textId="77777777"/>
        </w:tc>
        <w:tc>
          <w:tcPr>
            <w:tcW w:w="7654" w:type="dxa"/>
            <w:gridSpan w:val="2"/>
          </w:tcPr>
          <w:p w:rsidR="00655EDC" w:rsidP="00655EDC" w:rsidRDefault="00655EDC" w14:paraId="4661485D" w14:textId="77777777"/>
        </w:tc>
      </w:tr>
      <w:tr w:rsidR="00655EDC" w:rsidTr="00655EDC" w14:paraId="30B5C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37BB75C4" w14:textId="77777777"/>
        </w:tc>
        <w:tc>
          <w:tcPr>
            <w:tcW w:w="7654" w:type="dxa"/>
            <w:gridSpan w:val="2"/>
          </w:tcPr>
          <w:p w:rsidR="00655EDC" w:rsidP="00655EDC" w:rsidRDefault="00655EDC" w14:paraId="2DA1BBFE" w14:textId="77777777">
            <w:r>
              <w:t>gehoord de beraadslaging,</w:t>
            </w:r>
          </w:p>
        </w:tc>
      </w:tr>
      <w:tr w:rsidR="00655EDC" w:rsidTr="00655EDC" w14:paraId="6E6D7E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48857FAB" w14:textId="77777777"/>
        </w:tc>
        <w:tc>
          <w:tcPr>
            <w:tcW w:w="7654" w:type="dxa"/>
            <w:gridSpan w:val="2"/>
          </w:tcPr>
          <w:p w:rsidR="00655EDC" w:rsidP="00655EDC" w:rsidRDefault="00655EDC" w14:paraId="447F9B16" w14:textId="77777777"/>
        </w:tc>
      </w:tr>
      <w:tr w:rsidR="00655EDC" w:rsidTr="00655EDC" w14:paraId="68B565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55EDC" w:rsidP="00655EDC" w:rsidRDefault="00655EDC" w14:paraId="799210C1" w14:textId="77777777"/>
        </w:tc>
        <w:tc>
          <w:tcPr>
            <w:tcW w:w="7654" w:type="dxa"/>
            <w:gridSpan w:val="2"/>
          </w:tcPr>
          <w:p w:rsidRPr="00655EDC" w:rsidR="00655EDC" w:rsidP="00655EDC" w:rsidRDefault="00655EDC" w14:paraId="4DE6AC0C" w14:textId="77777777">
            <w:r w:rsidRPr="00655EDC">
              <w:t>overwegende dat er steeds meer jongeren zijn die moeite hebben om hun zorgpremie te betalen;</w:t>
            </w:r>
          </w:p>
          <w:p w:rsidR="00F14E0C" w:rsidP="00655EDC" w:rsidRDefault="00F14E0C" w14:paraId="469A8597" w14:textId="77777777"/>
          <w:p w:rsidRPr="00655EDC" w:rsidR="00655EDC" w:rsidP="00655EDC" w:rsidRDefault="00655EDC" w14:paraId="25631ADB" w14:textId="12223D68">
            <w:r w:rsidRPr="00655EDC">
              <w:t>constaterende dat het aantal wanbetalers in 2023 steeg van 178.912 naar ongeveer 185.000 op 1 september 2024, waarbij het een relatief groot aantal jongeren betreft;</w:t>
            </w:r>
          </w:p>
          <w:p w:rsidR="00F14E0C" w:rsidP="00655EDC" w:rsidRDefault="00F14E0C" w14:paraId="77A7B47B" w14:textId="77777777"/>
          <w:p w:rsidRPr="00655EDC" w:rsidR="00655EDC" w:rsidP="00655EDC" w:rsidRDefault="00655EDC" w14:paraId="660A1CDF" w14:textId="3103BE49">
            <w:r w:rsidRPr="00655EDC">
              <w:t>overwegende dat betalingsachterstanden op de zorgpremie een belangrijke indicatie kunnen zijn voor bredere schuldenproblematiek;</w:t>
            </w:r>
          </w:p>
          <w:p w:rsidR="00F14E0C" w:rsidP="00655EDC" w:rsidRDefault="00F14E0C" w14:paraId="2FBD31EF" w14:textId="77777777"/>
          <w:p w:rsidRPr="00655EDC" w:rsidR="00655EDC" w:rsidP="00655EDC" w:rsidRDefault="00655EDC" w14:paraId="2D0284A2" w14:textId="77C3DB33">
            <w:r w:rsidRPr="00655EDC">
              <w:t>verzoekt de regering om er bij de zorgverzekeraars op aan te dringen om extra maatregelen te nemen om jongeren actief te ondersteunen om te voorkomen dat ze betalingsachterstanden krijgen, bijvoorbeeld door meer gerichte voorlichting bij het kiezen van hun zorgverzekering,</w:t>
            </w:r>
          </w:p>
          <w:p w:rsidR="00F14E0C" w:rsidP="00655EDC" w:rsidRDefault="00F14E0C" w14:paraId="69812C31" w14:textId="77777777"/>
          <w:p w:rsidRPr="00655EDC" w:rsidR="00655EDC" w:rsidP="00655EDC" w:rsidRDefault="00655EDC" w14:paraId="54A70AB9" w14:textId="083161CA">
            <w:r w:rsidRPr="00655EDC">
              <w:t>en gaat over tot de orde van de dag.</w:t>
            </w:r>
          </w:p>
          <w:p w:rsidR="00F14E0C" w:rsidP="00655EDC" w:rsidRDefault="00F14E0C" w14:paraId="7AB3E6B6" w14:textId="77777777"/>
          <w:p w:rsidR="00655EDC" w:rsidP="00F14E0C" w:rsidRDefault="00655EDC" w14:paraId="7399A755" w14:textId="698B8A9D">
            <w:r w:rsidRPr="00655EDC">
              <w:t>Rikkers-Oosterkamp</w:t>
            </w:r>
          </w:p>
        </w:tc>
      </w:tr>
    </w:tbl>
    <w:p w:rsidR="00997775" w:rsidRDefault="00997775" w14:paraId="11FF44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0A134" w14:textId="77777777" w:rsidR="00655EDC" w:rsidRDefault="00655EDC">
      <w:pPr>
        <w:spacing w:line="20" w:lineRule="exact"/>
      </w:pPr>
    </w:p>
  </w:endnote>
  <w:endnote w:type="continuationSeparator" w:id="0">
    <w:p w14:paraId="24269765" w14:textId="77777777" w:rsidR="00655EDC" w:rsidRDefault="00655EDC">
      <w:pPr>
        <w:pStyle w:val="Amendement"/>
      </w:pPr>
      <w:r>
        <w:rPr>
          <w:b w:val="0"/>
        </w:rPr>
        <w:t xml:space="preserve"> </w:t>
      </w:r>
    </w:p>
  </w:endnote>
  <w:endnote w:type="continuationNotice" w:id="1">
    <w:p w14:paraId="23D49595" w14:textId="77777777" w:rsidR="00655EDC" w:rsidRDefault="00655E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2CE9A" w14:textId="77777777" w:rsidR="00655EDC" w:rsidRDefault="00655EDC">
      <w:pPr>
        <w:pStyle w:val="Amendement"/>
      </w:pPr>
      <w:r>
        <w:rPr>
          <w:b w:val="0"/>
        </w:rPr>
        <w:separator/>
      </w:r>
    </w:p>
  </w:footnote>
  <w:footnote w:type="continuationSeparator" w:id="0">
    <w:p w14:paraId="71422B2E" w14:textId="77777777" w:rsidR="00655EDC" w:rsidRDefault="00655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D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55EDC"/>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4E0C"/>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23557"/>
  <w15:docId w15:val="{87B85DBA-AEFC-4A30-9EA7-4E2FF1A1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823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2025-03-20T09:32:00.0000000Z</dcterms:modified>
  <dc:description>------------------------</dc:description>
  <dc:subject/>
  <keywords/>
  <version/>
  <category/>
</coreProperties>
</file>