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F17D8" w14:paraId="63C09214" w14:textId="77777777">
        <w:tc>
          <w:tcPr>
            <w:tcW w:w="6733" w:type="dxa"/>
            <w:gridSpan w:val="2"/>
            <w:tcBorders>
              <w:top w:val="nil"/>
              <w:left w:val="nil"/>
              <w:bottom w:val="nil"/>
              <w:right w:val="nil"/>
            </w:tcBorders>
            <w:vAlign w:val="center"/>
          </w:tcPr>
          <w:p w:rsidR="00997775" w:rsidP="00710A7A" w:rsidRDefault="00997775" w14:paraId="307726A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612367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F17D8" w14:paraId="36784F4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DB0E619" w14:textId="77777777">
            <w:r w:rsidRPr="008B0CC5">
              <w:t xml:space="preserve">Vergaderjaar </w:t>
            </w:r>
            <w:r w:rsidR="00AC6B87">
              <w:t>2024-2025</w:t>
            </w:r>
          </w:p>
        </w:tc>
      </w:tr>
      <w:tr w:rsidR="00997775" w:rsidTr="001F17D8" w14:paraId="23420AFB" w14:textId="77777777">
        <w:trPr>
          <w:cantSplit/>
        </w:trPr>
        <w:tc>
          <w:tcPr>
            <w:tcW w:w="10985" w:type="dxa"/>
            <w:gridSpan w:val="3"/>
            <w:tcBorders>
              <w:top w:val="nil"/>
              <w:left w:val="nil"/>
              <w:bottom w:val="nil"/>
              <w:right w:val="nil"/>
            </w:tcBorders>
          </w:tcPr>
          <w:p w:rsidR="00997775" w:rsidRDefault="00997775" w14:paraId="408757DA" w14:textId="77777777"/>
        </w:tc>
      </w:tr>
      <w:tr w:rsidR="00997775" w:rsidTr="001F17D8" w14:paraId="5ED31DAA" w14:textId="77777777">
        <w:trPr>
          <w:cantSplit/>
        </w:trPr>
        <w:tc>
          <w:tcPr>
            <w:tcW w:w="10985" w:type="dxa"/>
            <w:gridSpan w:val="3"/>
            <w:tcBorders>
              <w:top w:val="nil"/>
              <w:left w:val="nil"/>
              <w:bottom w:val="single" w:color="auto" w:sz="4" w:space="0"/>
              <w:right w:val="nil"/>
            </w:tcBorders>
          </w:tcPr>
          <w:p w:rsidR="00997775" w:rsidRDefault="00997775" w14:paraId="37AC0F48" w14:textId="77777777"/>
        </w:tc>
      </w:tr>
      <w:tr w:rsidR="00997775" w:rsidTr="001F17D8" w14:paraId="27F8C8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25DACC" w14:textId="77777777"/>
        </w:tc>
        <w:tc>
          <w:tcPr>
            <w:tcW w:w="7654" w:type="dxa"/>
            <w:gridSpan w:val="2"/>
          </w:tcPr>
          <w:p w:rsidR="00997775" w:rsidRDefault="00997775" w14:paraId="1B47AE5C" w14:textId="77777777"/>
        </w:tc>
      </w:tr>
      <w:tr w:rsidR="001F17D8" w:rsidTr="001F17D8" w14:paraId="61D144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17D8" w:rsidP="001F17D8" w:rsidRDefault="001F17D8" w14:paraId="0E358DBA" w14:textId="509DCD75">
            <w:pPr>
              <w:rPr>
                <w:b/>
              </w:rPr>
            </w:pPr>
            <w:r>
              <w:rPr>
                <w:b/>
              </w:rPr>
              <w:t>36 561</w:t>
            </w:r>
          </w:p>
        </w:tc>
        <w:tc>
          <w:tcPr>
            <w:tcW w:w="7654" w:type="dxa"/>
            <w:gridSpan w:val="2"/>
          </w:tcPr>
          <w:p w:rsidR="001F17D8" w:rsidP="001F17D8" w:rsidRDefault="001F17D8" w14:paraId="378AC5C1" w14:textId="3869FF92">
            <w:pPr>
              <w:rPr>
                <w:b/>
              </w:rPr>
            </w:pPr>
            <w:r w:rsidRPr="006D4DB5">
              <w:rPr>
                <w:b/>
                <w:bCs/>
                <w:szCs w:val="24"/>
                <w:shd w:val="clear" w:color="auto" w:fill="FFFFFF"/>
              </w:rPr>
              <w:t xml:space="preserve">Wijziging van de Zorgverzekeringswet in verband met het bevorderen van </w:t>
            </w:r>
            <w:proofErr w:type="spellStart"/>
            <w:r w:rsidRPr="006D4DB5">
              <w:rPr>
                <w:b/>
                <w:bCs/>
                <w:szCs w:val="24"/>
                <w:shd w:val="clear" w:color="auto" w:fill="FFFFFF"/>
              </w:rPr>
              <w:t>zorgcontractering</w:t>
            </w:r>
            <w:proofErr w:type="spellEnd"/>
          </w:p>
        </w:tc>
      </w:tr>
      <w:tr w:rsidR="001F17D8" w:rsidTr="001F17D8" w14:paraId="4B770D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17D8" w:rsidP="001F17D8" w:rsidRDefault="001F17D8" w14:paraId="344CDF7B" w14:textId="77777777"/>
        </w:tc>
        <w:tc>
          <w:tcPr>
            <w:tcW w:w="7654" w:type="dxa"/>
            <w:gridSpan w:val="2"/>
          </w:tcPr>
          <w:p w:rsidR="001F17D8" w:rsidP="001F17D8" w:rsidRDefault="001F17D8" w14:paraId="042646CE" w14:textId="77777777"/>
        </w:tc>
      </w:tr>
      <w:tr w:rsidR="001F17D8" w:rsidTr="001F17D8" w14:paraId="0E25E0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17D8" w:rsidP="001F17D8" w:rsidRDefault="001F17D8" w14:paraId="314DB7F9" w14:textId="77777777"/>
        </w:tc>
        <w:tc>
          <w:tcPr>
            <w:tcW w:w="7654" w:type="dxa"/>
            <w:gridSpan w:val="2"/>
          </w:tcPr>
          <w:p w:rsidR="001F17D8" w:rsidP="001F17D8" w:rsidRDefault="001F17D8" w14:paraId="0D97A872" w14:textId="77777777"/>
        </w:tc>
      </w:tr>
      <w:tr w:rsidR="001F17D8" w:rsidTr="001F17D8" w14:paraId="42872B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17D8" w:rsidP="001F17D8" w:rsidRDefault="001F17D8" w14:paraId="5E2FD0F4" w14:textId="0BF97CAC">
            <w:pPr>
              <w:rPr>
                <w:b/>
              </w:rPr>
            </w:pPr>
            <w:r>
              <w:rPr>
                <w:b/>
              </w:rPr>
              <w:t xml:space="preserve">Nr. </w:t>
            </w:r>
            <w:r>
              <w:rPr>
                <w:b/>
              </w:rPr>
              <w:t>9</w:t>
            </w:r>
          </w:p>
        </w:tc>
        <w:tc>
          <w:tcPr>
            <w:tcW w:w="7654" w:type="dxa"/>
            <w:gridSpan w:val="2"/>
          </w:tcPr>
          <w:p w:rsidR="001F17D8" w:rsidP="001F17D8" w:rsidRDefault="001F17D8" w14:paraId="6B6FFE99" w14:textId="048EEF57">
            <w:pPr>
              <w:rPr>
                <w:b/>
              </w:rPr>
            </w:pPr>
            <w:r>
              <w:rPr>
                <w:b/>
              </w:rPr>
              <w:t xml:space="preserve">MOTIE VAN </w:t>
            </w:r>
            <w:r>
              <w:rPr>
                <w:b/>
              </w:rPr>
              <w:t xml:space="preserve">HET LID TIELEN </w:t>
            </w:r>
          </w:p>
        </w:tc>
      </w:tr>
      <w:tr w:rsidR="001F17D8" w:rsidTr="001F17D8" w14:paraId="543BF9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17D8" w:rsidP="001F17D8" w:rsidRDefault="001F17D8" w14:paraId="5692C682" w14:textId="77777777"/>
        </w:tc>
        <w:tc>
          <w:tcPr>
            <w:tcW w:w="7654" w:type="dxa"/>
            <w:gridSpan w:val="2"/>
          </w:tcPr>
          <w:p w:rsidR="001F17D8" w:rsidP="001F17D8" w:rsidRDefault="001F17D8" w14:paraId="57D65306" w14:textId="775BC73C">
            <w:r>
              <w:t xml:space="preserve">Voorgesteld 19 maart 2025 </w:t>
            </w:r>
          </w:p>
        </w:tc>
      </w:tr>
      <w:tr w:rsidR="001F17D8" w:rsidTr="001F17D8" w14:paraId="11B018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17D8" w:rsidP="001F17D8" w:rsidRDefault="001F17D8" w14:paraId="1BD7DCEF" w14:textId="77777777"/>
        </w:tc>
        <w:tc>
          <w:tcPr>
            <w:tcW w:w="7654" w:type="dxa"/>
            <w:gridSpan w:val="2"/>
          </w:tcPr>
          <w:p w:rsidR="001F17D8" w:rsidP="001F17D8" w:rsidRDefault="001F17D8" w14:paraId="43438E1F" w14:textId="77777777"/>
        </w:tc>
      </w:tr>
      <w:tr w:rsidR="001F17D8" w:rsidTr="001F17D8" w14:paraId="62C0CD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17D8" w:rsidP="001F17D8" w:rsidRDefault="001F17D8" w14:paraId="2B9C32D1" w14:textId="77777777"/>
        </w:tc>
        <w:tc>
          <w:tcPr>
            <w:tcW w:w="7654" w:type="dxa"/>
            <w:gridSpan w:val="2"/>
          </w:tcPr>
          <w:p w:rsidR="001F17D8" w:rsidP="001F17D8" w:rsidRDefault="001F17D8" w14:paraId="225645CF" w14:textId="77777777">
            <w:r>
              <w:t>De Kamer,</w:t>
            </w:r>
          </w:p>
        </w:tc>
      </w:tr>
      <w:tr w:rsidR="001F17D8" w:rsidTr="001F17D8" w14:paraId="5BFEFE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17D8" w:rsidP="001F17D8" w:rsidRDefault="001F17D8" w14:paraId="19957D0E" w14:textId="77777777"/>
        </w:tc>
        <w:tc>
          <w:tcPr>
            <w:tcW w:w="7654" w:type="dxa"/>
            <w:gridSpan w:val="2"/>
          </w:tcPr>
          <w:p w:rsidR="001F17D8" w:rsidP="001F17D8" w:rsidRDefault="001F17D8" w14:paraId="16EB4D3E" w14:textId="77777777"/>
        </w:tc>
      </w:tr>
      <w:tr w:rsidR="001F17D8" w:rsidTr="001F17D8" w14:paraId="2171D1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17D8" w:rsidP="001F17D8" w:rsidRDefault="001F17D8" w14:paraId="6067A062" w14:textId="77777777"/>
        </w:tc>
        <w:tc>
          <w:tcPr>
            <w:tcW w:w="7654" w:type="dxa"/>
            <w:gridSpan w:val="2"/>
          </w:tcPr>
          <w:p w:rsidR="001F17D8" w:rsidP="001F17D8" w:rsidRDefault="001F17D8" w14:paraId="0280C77E" w14:textId="77777777">
            <w:r>
              <w:t>gehoord de beraadslaging,</w:t>
            </w:r>
          </w:p>
        </w:tc>
      </w:tr>
      <w:tr w:rsidR="001F17D8" w:rsidTr="001F17D8" w14:paraId="538EEE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17D8" w:rsidP="001F17D8" w:rsidRDefault="001F17D8" w14:paraId="268CE1C2" w14:textId="77777777"/>
        </w:tc>
        <w:tc>
          <w:tcPr>
            <w:tcW w:w="7654" w:type="dxa"/>
            <w:gridSpan w:val="2"/>
          </w:tcPr>
          <w:p w:rsidR="001F17D8" w:rsidP="001F17D8" w:rsidRDefault="001F17D8" w14:paraId="05BD8B20" w14:textId="77777777"/>
        </w:tc>
      </w:tr>
      <w:tr w:rsidR="001F17D8" w:rsidTr="001F17D8" w14:paraId="1AB817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F17D8" w:rsidP="001F17D8" w:rsidRDefault="001F17D8" w14:paraId="2D559889" w14:textId="77777777"/>
        </w:tc>
        <w:tc>
          <w:tcPr>
            <w:tcW w:w="7654" w:type="dxa"/>
            <w:gridSpan w:val="2"/>
          </w:tcPr>
          <w:p w:rsidRPr="001F17D8" w:rsidR="001F17D8" w:rsidP="001F17D8" w:rsidRDefault="001F17D8" w14:paraId="2ACA0EBD" w14:textId="77777777">
            <w:r w:rsidRPr="001F17D8">
              <w:t>constaterende dat contracten tussen zorgverzekeraar en zorgaanbieder een bewezen effectieve manier zijn om afspraken te maken en na te laten leven over onder meer toegankelijkheid en kosteneffectiviteit van zorg;</w:t>
            </w:r>
          </w:p>
          <w:p w:rsidR="001F17D8" w:rsidP="001F17D8" w:rsidRDefault="001F17D8" w14:paraId="319D01DF" w14:textId="77777777"/>
          <w:p w:rsidRPr="001F17D8" w:rsidR="001F17D8" w:rsidP="001F17D8" w:rsidRDefault="001F17D8" w14:paraId="24A4383C" w14:textId="7A80933A">
            <w:r w:rsidRPr="001F17D8">
              <w:t>overwegende dat in sommige domeinen van de zorg, zoals wijkverpleging en geestelijke gezondheidszorg, heel veel zorgaanbieders actief zijn die lang niet allemaal contracten hebben met verzekeraars, maar wel vergoed dienen te worden zonder degelijke controles;</w:t>
            </w:r>
          </w:p>
          <w:p w:rsidR="001F17D8" w:rsidP="001F17D8" w:rsidRDefault="001F17D8" w14:paraId="73149C86" w14:textId="77777777"/>
          <w:p w:rsidRPr="001F17D8" w:rsidR="001F17D8" w:rsidP="001F17D8" w:rsidRDefault="001F17D8" w14:paraId="4B0E2BE4" w14:textId="6F5D8DC4">
            <w:r w:rsidRPr="001F17D8">
              <w:t xml:space="preserve">overwegende dat onvoldoende inzichtelijk is in welke mate </w:t>
            </w:r>
            <w:proofErr w:type="spellStart"/>
            <w:r w:rsidRPr="001F17D8">
              <w:t>ongecontracteerde</w:t>
            </w:r>
            <w:proofErr w:type="spellEnd"/>
            <w:r w:rsidRPr="001F17D8">
              <w:t xml:space="preserve"> zorg leidt tot minder kosteneffectiviteit, ondoelmatige inzet van arbeidsuren, en oneigenlijk gebruik en fraude;</w:t>
            </w:r>
          </w:p>
          <w:p w:rsidR="001F17D8" w:rsidP="001F17D8" w:rsidRDefault="001F17D8" w14:paraId="54437E55" w14:textId="77777777"/>
          <w:p w:rsidRPr="001F17D8" w:rsidR="001F17D8" w:rsidP="001F17D8" w:rsidRDefault="001F17D8" w14:paraId="79B6985A" w14:textId="78C5B87D">
            <w:r w:rsidRPr="001F17D8">
              <w:t xml:space="preserve">verzoekt de regering om onderzoek te doen naar verschillen tussen gecontracteerde en </w:t>
            </w:r>
            <w:proofErr w:type="spellStart"/>
            <w:r w:rsidRPr="001F17D8">
              <w:t>ongecontracteerde</w:t>
            </w:r>
            <w:proofErr w:type="spellEnd"/>
            <w:r w:rsidRPr="001F17D8">
              <w:t xml:space="preserve"> zorg op het vlak van de genoemde onderwerpen, en de Kamer hierover te informeren,</w:t>
            </w:r>
          </w:p>
          <w:p w:rsidR="001F17D8" w:rsidP="001F17D8" w:rsidRDefault="001F17D8" w14:paraId="3FE6C311" w14:textId="77777777"/>
          <w:p w:rsidRPr="001F17D8" w:rsidR="001F17D8" w:rsidP="001F17D8" w:rsidRDefault="001F17D8" w14:paraId="6CFF9C52" w14:textId="3C526483">
            <w:r w:rsidRPr="001F17D8">
              <w:t>en gaat over tot de orde van de dag.</w:t>
            </w:r>
          </w:p>
          <w:p w:rsidR="001F17D8" w:rsidP="001F17D8" w:rsidRDefault="001F17D8" w14:paraId="3EE16048" w14:textId="77777777"/>
          <w:p w:rsidR="001F17D8" w:rsidP="001F17D8" w:rsidRDefault="001F17D8" w14:paraId="47C99078" w14:textId="584E199E">
            <w:r w:rsidRPr="001F17D8">
              <w:t>Tielen</w:t>
            </w:r>
          </w:p>
        </w:tc>
      </w:tr>
    </w:tbl>
    <w:p w:rsidR="00997775" w:rsidRDefault="00997775" w14:paraId="235BDDB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67C59" w14:textId="77777777" w:rsidR="001F17D8" w:rsidRDefault="001F17D8">
      <w:pPr>
        <w:spacing w:line="20" w:lineRule="exact"/>
      </w:pPr>
    </w:p>
  </w:endnote>
  <w:endnote w:type="continuationSeparator" w:id="0">
    <w:p w14:paraId="11D9A8BA" w14:textId="77777777" w:rsidR="001F17D8" w:rsidRDefault="001F17D8">
      <w:pPr>
        <w:pStyle w:val="Amendement"/>
      </w:pPr>
      <w:r>
        <w:rPr>
          <w:b w:val="0"/>
        </w:rPr>
        <w:t xml:space="preserve"> </w:t>
      </w:r>
    </w:p>
  </w:endnote>
  <w:endnote w:type="continuationNotice" w:id="1">
    <w:p w14:paraId="0CF51CBD" w14:textId="77777777" w:rsidR="001F17D8" w:rsidRDefault="001F17D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1D80A" w14:textId="77777777" w:rsidR="001F17D8" w:rsidRDefault="001F17D8">
      <w:pPr>
        <w:pStyle w:val="Amendement"/>
      </w:pPr>
      <w:r>
        <w:rPr>
          <w:b w:val="0"/>
        </w:rPr>
        <w:separator/>
      </w:r>
    </w:p>
  </w:footnote>
  <w:footnote w:type="continuationSeparator" w:id="0">
    <w:p w14:paraId="717A35A2" w14:textId="77777777" w:rsidR="001F17D8" w:rsidRDefault="001F17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D8"/>
    <w:rsid w:val="00133FCE"/>
    <w:rsid w:val="001E482C"/>
    <w:rsid w:val="001E4877"/>
    <w:rsid w:val="001F17D8"/>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73D53"/>
  <w15:docId w15:val="{5F127545-1838-4F89-8566-4D6468C9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1020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2025-03-20T09:35:00.0000000Z</dcterms:created>
  <dcterms:modified xsi:type="dcterms:W3CDTF">2025-03-20T09:40:00.0000000Z</dcterms:modified>
  <dc:description>------------------------</dc:description>
  <dc:subject/>
  <keywords/>
  <version/>
  <category/>
</coreProperties>
</file>