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5658F8" w14:paraId="1ABC3A9D" w14:textId="77777777">
        <w:tc>
          <w:tcPr>
            <w:tcW w:w="6733" w:type="dxa"/>
            <w:gridSpan w:val="2"/>
            <w:tcBorders>
              <w:top w:val="nil"/>
              <w:left w:val="nil"/>
              <w:bottom w:val="nil"/>
              <w:right w:val="nil"/>
            </w:tcBorders>
            <w:vAlign w:val="center"/>
          </w:tcPr>
          <w:p w:rsidR="00997775" w:rsidP="00710A7A" w:rsidRDefault="00997775" w14:paraId="72ECC9A6"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100E776" w14:textId="77777777">
            <w:pPr>
              <w:pStyle w:val="Amendement"/>
              <w:jc w:val="right"/>
              <w:rPr>
                <w:rFonts w:ascii="Times New Roman" w:hAnsi="Times New Roman"/>
                <w:spacing w:val="40"/>
                <w:sz w:val="22"/>
              </w:rPr>
            </w:pPr>
            <w:r>
              <w:rPr>
                <w:rFonts w:ascii="Times New Roman" w:hAnsi="Times New Roman"/>
                <w:sz w:val="88"/>
              </w:rPr>
              <w:t>2</w:t>
            </w:r>
          </w:p>
        </w:tc>
      </w:tr>
      <w:tr w:rsidR="00997775" w:rsidTr="005658F8" w14:paraId="14ABE1C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2215AF9" w14:textId="77777777">
            <w:r w:rsidRPr="008B0CC5">
              <w:t xml:space="preserve">Vergaderjaar </w:t>
            </w:r>
            <w:r w:rsidR="00AC6B87">
              <w:t>2024-2025</w:t>
            </w:r>
          </w:p>
        </w:tc>
      </w:tr>
      <w:tr w:rsidR="00997775" w:rsidTr="005658F8" w14:paraId="74557771" w14:textId="77777777">
        <w:trPr>
          <w:cantSplit/>
        </w:trPr>
        <w:tc>
          <w:tcPr>
            <w:tcW w:w="10985" w:type="dxa"/>
            <w:gridSpan w:val="3"/>
            <w:tcBorders>
              <w:top w:val="nil"/>
              <w:left w:val="nil"/>
              <w:bottom w:val="nil"/>
              <w:right w:val="nil"/>
            </w:tcBorders>
          </w:tcPr>
          <w:p w:rsidR="00997775" w:rsidRDefault="00997775" w14:paraId="210267D1" w14:textId="77777777"/>
        </w:tc>
      </w:tr>
      <w:tr w:rsidR="00997775" w:rsidTr="005658F8" w14:paraId="1E99BA78" w14:textId="77777777">
        <w:trPr>
          <w:cantSplit/>
        </w:trPr>
        <w:tc>
          <w:tcPr>
            <w:tcW w:w="10985" w:type="dxa"/>
            <w:gridSpan w:val="3"/>
            <w:tcBorders>
              <w:top w:val="nil"/>
              <w:left w:val="nil"/>
              <w:bottom w:val="single" w:color="auto" w:sz="4" w:space="0"/>
              <w:right w:val="nil"/>
            </w:tcBorders>
          </w:tcPr>
          <w:p w:rsidR="00997775" w:rsidRDefault="00997775" w14:paraId="0DD424F0" w14:textId="77777777"/>
        </w:tc>
      </w:tr>
      <w:tr w:rsidR="00997775" w:rsidTr="005658F8" w14:paraId="718F399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A9358AD" w14:textId="77777777"/>
        </w:tc>
        <w:tc>
          <w:tcPr>
            <w:tcW w:w="7654" w:type="dxa"/>
            <w:gridSpan w:val="2"/>
          </w:tcPr>
          <w:p w:rsidR="00997775" w:rsidRDefault="00997775" w14:paraId="51BD9879" w14:textId="77777777"/>
        </w:tc>
      </w:tr>
      <w:tr w:rsidR="005658F8" w:rsidTr="005658F8" w14:paraId="2D8B9E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658F8" w:rsidP="005658F8" w:rsidRDefault="005658F8" w14:paraId="1EA040D3" w14:textId="37D96DF0">
            <w:pPr>
              <w:rPr>
                <w:b/>
              </w:rPr>
            </w:pPr>
            <w:r>
              <w:rPr>
                <w:b/>
              </w:rPr>
              <w:t>29 477</w:t>
            </w:r>
          </w:p>
        </w:tc>
        <w:tc>
          <w:tcPr>
            <w:tcW w:w="7654" w:type="dxa"/>
            <w:gridSpan w:val="2"/>
          </w:tcPr>
          <w:p w:rsidR="005658F8" w:rsidP="005658F8" w:rsidRDefault="005658F8" w14:paraId="04E3ADB5" w14:textId="6A6FFDB3">
            <w:pPr>
              <w:rPr>
                <w:b/>
              </w:rPr>
            </w:pPr>
            <w:r w:rsidRPr="00053A3B">
              <w:rPr>
                <w:b/>
                <w:bCs/>
              </w:rPr>
              <w:t>Geneesmiddelenbeleid</w:t>
            </w:r>
          </w:p>
        </w:tc>
      </w:tr>
      <w:tr w:rsidR="005658F8" w:rsidTr="005658F8" w14:paraId="21BF7A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658F8" w:rsidP="005658F8" w:rsidRDefault="005658F8" w14:paraId="603BDD8C" w14:textId="77777777"/>
        </w:tc>
        <w:tc>
          <w:tcPr>
            <w:tcW w:w="7654" w:type="dxa"/>
            <w:gridSpan w:val="2"/>
          </w:tcPr>
          <w:p w:rsidR="005658F8" w:rsidP="005658F8" w:rsidRDefault="005658F8" w14:paraId="73AF28DC" w14:textId="77777777"/>
        </w:tc>
      </w:tr>
      <w:tr w:rsidR="005658F8" w:rsidTr="005658F8" w14:paraId="290256B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658F8" w:rsidP="005658F8" w:rsidRDefault="005658F8" w14:paraId="49C8A733" w14:textId="77777777"/>
        </w:tc>
        <w:tc>
          <w:tcPr>
            <w:tcW w:w="7654" w:type="dxa"/>
            <w:gridSpan w:val="2"/>
          </w:tcPr>
          <w:p w:rsidR="005658F8" w:rsidP="005658F8" w:rsidRDefault="005658F8" w14:paraId="31C3362E" w14:textId="77777777"/>
        </w:tc>
      </w:tr>
      <w:tr w:rsidR="005658F8" w:rsidTr="005658F8" w14:paraId="5E7DC28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658F8" w:rsidP="005658F8" w:rsidRDefault="005658F8" w14:paraId="59C528FB" w14:textId="2463B02F">
            <w:pPr>
              <w:rPr>
                <w:b/>
              </w:rPr>
            </w:pPr>
            <w:r>
              <w:rPr>
                <w:b/>
              </w:rPr>
              <w:t xml:space="preserve">Nr. </w:t>
            </w:r>
            <w:r>
              <w:rPr>
                <w:b/>
              </w:rPr>
              <w:t>928</w:t>
            </w:r>
          </w:p>
        </w:tc>
        <w:tc>
          <w:tcPr>
            <w:tcW w:w="7654" w:type="dxa"/>
            <w:gridSpan w:val="2"/>
          </w:tcPr>
          <w:p w:rsidR="005658F8" w:rsidP="005658F8" w:rsidRDefault="005658F8" w14:paraId="7BC20D1B" w14:textId="27EBBCC5">
            <w:pPr>
              <w:rPr>
                <w:b/>
              </w:rPr>
            </w:pPr>
            <w:r>
              <w:rPr>
                <w:b/>
              </w:rPr>
              <w:t xml:space="preserve">MOTIE VAN </w:t>
            </w:r>
            <w:r>
              <w:rPr>
                <w:b/>
              </w:rPr>
              <w:t>HET LID CLAASSEN</w:t>
            </w:r>
          </w:p>
        </w:tc>
      </w:tr>
      <w:tr w:rsidR="005658F8" w:rsidTr="005658F8" w14:paraId="65BBE9B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658F8" w:rsidP="005658F8" w:rsidRDefault="005658F8" w14:paraId="199CFA2F" w14:textId="77777777"/>
        </w:tc>
        <w:tc>
          <w:tcPr>
            <w:tcW w:w="7654" w:type="dxa"/>
            <w:gridSpan w:val="2"/>
          </w:tcPr>
          <w:p w:rsidR="005658F8" w:rsidP="005658F8" w:rsidRDefault="005658F8" w14:paraId="36368C94" w14:textId="66B20696">
            <w:r>
              <w:t>Voorgesteld 19 maart 2025</w:t>
            </w:r>
          </w:p>
        </w:tc>
      </w:tr>
      <w:tr w:rsidR="005658F8" w:rsidTr="005658F8" w14:paraId="07DC765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658F8" w:rsidP="005658F8" w:rsidRDefault="005658F8" w14:paraId="7503385F" w14:textId="77777777"/>
        </w:tc>
        <w:tc>
          <w:tcPr>
            <w:tcW w:w="7654" w:type="dxa"/>
            <w:gridSpan w:val="2"/>
          </w:tcPr>
          <w:p w:rsidR="005658F8" w:rsidP="005658F8" w:rsidRDefault="005658F8" w14:paraId="17969B9C" w14:textId="77777777"/>
        </w:tc>
      </w:tr>
      <w:tr w:rsidR="005658F8" w:rsidTr="005658F8" w14:paraId="77930F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658F8" w:rsidP="005658F8" w:rsidRDefault="005658F8" w14:paraId="2FB4595F" w14:textId="77777777"/>
        </w:tc>
        <w:tc>
          <w:tcPr>
            <w:tcW w:w="7654" w:type="dxa"/>
            <w:gridSpan w:val="2"/>
          </w:tcPr>
          <w:p w:rsidR="005658F8" w:rsidP="005658F8" w:rsidRDefault="005658F8" w14:paraId="34D557B8" w14:textId="77777777">
            <w:r>
              <w:t>De Kamer,</w:t>
            </w:r>
          </w:p>
        </w:tc>
      </w:tr>
      <w:tr w:rsidR="005658F8" w:rsidTr="005658F8" w14:paraId="60689E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658F8" w:rsidP="005658F8" w:rsidRDefault="005658F8" w14:paraId="5FBCE92F" w14:textId="77777777"/>
        </w:tc>
        <w:tc>
          <w:tcPr>
            <w:tcW w:w="7654" w:type="dxa"/>
            <w:gridSpan w:val="2"/>
          </w:tcPr>
          <w:p w:rsidR="005658F8" w:rsidP="005658F8" w:rsidRDefault="005658F8" w14:paraId="6D4A8F4E" w14:textId="77777777"/>
        </w:tc>
      </w:tr>
      <w:tr w:rsidR="005658F8" w:rsidTr="005658F8" w14:paraId="33B5731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658F8" w:rsidP="005658F8" w:rsidRDefault="005658F8" w14:paraId="28905FE1" w14:textId="77777777"/>
        </w:tc>
        <w:tc>
          <w:tcPr>
            <w:tcW w:w="7654" w:type="dxa"/>
            <w:gridSpan w:val="2"/>
          </w:tcPr>
          <w:p w:rsidR="005658F8" w:rsidP="005658F8" w:rsidRDefault="005658F8" w14:paraId="45BB0B83" w14:textId="77777777">
            <w:r>
              <w:t>gehoord de beraadslaging,</w:t>
            </w:r>
          </w:p>
        </w:tc>
      </w:tr>
      <w:tr w:rsidR="005658F8" w:rsidTr="005658F8" w14:paraId="6DD1DBE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658F8" w:rsidP="005658F8" w:rsidRDefault="005658F8" w14:paraId="530CEC4E" w14:textId="77777777"/>
        </w:tc>
        <w:tc>
          <w:tcPr>
            <w:tcW w:w="7654" w:type="dxa"/>
            <w:gridSpan w:val="2"/>
          </w:tcPr>
          <w:p w:rsidR="005658F8" w:rsidP="005658F8" w:rsidRDefault="005658F8" w14:paraId="31D259F5" w14:textId="77777777"/>
        </w:tc>
      </w:tr>
      <w:tr w:rsidR="005658F8" w:rsidTr="005658F8" w14:paraId="513CADB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5658F8" w:rsidP="005658F8" w:rsidRDefault="005658F8" w14:paraId="26ED1258" w14:textId="77777777"/>
        </w:tc>
        <w:tc>
          <w:tcPr>
            <w:tcW w:w="7654" w:type="dxa"/>
            <w:gridSpan w:val="2"/>
          </w:tcPr>
          <w:p w:rsidRPr="005658F8" w:rsidR="005658F8" w:rsidP="005658F8" w:rsidRDefault="005658F8" w14:paraId="2940AEC8" w14:textId="77777777">
            <w:r w:rsidRPr="005658F8">
              <w:t>constaterende dat patiënten pas gebruik kunnen maken van nieuwe geneesmiddelen na volledige afronding van de sluisperiode;</w:t>
            </w:r>
          </w:p>
          <w:p w:rsidR="005658F8" w:rsidP="005658F8" w:rsidRDefault="005658F8" w14:paraId="692A2A34" w14:textId="77777777"/>
          <w:p w:rsidRPr="005658F8" w:rsidR="005658F8" w:rsidP="005658F8" w:rsidRDefault="005658F8" w14:paraId="317E01FA" w14:textId="19B5A93C">
            <w:r w:rsidRPr="005658F8">
              <w:t>constaterende dat patiënten hierdoor moeten wachten totdat de prijsonderhandelingen zijn afgerond voordat zij eindelijk het medicijn kunnen gebruiken;</w:t>
            </w:r>
          </w:p>
          <w:p w:rsidR="005658F8" w:rsidP="005658F8" w:rsidRDefault="005658F8" w14:paraId="0BB5BEC1" w14:textId="77777777"/>
          <w:p w:rsidRPr="005658F8" w:rsidR="005658F8" w:rsidP="005658F8" w:rsidRDefault="005658F8" w14:paraId="4A1EAD0F" w14:textId="11A1EAB4">
            <w:r w:rsidRPr="005658F8">
              <w:t>overwegende dat patiënten tijdens de sluisperiode gebruik moeten kunnen maken van het geneesmiddel, zodat zij niet hoeven te wachten op de definitieve afwikkeling;</w:t>
            </w:r>
          </w:p>
          <w:p w:rsidR="005658F8" w:rsidP="005658F8" w:rsidRDefault="005658F8" w14:paraId="06C93B52" w14:textId="77777777"/>
          <w:p w:rsidRPr="005658F8" w:rsidR="005658F8" w:rsidP="005658F8" w:rsidRDefault="005658F8" w14:paraId="15E1FF1B" w14:textId="1D2A9CAC">
            <w:r w:rsidRPr="005658F8">
              <w:t>overwegende dat dit tijdwinst voor de patiënt oplevert;</w:t>
            </w:r>
          </w:p>
          <w:p w:rsidR="005658F8" w:rsidP="005658F8" w:rsidRDefault="005658F8" w14:paraId="0FB7DBDD" w14:textId="77777777"/>
          <w:p w:rsidRPr="005658F8" w:rsidR="005658F8" w:rsidP="005658F8" w:rsidRDefault="005658F8" w14:paraId="1A045C71" w14:textId="70F55B2E">
            <w:r w:rsidRPr="005658F8">
              <w:t>verzoekt de regering te onderzoeken of het mogelijk is om tijdens de sluisperiode te komen tot een tijdelijke overeenkomst en of na het bereiken van de overeenkomst de kosten kunnen worden verrekend,</w:t>
            </w:r>
          </w:p>
          <w:p w:rsidR="005658F8" w:rsidP="005658F8" w:rsidRDefault="005658F8" w14:paraId="43A7CA70" w14:textId="77777777"/>
          <w:p w:rsidRPr="005658F8" w:rsidR="005658F8" w:rsidP="005658F8" w:rsidRDefault="005658F8" w14:paraId="345B2648" w14:textId="1B7A7358">
            <w:r w:rsidRPr="005658F8">
              <w:t>en gaat over tot de orde van de dag.</w:t>
            </w:r>
          </w:p>
          <w:p w:rsidR="005658F8" w:rsidP="005658F8" w:rsidRDefault="005658F8" w14:paraId="11D029B3" w14:textId="77777777"/>
          <w:p w:rsidR="005658F8" w:rsidP="005658F8" w:rsidRDefault="005658F8" w14:paraId="6FE57815" w14:textId="17518E55">
            <w:r w:rsidRPr="005658F8">
              <w:t>Claassen</w:t>
            </w:r>
          </w:p>
        </w:tc>
      </w:tr>
    </w:tbl>
    <w:p w:rsidR="00997775" w:rsidRDefault="00997775" w14:paraId="1FE161DC"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9205B" w14:textId="77777777" w:rsidR="005658F8" w:rsidRDefault="005658F8">
      <w:pPr>
        <w:spacing w:line="20" w:lineRule="exact"/>
      </w:pPr>
    </w:p>
  </w:endnote>
  <w:endnote w:type="continuationSeparator" w:id="0">
    <w:p w14:paraId="32615D6F" w14:textId="77777777" w:rsidR="005658F8" w:rsidRDefault="005658F8">
      <w:pPr>
        <w:pStyle w:val="Amendement"/>
      </w:pPr>
      <w:r>
        <w:rPr>
          <w:b w:val="0"/>
        </w:rPr>
        <w:t xml:space="preserve"> </w:t>
      </w:r>
    </w:p>
  </w:endnote>
  <w:endnote w:type="continuationNotice" w:id="1">
    <w:p w14:paraId="23D42167" w14:textId="77777777" w:rsidR="005658F8" w:rsidRDefault="005658F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22FD2B" w14:textId="77777777" w:rsidR="005658F8" w:rsidRDefault="005658F8">
      <w:pPr>
        <w:pStyle w:val="Amendement"/>
      </w:pPr>
      <w:r>
        <w:rPr>
          <w:b w:val="0"/>
        </w:rPr>
        <w:separator/>
      </w:r>
    </w:p>
  </w:footnote>
  <w:footnote w:type="continuationSeparator" w:id="0">
    <w:p w14:paraId="7BE3EE4F" w14:textId="77777777" w:rsidR="005658F8" w:rsidRDefault="00565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8F8"/>
    <w:rsid w:val="00133FCE"/>
    <w:rsid w:val="001E482C"/>
    <w:rsid w:val="001E4877"/>
    <w:rsid w:val="0021105A"/>
    <w:rsid w:val="00280D6A"/>
    <w:rsid w:val="002B78E9"/>
    <w:rsid w:val="002C5406"/>
    <w:rsid w:val="00330D60"/>
    <w:rsid w:val="00345A5C"/>
    <w:rsid w:val="003F71A1"/>
    <w:rsid w:val="00476415"/>
    <w:rsid w:val="00546F8D"/>
    <w:rsid w:val="00560113"/>
    <w:rsid w:val="005658F8"/>
    <w:rsid w:val="00621F64"/>
    <w:rsid w:val="00644DED"/>
    <w:rsid w:val="006765BC"/>
    <w:rsid w:val="006A5752"/>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78D020"/>
  <w15:docId w15:val="{B0ECCB02-D2DF-4F1D-B4C4-110CB8F6E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133</ap:Words>
  <ap:Characters>831</ap:Characters>
  <ap:DocSecurity>0</ap:DocSecurity>
  <ap:Lines>6</ap:Lines>
  <ap:Paragraphs>1</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963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2025-03-20T09:43:00.0000000Z</dcterms:created>
  <dcterms:modified xsi:type="dcterms:W3CDTF">2025-03-20T09:49:00.0000000Z</dcterms:modified>
  <dc:description>------------------------</dc:description>
  <dc:subject/>
  <keywords/>
  <version/>
  <category/>
</coreProperties>
</file>