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2EE4" w:rsidP="00573FEB" w:rsidRDefault="00802EE4" w14:paraId="7958E6B9" w14:textId="77777777">
      <w:pPr>
        <w:suppressAutoHyphens/>
      </w:pPr>
      <w:r>
        <w:t>Geachte voorzitter,</w:t>
      </w:r>
    </w:p>
    <w:p w:rsidR="00802EE4" w:rsidP="00573FEB" w:rsidRDefault="00802EE4" w14:paraId="62982ED5" w14:textId="77777777">
      <w:pPr>
        <w:suppressAutoHyphens/>
      </w:pPr>
    </w:p>
    <w:p w:rsidR="00802EE4" w:rsidP="00573FEB" w:rsidRDefault="00802EE4" w14:paraId="03498350" w14:textId="77777777">
      <w:pPr>
        <w:suppressAutoHyphens/>
      </w:pPr>
    </w:p>
    <w:p w:rsidR="00802EE4" w:rsidP="00573FEB" w:rsidRDefault="00802EE4" w14:paraId="363F570D" w14:textId="4438C015">
      <w:pPr>
        <w:suppressAutoHyphens/>
      </w:pPr>
      <w:r>
        <w:t>Hierbij stuur ik u de februaribrief van de Nederlandse Zorgautoriteit (</w:t>
      </w:r>
      <w:proofErr w:type="spellStart"/>
      <w:r>
        <w:t>NZa</w:t>
      </w:r>
      <w:proofErr w:type="spellEnd"/>
      <w:r>
        <w:t xml:space="preserve">) over de </w:t>
      </w:r>
      <w:proofErr w:type="spellStart"/>
      <w:r w:rsidR="0021162E">
        <w:t>toereikendheid</w:t>
      </w:r>
      <w:proofErr w:type="spellEnd"/>
      <w:r>
        <w:t xml:space="preserve"> van het budgettaire kader </w:t>
      </w:r>
      <w:proofErr w:type="spellStart"/>
      <w:r>
        <w:t>Wlz</w:t>
      </w:r>
      <w:proofErr w:type="spellEnd"/>
      <w:r>
        <w:t xml:space="preserve"> voor 202</w:t>
      </w:r>
      <w:r w:rsidR="0002561E">
        <w:t>5</w:t>
      </w:r>
      <w:r>
        <w:t xml:space="preserve">. Ook ontvangt u een afschrift van mijn reactie aan de </w:t>
      </w:r>
      <w:proofErr w:type="spellStart"/>
      <w:r>
        <w:t>NZa</w:t>
      </w:r>
      <w:proofErr w:type="spellEnd"/>
      <w:r>
        <w:t>.</w:t>
      </w:r>
    </w:p>
    <w:p w:rsidR="00802EE4" w:rsidP="00573FEB" w:rsidRDefault="00802EE4" w14:paraId="36FB500A" w14:textId="77777777">
      <w:pPr>
        <w:suppressAutoHyphens/>
      </w:pPr>
    </w:p>
    <w:p w:rsidR="00802EE4" w:rsidP="00573FEB" w:rsidRDefault="00802EE4" w14:paraId="623A5098" w14:textId="76713019">
      <w:pPr>
        <w:suppressAutoHyphens/>
      </w:pPr>
      <w:r>
        <w:t xml:space="preserve">De </w:t>
      </w:r>
      <w:proofErr w:type="spellStart"/>
      <w:r>
        <w:t>NZa</w:t>
      </w:r>
      <w:proofErr w:type="spellEnd"/>
      <w:r>
        <w:t xml:space="preserve"> heeft op mijn verzoek</w:t>
      </w:r>
      <w:r w:rsidRPr="0021162E" w:rsidR="0021162E">
        <w:t xml:space="preserve"> </w:t>
      </w:r>
      <w:r w:rsidR="0021162E">
        <w:t>deze februaribrief opgesteld</w:t>
      </w:r>
      <w:r>
        <w:t xml:space="preserve">, zodat de </w:t>
      </w:r>
      <w:r w:rsidR="005F66C1">
        <w:t>v</w:t>
      </w:r>
      <w:r>
        <w:t>oorjaarsbesluitvorming op basis van de meest actuele uitvoeringsgegevens kan plaatsvinden.</w:t>
      </w:r>
    </w:p>
    <w:p w:rsidR="00802EE4" w:rsidP="00573FEB" w:rsidRDefault="00802EE4" w14:paraId="7232C390" w14:textId="77777777">
      <w:pPr>
        <w:suppressAutoHyphens/>
      </w:pPr>
    </w:p>
    <w:p w:rsidRPr="007A681B" w:rsidR="00573FEB" w:rsidP="00573FEB" w:rsidRDefault="00573FEB" w14:paraId="73BB4C51" w14:textId="77777777">
      <w:pPr>
        <w:suppressAutoHyphens/>
        <w:spacing w:line="240" w:lineRule="atLeast"/>
        <w:rPr>
          <w:rFonts w:eastAsia="Times New Roman" w:cs="Times New Roman"/>
          <w:szCs w:val="20"/>
        </w:rPr>
      </w:pPr>
      <w:r w:rsidRPr="007A681B">
        <w:rPr>
          <w:rFonts w:eastAsia="Times New Roman" w:cs="Times New Roman"/>
          <w:szCs w:val="20"/>
        </w:rPr>
        <w:t>Hoogachtend,</w:t>
      </w:r>
    </w:p>
    <w:p w:rsidRPr="007A681B" w:rsidR="00573FEB" w:rsidP="00573FEB" w:rsidRDefault="00573FEB" w14:paraId="736BAF84" w14:textId="77777777">
      <w:pPr>
        <w:suppressAutoHyphens/>
        <w:spacing w:line="240" w:lineRule="atLeast"/>
        <w:rPr>
          <w:rFonts w:eastAsia="Times New Roman" w:cs="Times New Roman"/>
          <w:spacing w:val="-2"/>
          <w:szCs w:val="20"/>
        </w:rPr>
      </w:pPr>
    </w:p>
    <w:p w:rsidR="00573FEB" w:rsidP="00573FEB" w:rsidRDefault="00573FEB" w14:paraId="053950F8" w14:textId="77777777">
      <w:pPr>
        <w:widowControl w:val="0"/>
        <w:suppressAutoHyphens/>
        <w:spacing w:line="240" w:lineRule="atLeast"/>
        <w:rPr>
          <w:rFonts w:eastAsia="SimSun"/>
          <w:kern w:val="3"/>
          <w:szCs w:val="24"/>
          <w:lang w:eastAsia="zh-CN" w:bidi="hi-IN"/>
        </w:rPr>
      </w:pPr>
      <w:r w:rsidRPr="007A681B">
        <w:rPr>
          <w:rFonts w:eastAsia="SimSun"/>
          <w:kern w:val="3"/>
          <w:szCs w:val="24"/>
          <w:lang w:eastAsia="zh-CN" w:bidi="hi-IN"/>
        </w:rPr>
        <w:t>de staatssecretaris</w:t>
      </w:r>
      <w:r>
        <w:rPr>
          <w:rFonts w:eastAsia="SimSun"/>
          <w:kern w:val="3"/>
          <w:szCs w:val="24"/>
          <w:lang w:eastAsia="zh-CN" w:bidi="hi-IN"/>
        </w:rPr>
        <w:t xml:space="preserve"> Langdurige</w:t>
      </w:r>
    </w:p>
    <w:p w:rsidRPr="007A681B" w:rsidR="00573FEB" w:rsidP="00573FEB" w:rsidRDefault="00573FEB" w14:paraId="02E3F0DF" w14:textId="77777777">
      <w:pPr>
        <w:widowControl w:val="0"/>
        <w:suppressAutoHyphens/>
        <w:spacing w:line="240" w:lineRule="atLeast"/>
        <w:rPr>
          <w:rFonts w:eastAsia="SimSun"/>
          <w:kern w:val="3"/>
          <w:szCs w:val="24"/>
          <w:lang w:eastAsia="zh-CN" w:bidi="hi-IN"/>
        </w:rPr>
      </w:pPr>
      <w:r>
        <w:rPr>
          <w:rFonts w:eastAsia="SimSun"/>
          <w:kern w:val="3"/>
          <w:szCs w:val="24"/>
          <w:lang w:eastAsia="zh-CN" w:bidi="hi-IN"/>
        </w:rPr>
        <w:t>en Maatschappelijke Zorg</w:t>
      </w:r>
      <w:r w:rsidRPr="007A681B">
        <w:rPr>
          <w:rFonts w:eastAsia="SimSun"/>
          <w:kern w:val="3"/>
          <w:szCs w:val="24"/>
          <w:lang w:eastAsia="zh-CN" w:bidi="hi-IN"/>
        </w:rPr>
        <w:t>,</w:t>
      </w:r>
    </w:p>
    <w:p w:rsidRPr="007A681B" w:rsidR="00573FEB" w:rsidP="00573FEB" w:rsidRDefault="00573FEB" w14:paraId="7D9C4604" w14:textId="77777777">
      <w:pPr>
        <w:widowControl w:val="0"/>
        <w:suppressAutoHyphens/>
        <w:spacing w:line="240" w:lineRule="atLeast"/>
        <w:rPr>
          <w:rFonts w:eastAsia="SimSun"/>
          <w:kern w:val="3"/>
          <w:lang w:eastAsia="zh-CN" w:bidi="hi-IN"/>
        </w:rPr>
      </w:pPr>
    </w:p>
    <w:p w:rsidRPr="007A681B" w:rsidR="00573FEB" w:rsidP="00573FEB" w:rsidRDefault="00573FEB" w14:paraId="6F3711B2" w14:textId="77777777">
      <w:pPr>
        <w:widowControl w:val="0"/>
        <w:suppressAutoHyphens/>
        <w:spacing w:line="240" w:lineRule="atLeast"/>
        <w:rPr>
          <w:rFonts w:eastAsia="SimSun"/>
          <w:kern w:val="3"/>
          <w:lang w:eastAsia="zh-CN" w:bidi="hi-IN"/>
        </w:rPr>
      </w:pPr>
      <w:bookmarkStart w:name="bmkHandtekening" w:id="0"/>
    </w:p>
    <w:bookmarkEnd w:id="0"/>
    <w:p w:rsidRPr="007A681B" w:rsidR="00573FEB" w:rsidP="00573FEB" w:rsidRDefault="00573FEB" w14:paraId="2EAECF61" w14:textId="77777777">
      <w:pPr>
        <w:widowControl w:val="0"/>
        <w:suppressAutoHyphens/>
        <w:spacing w:line="240" w:lineRule="atLeast"/>
        <w:rPr>
          <w:rFonts w:eastAsia="Times New Roman" w:cs="Times New Roman"/>
          <w:szCs w:val="20"/>
        </w:rPr>
      </w:pPr>
    </w:p>
    <w:p w:rsidRPr="007A681B" w:rsidR="00573FEB" w:rsidP="00573FEB" w:rsidRDefault="00573FEB" w14:paraId="03567D81" w14:textId="77777777">
      <w:pPr>
        <w:widowControl w:val="0"/>
        <w:suppressAutoHyphens/>
        <w:spacing w:line="240" w:lineRule="atLeast"/>
        <w:rPr>
          <w:rFonts w:eastAsia="Times New Roman" w:cs="Times New Roman"/>
          <w:szCs w:val="20"/>
        </w:rPr>
      </w:pPr>
    </w:p>
    <w:p w:rsidRPr="007A681B" w:rsidR="00573FEB" w:rsidP="00573FEB" w:rsidRDefault="00573FEB" w14:paraId="2819795C" w14:textId="77777777">
      <w:pPr>
        <w:widowControl w:val="0"/>
        <w:suppressAutoHyphens/>
        <w:spacing w:line="240" w:lineRule="atLeast"/>
        <w:rPr>
          <w:rFonts w:eastAsia="Times New Roman" w:cs="Times New Roman"/>
          <w:szCs w:val="20"/>
        </w:rPr>
      </w:pPr>
    </w:p>
    <w:p w:rsidRPr="007A681B" w:rsidR="00573FEB" w:rsidP="00573FEB" w:rsidRDefault="00573FEB" w14:paraId="74517A70" w14:textId="77777777">
      <w:pPr>
        <w:widowControl w:val="0"/>
        <w:suppressAutoHyphens/>
        <w:spacing w:line="240" w:lineRule="atLeast"/>
        <w:rPr>
          <w:rFonts w:eastAsia="SimSun"/>
          <w:kern w:val="3"/>
          <w:lang w:eastAsia="zh-CN" w:bidi="hi-IN"/>
        </w:rPr>
      </w:pPr>
    </w:p>
    <w:p w:rsidRPr="00DE17B0" w:rsidR="00573FEB" w:rsidP="00573FEB" w:rsidRDefault="00573FEB" w14:paraId="74D3077B" w14:textId="77777777">
      <w:pPr>
        <w:suppressAutoHyphens/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Vicky </w:t>
      </w:r>
      <w:proofErr w:type="spellStart"/>
      <w:r w:rsidRPr="00DE17B0">
        <w:rPr>
          <w:rFonts w:cs="Calibri"/>
          <w:sz w:val="19"/>
          <w:szCs w:val="19"/>
        </w:rPr>
        <w:t>Maeijer</w:t>
      </w:r>
      <w:proofErr w:type="spellEnd"/>
    </w:p>
    <w:p w:rsidR="00AA3ADE" w:rsidP="00573FEB" w:rsidRDefault="00AA3ADE" w14:paraId="611B1F7B" w14:textId="6784FBC3">
      <w:pPr>
        <w:pStyle w:val="OndertekeningArea1"/>
        <w:suppressAutoHyphens/>
      </w:pPr>
    </w:p>
    <w:sectPr w:rsidR="00AA3ADE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2981" w14:textId="77777777" w:rsidR="00602D93" w:rsidRDefault="00602D93">
      <w:pPr>
        <w:spacing w:line="240" w:lineRule="auto"/>
      </w:pPr>
      <w:r>
        <w:separator/>
      </w:r>
    </w:p>
  </w:endnote>
  <w:endnote w:type="continuationSeparator" w:id="0">
    <w:p w14:paraId="779AD874" w14:textId="77777777" w:rsidR="00602D93" w:rsidRDefault="0060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C0AAA" w14:textId="77777777" w:rsidR="00602D93" w:rsidRDefault="00602D93">
      <w:pPr>
        <w:spacing w:line="240" w:lineRule="auto"/>
      </w:pPr>
      <w:r>
        <w:separator/>
      </w:r>
    </w:p>
  </w:footnote>
  <w:footnote w:type="continuationSeparator" w:id="0">
    <w:p w14:paraId="45F18422" w14:textId="77777777" w:rsidR="00602D93" w:rsidRDefault="00602D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9B1B" w14:textId="77777777" w:rsidR="00AA3ADE" w:rsidRDefault="006A256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75DF56A" wp14:editId="7A9CCE94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350F4E" w14:textId="77777777" w:rsidR="00AA3ADE" w:rsidRDefault="006A2561">
                          <w:pPr>
                            <w:pStyle w:val="StandaardAfzendgegevenskop"/>
                          </w:pPr>
                          <w:r>
                            <w:t>Directoraat Generaal Langdurige Zorg</w:t>
                          </w:r>
                        </w:p>
                        <w:p w14:paraId="7D9903C4" w14:textId="77777777" w:rsidR="00AA3ADE" w:rsidRDefault="006A2561">
                          <w:pPr>
                            <w:pStyle w:val="StandaardAfzendgegevens"/>
                          </w:pPr>
                          <w:r>
                            <w:t>Directie Langdurige Zorg</w:t>
                          </w:r>
                        </w:p>
                        <w:p w14:paraId="72326DA3" w14:textId="77777777" w:rsidR="00AA3ADE" w:rsidRDefault="006A2561">
                          <w:pPr>
                            <w:pStyle w:val="StandaardAfzendgegevens"/>
                          </w:pPr>
                          <w:r>
                            <w:t>Afdeling 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5DF56A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3B350F4E" w14:textId="77777777" w:rsidR="00AA3ADE" w:rsidRDefault="006A2561">
                    <w:pPr>
                      <w:pStyle w:val="StandaardAfzendgegevenskop"/>
                    </w:pPr>
                    <w:r>
                      <w:t>Directoraat Generaal Langdurige Zorg</w:t>
                    </w:r>
                  </w:p>
                  <w:p w14:paraId="7D9903C4" w14:textId="77777777" w:rsidR="00AA3ADE" w:rsidRDefault="006A2561">
                    <w:pPr>
                      <w:pStyle w:val="StandaardAfzendgegevens"/>
                    </w:pPr>
                    <w:r>
                      <w:t>Directie Langdurige Zorg</w:t>
                    </w:r>
                  </w:p>
                  <w:p w14:paraId="72326DA3" w14:textId="77777777" w:rsidR="00AA3ADE" w:rsidRDefault="006A2561">
                    <w:pPr>
                      <w:pStyle w:val="StandaardAfzendgegevens"/>
                    </w:pPr>
                    <w:r>
                      <w:t>Afdeling 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CADF342" wp14:editId="685A0F9A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4DA724" w14:textId="78CE5467" w:rsidR="00AA3ADE" w:rsidRDefault="006A25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000000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0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CADF342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3A4DA724" w14:textId="78CE5467" w:rsidR="00AA3ADE" w:rsidRDefault="006A25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000000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0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F22A" w14:textId="77777777" w:rsidR="00AA3ADE" w:rsidRDefault="006A256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215850C" wp14:editId="6E9E1218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876DBA" w14:textId="77777777" w:rsidR="006A2561" w:rsidRDefault="006A25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15850C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EkhB/6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57876DBA" w14:textId="77777777" w:rsidR="006A2561" w:rsidRDefault="006A25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12922C5" wp14:editId="6227C9B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EA384" w14:textId="77777777" w:rsidR="00AA3ADE" w:rsidRDefault="006A256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D50D9E" wp14:editId="43786CD2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2922C5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" filled="f" stroked="f">
              <v:textbox inset="0,0,0,0">
                <w:txbxContent>
                  <w:p w14:paraId="0DEEA384" w14:textId="77777777" w:rsidR="00AA3ADE" w:rsidRDefault="006A256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D50D9E" wp14:editId="43786CD2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B734043" wp14:editId="7F7513B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787A46" w14:textId="77777777" w:rsidR="00573FEB" w:rsidRDefault="00573FEB" w:rsidP="00573FEB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>
                            <w:t xml:space="preserve"> Postbus 20350 2500 EJ  Den Haag</w:t>
                          </w:r>
                        </w:p>
                        <w:p w14:paraId="04961AFE" w14:textId="77777777" w:rsidR="006A2561" w:rsidRDefault="006A25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734043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ScgID5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C787A46" w14:textId="77777777" w:rsidR="00573FEB" w:rsidRDefault="00573FEB" w:rsidP="00573FEB">
                    <w:pPr>
                      <w:pStyle w:val="Huisstijl-Retouradres"/>
                    </w:pPr>
                    <w:r w:rsidRPr="008D59C5">
                      <w:t>&gt; Retouradres</w:t>
                    </w:r>
                    <w:r>
                      <w:t xml:space="preserve"> Postbus 20350 2500 EJ  Den Haag</w:t>
                    </w:r>
                  </w:p>
                  <w:p w14:paraId="04961AFE" w14:textId="77777777" w:rsidR="006A2561" w:rsidRDefault="006A25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98166D6" wp14:editId="0452EB3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49487C" w14:textId="77777777" w:rsidR="00573FEB" w:rsidRDefault="00573FEB" w:rsidP="00573FEB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17BA53E0" w14:textId="77777777" w:rsidR="00AA3ADE" w:rsidRDefault="006A2561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8166D6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" filled="f" stroked="f">
              <v:textbox inset="0,0,0,0">
                <w:txbxContent>
                  <w:p w14:paraId="2049487C" w14:textId="77777777" w:rsidR="00573FEB" w:rsidRDefault="00573FEB" w:rsidP="00573FEB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17BA53E0" w14:textId="77777777" w:rsidR="00AA3ADE" w:rsidRDefault="006A2561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C15B3A1" wp14:editId="679918DA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B9CCEB" w14:textId="77777777" w:rsidR="00AA3ADE" w:rsidRPr="00896334" w:rsidRDefault="006A2561">
                          <w:pPr>
                            <w:pStyle w:val="StandaardAfzendgegevenskop"/>
                          </w:pPr>
                          <w:r w:rsidRPr="00896334">
                            <w:t>Directoraat Generaal Langdurige Zorg</w:t>
                          </w:r>
                        </w:p>
                        <w:p w14:paraId="44F75359" w14:textId="77777777" w:rsidR="00AA3ADE" w:rsidRPr="00896334" w:rsidRDefault="006A2561">
                          <w:pPr>
                            <w:pStyle w:val="StandaardAfzendgegevens"/>
                          </w:pPr>
                          <w:r w:rsidRPr="00896334">
                            <w:t>Directie Langdurige Zorg</w:t>
                          </w:r>
                        </w:p>
                        <w:p w14:paraId="5F456076" w14:textId="77777777" w:rsidR="00AA3ADE" w:rsidRDefault="006A2561">
                          <w:pPr>
                            <w:pStyle w:val="StandaardAfzendgegevens"/>
                          </w:pPr>
                          <w:r w:rsidRPr="00896334">
                            <w:t>Afdeling 2</w:t>
                          </w:r>
                        </w:p>
                        <w:p w14:paraId="039274A0" w14:textId="77777777" w:rsidR="00AA3ADE" w:rsidRDefault="00AA3ADE">
                          <w:pPr>
                            <w:pStyle w:val="WitregelW1"/>
                          </w:pPr>
                        </w:p>
                        <w:p w14:paraId="2490C4DD" w14:textId="77777777" w:rsidR="00AA3ADE" w:rsidRDefault="006A256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60DD289A" w14:textId="77777777" w:rsidR="00AA3ADE" w:rsidRDefault="006A256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1F6B7F61" w14:textId="77777777" w:rsidR="00AA3ADE" w:rsidRDefault="006A2561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7A026122" w14:textId="77777777" w:rsidR="00AA3ADE" w:rsidRPr="00896334" w:rsidRDefault="006A2561">
                          <w:pPr>
                            <w:pStyle w:val="StandaardAfzendgegevens"/>
                            <w:rPr>
                              <w:lang w:val="de-DE"/>
                            </w:rPr>
                          </w:pPr>
                          <w:r w:rsidRPr="00896334">
                            <w:rPr>
                              <w:lang w:val="de-DE"/>
                            </w:rPr>
                            <w:t>T  070 340 79 11</w:t>
                          </w:r>
                        </w:p>
                        <w:p w14:paraId="48555EB2" w14:textId="77777777" w:rsidR="00AA3ADE" w:rsidRPr="00896334" w:rsidRDefault="006A2561">
                          <w:pPr>
                            <w:pStyle w:val="StandaardAfzendgegevens"/>
                            <w:rPr>
                              <w:lang w:val="de-DE"/>
                            </w:rPr>
                          </w:pPr>
                          <w:r w:rsidRPr="00896334">
                            <w:rPr>
                              <w:lang w:val="de-DE"/>
                            </w:rPr>
                            <w:t xml:space="preserve">  </w:t>
                          </w:r>
                        </w:p>
                        <w:p w14:paraId="63E70CB2" w14:textId="77C27BA8" w:rsidR="00AA3ADE" w:rsidRPr="00896334" w:rsidRDefault="006A2561" w:rsidP="00896334">
                          <w:pPr>
                            <w:pStyle w:val="StandaardAfzendgegevens"/>
                            <w:rPr>
                              <w:lang w:val="de-DE"/>
                            </w:rPr>
                          </w:pPr>
                          <w:r w:rsidRPr="0089633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31DEFCE1" w14:textId="77777777" w:rsidR="00AA3ADE" w:rsidRPr="00896334" w:rsidRDefault="00AA3AD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2981303" w14:textId="77777777" w:rsidR="00AA3ADE" w:rsidRPr="00896334" w:rsidRDefault="006A256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96334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05A2BBD" w14:textId="77777777" w:rsidR="006D2795" w:rsidRDefault="006D2795" w:rsidP="00896334">
                          <w:pPr>
                            <w:pStyle w:val="StandaardReferentiegegevenskop"/>
                            <w:rPr>
                              <w:b w:val="0"/>
                              <w:color w:val="auto"/>
                              <w:lang w:val="de-DE"/>
                            </w:rPr>
                          </w:pPr>
                          <w:r w:rsidRPr="006D2795">
                            <w:rPr>
                              <w:b w:val="0"/>
                              <w:color w:val="auto"/>
                              <w:lang w:val="de-DE"/>
                            </w:rPr>
                            <w:t>4072542-1079929-LZ</w:t>
                          </w:r>
                        </w:p>
                        <w:p w14:paraId="79D0527A" w14:textId="77777777" w:rsidR="006D2795" w:rsidRDefault="006D2795" w:rsidP="00896334">
                          <w:pPr>
                            <w:pStyle w:val="StandaardReferentiegegevenskop"/>
                            <w:rPr>
                              <w:b w:val="0"/>
                              <w:color w:val="auto"/>
                              <w:lang w:val="de-DE"/>
                            </w:rPr>
                          </w:pPr>
                        </w:p>
                        <w:p w14:paraId="14E0B1C7" w14:textId="4E4CF7EE" w:rsidR="00896334" w:rsidRPr="00896334" w:rsidRDefault="00896334" w:rsidP="0089633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96334">
                            <w:rPr>
                              <w:lang w:val="de-DE"/>
                            </w:rPr>
                            <w:t>Bijlage</w:t>
                          </w:r>
                          <w:proofErr w:type="spellEnd"/>
                          <w:r w:rsidRPr="00896334">
                            <w:rPr>
                              <w:lang w:val="de-DE"/>
                            </w:rPr>
                            <w:t>(n)</w:t>
                          </w:r>
                        </w:p>
                        <w:p w14:paraId="305FEB8C" w14:textId="596D91E8" w:rsidR="002F78D3" w:rsidRPr="00896334" w:rsidRDefault="00170DB7" w:rsidP="002F78D3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e-DE"/>
                            </w:rPr>
                            <w:t>4</w:t>
                          </w:r>
                        </w:p>
                        <w:p w14:paraId="2F1E3AAC" w14:textId="77777777" w:rsidR="00AA3ADE" w:rsidRPr="00896334" w:rsidRDefault="00AA3AD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5BDB77F" w14:textId="77777777" w:rsidR="00AA3ADE" w:rsidRPr="00896334" w:rsidRDefault="006A2561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896334">
                            <w:rPr>
                              <w:lang w:val="de-DE"/>
                            </w:rPr>
                            <w:t>Uw</w:t>
                          </w:r>
                          <w:proofErr w:type="spellEnd"/>
                          <w:r w:rsidRPr="00896334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896334">
                            <w:rPr>
                              <w:lang w:val="de-DE"/>
                            </w:rPr>
                            <w:t>brief</w:t>
                          </w:r>
                          <w:proofErr w:type="spellEnd"/>
                        </w:p>
                        <w:p w14:paraId="4A3542E7" w14:textId="77777777" w:rsidR="00AA3ADE" w:rsidRPr="00896334" w:rsidRDefault="00AA3AD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854617F" w14:textId="77777777" w:rsidR="00AA3ADE" w:rsidRDefault="006A256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15B3A1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7AB9CCEB" w14:textId="77777777" w:rsidR="00AA3ADE" w:rsidRPr="00896334" w:rsidRDefault="006A2561">
                    <w:pPr>
                      <w:pStyle w:val="StandaardAfzendgegevenskop"/>
                    </w:pPr>
                    <w:r w:rsidRPr="00896334">
                      <w:t>Directoraat Generaal Langdurige Zorg</w:t>
                    </w:r>
                  </w:p>
                  <w:p w14:paraId="44F75359" w14:textId="77777777" w:rsidR="00AA3ADE" w:rsidRPr="00896334" w:rsidRDefault="006A2561">
                    <w:pPr>
                      <w:pStyle w:val="StandaardAfzendgegevens"/>
                    </w:pPr>
                    <w:r w:rsidRPr="00896334">
                      <w:t>Directie Langdurige Zorg</w:t>
                    </w:r>
                  </w:p>
                  <w:p w14:paraId="5F456076" w14:textId="77777777" w:rsidR="00AA3ADE" w:rsidRDefault="006A2561">
                    <w:pPr>
                      <w:pStyle w:val="StandaardAfzendgegevens"/>
                    </w:pPr>
                    <w:r w:rsidRPr="00896334">
                      <w:t>Afdeling 2</w:t>
                    </w:r>
                  </w:p>
                  <w:p w14:paraId="039274A0" w14:textId="77777777" w:rsidR="00AA3ADE" w:rsidRDefault="00AA3ADE">
                    <w:pPr>
                      <w:pStyle w:val="WitregelW1"/>
                    </w:pPr>
                  </w:p>
                  <w:p w14:paraId="2490C4DD" w14:textId="77777777" w:rsidR="00AA3ADE" w:rsidRDefault="006A2561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60DD289A" w14:textId="77777777" w:rsidR="00AA3ADE" w:rsidRDefault="006A2561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1F6B7F61" w14:textId="77777777" w:rsidR="00AA3ADE" w:rsidRDefault="006A2561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7A026122" w14:textId="77777777" w:rsidR="00AA3ADE" w:rsidRPr="00896334" w:rsidRDefault="006A2561">
                    <w:pPr>
                      <w:pStyle w:val="StandaardAfzendgegevens"/>
                      <w:rPr>
                        <w:lang w:val="de-DE"/>
                      </w:rPr>
                    </w:pPr>
                    <w:r w:rsidRPr="00896334">
                      <w:rPr>
                        <w:lang w:val="de-DE"/>
                      </w:rPr>
                      <w:t>T  070 340 79 11</w:t>
                    </w:r>
                  </w:p>
                  <w:p w14:paraId="48555EB2" w14:textId="77777777" w:rsidR="00AA3ADE" w:rsidRPr="00896334" w:rsidRDefault="006A2561">
                    <w:pPr>
                      <w:pStyle w:val="StandaardAfzendgegevens"/>
                      <w:rPr>
                        <w:lang w:val="de-DE"/>
                      </w:rPr>
                    </w:pPr>
                    <w:r w:rsidRPr="00896334">
                      <w:rPr>
                        <w:lang w:val="de-DE"/>
                      </w:rPr>
                      <w:t xml:space="preserve">  </w:t>
                    </w:r>
                  </w:p>
                  <w:p w14:paraId="63E70CB2" w14:textId="77C27BA8" w:rsidR="00AA3ADE" w:rsidRPr="00896334" w:rsidRDefault="006A2561" w:rsidP="00896334">
                    <w:pPr>
                      <w:pStyle w:val="StandaardAfzendgegevens"/>
                      <w:rPr>
                        <w:lang w:val="de-DE"/>
                      </w:rPr>
                    </w:pPr>
                    <w:r w:rsidRPr="00896334">
                      <w:rPr>
                        <w:lang w:val="de-DE"/>
                      </w:rPr>
                      <w:t>www.rijksoverheid.nl</w:t>
                    </w:r>
                  </w:p>
                  <w:p w14:paraId="31DEFCE1" w14:textId="77777777" w:rsidR="00AA3ADE" w:rsidRPr="00896334" w:rsidRDefault="00AA3AD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2981303" w14:textId="77777777" w:rsidR="00AA3ADE" w:rsidRPr="00896334" w:rsidRDefault="006A2561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96334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05A2BBD" w14:textId="77777777" w:rsidR="006D2795" w:rsidRDefault="006D2795" w:rsidP="00896334">
                    <w:pPr>
                      <w:pStyle w:val="StandaardReferentiegegevenskop"/>
                      <w:rPr>
                        <w:b w:val="0"/>
                        <w:color w:val="auto"/>
                        <w:lang w:val="de-DE"/>
                      </w:rPr>
                    </w:pPr>
                    <w:r w:rsidRPr="006D2795">
                      <w:rPr>
                        <w:b w:val="0"/>
                        <w:color w:val="auto"/>
                        <w:lang w:val="de-DE"/>
                      </w:rPr>
                      <w:t>4072542-1079929-LZ</w:t>
                    </w:r>
                  </w:p>
                  <w:p w14:paraId="79D0527A" w14:textId="77777777" w:rsidR="006D2795" w:rsidRDefault="006D2795" w:rsidP="00896334">
                    <w:pPr>
                      <w:pStyle w:val="StandaardReferentiegegevenskop"/>
                      <w:rPr>
                        <w:b w:val="0"/>
                        <w:color w:val="auto"/>
                        <w:lang w:val="de-DE"/>
                      </w:rPr>
                    </w:pPr>
                  </w:p>
                  <w:p w14:paraId="14E0B1C7" w14:textId="4E4CF7EE" w:rsidR="00896334" w:rsidRPr="00896334" w:rsidRDefault="00896334" w:rsidP="00896334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96334">
                      <w:rPr>
                        <w:lang w:val="de-DE"/>
                      </w:rPr>
                      <w:t>Bijlage</w:t>
                    </w:r>
                    <w:proofErr w:type="spellEnd"/>
                    <w:r w:rsidRPr="00896334">
                      <w:rPr>
                        <w:lang w:val="de-DE"/>
                      </w:rPr>
                      <w:t>(n)</w:t>
                    </w:r>
                  </w:p>
                  <w:p w14:paraId="305FEB8C" w14:textId="596D91E8" w:rsidR="002F78D3" w:rsidRPr="00896334" w:rsidRDefault="00170DB7" w:rsidP="002F78D3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>
                      <w:rPr>
                        <w:sz w:val="13"/>
                        <w:szCs w:val="13"/>
                        <w:lang w:val="de-DE"/>
                      </w:rPr>
                      <w:t>4</w:t>
                    </w:r>
                  </w:p>
                  <w:p w14:paraId="2F1E3AAC" w14:textId="77777777" w:rsidR="00AA3ADE" w:rsidRPr="00896334" w:rsidRDefault="00AA3AD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5BDB77F" w14:textId="77777777" w:rsidR="00AA3ADE" w:rsidRPr="00896334" w:rsidRDefault="006A2561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896334">
                      <w:rPr>
                        <w:lang w:val="de-DE"/>
                      </w:rPr>
                      <w:t>Uw</w:t>
                    </w:r>
                    <w:proofErr w:type="spellEnd"/>
                    <w:r w:rsidRPr="00896334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896334">
                      <w:rPr>
                        <w:lang w:val="de-DE"/>
                      </w:rPr>
                      <w:t>brief</w:t>
                    </w:r>
                    <w:proofErr w:type="spellEnd"/>
                  </w:p>
                  <w:p w14:paraId="4A3542E7" w14:textId="77777777" w:rsidR="00AA3ADE" w:rsidRPr="00896334" w:rsidRDefault="00AA3AD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854617F" w14:textId="77777777" w:rsidR="00AA3ADE" w:rsidRDefault="006A256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75B5CA7" wp14:editId="06FE5D5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A3ADE" w14:paraId="703A16E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82C55FE" w14:textId="77777777" w:rsidR="00AA3ADE" w:rsidRDefault="00AA3ADE"/>
                            </w:tc>
                            <w:tc>
                              <w:tcPr>
                                <w:tcW w:w="5400" w:type="dxa"/>
                              </w:tcPr>
                              <w:p w14:paraId="37EBE843" w14:textId="77777777" w:rsidR="00AA3ADE" w:rsidRDefault="00AA3ADE"/>
                            </w:tc>
                          </w:tr>
                          <w:tr w:rsidR="00AA3ADE" w14:paraId="631ACEB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F8D571C" w14:textId="77777777" w:rsidR="00AA3ADE" w:rsidRDefault="006A256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53BA31" w14:textId="52B205CA" w:rsidR="00AA3ADE" w:rsidRDefault="006D59EB">
                                <w:r>
                                  <w:t>19 maart 2025</w:t>
                                </w:r>
                              </w:p>
                            </w:tc>
                          </w:tr>
                          <w:tr w:rsidR="00AA3ADE" w14:paraId="751BF5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79A930" w14:textId="77777777" w:rsidR="00AA3ADE" w:rsidRDefault="006A256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45C5454" w14:textId="23E5C573" w:rsidR="00AA3ADE" w:rsidRDefault="00802EE4">
                                <w:r>
                                  <w:t xml:space="preserve">Februaribrief </w:t>
                                </w:r>
                                <w:proofErr w:type="spellStart"/>
                                <w:r>
                                  <w:t>NZa</w:t>
                                </w:r>
                                <w:proofErr w:type="spellEnd"/>
                              </w:p>
                            </w:tc>
                          </w:tr>
                          <w:tr w:rsidR="00AA3ADE" w14:paraId="5CFEBD0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CADD667" w14:textId="77777777" w:rsidR="00AA3ADE" w:rsidRDefault="00AA3ADE"/>
                            </w:tc>
                            <w:tc>
                              <w:tcPr>
                                <w:tcW w:w="5400" w:type="dxa"/>
                              </w:tcPr>
                              <w:p w14:paraId="4407095B" w14:textId="77777777" w:rsidR="00AA3ADE" w:rsidRDefault="00AA3ADE"/>
                            </w:tc>
                          </w:tr>
                        </w:tbl>
                        <w:p w14:paraId="33A68EA2" w14:textId="77777777" w:rsidR="006A2561" w:rsidRDefault="006A25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5B5CA7"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A3ADE" w14:paraId="703A16E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82C55FE" w14:textId="77777777" w:rsidR="00AA3ADE" w:rsidRDefault="00AA3ADE"/>
                      </w:tc>
                      <w:tc>
                        <w:tcPr>
                          <w:tcW w:w="5400" w:type="dxa"/>
                        </w:tcPr>
                        <w:p w14:paraId="37EBE843" w14:textId="77777777" w:rsidR="00AA3ADE" w:rsidRDefault="00AA3ADE"/>
                      </w:tc>
                    </w:tr>
                    <w:tr w:rsidR="00AA3ADE" w14:paraId="631ACEB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F8D571C" w14:textId="77777777" w:rsidR="00AA3ADE" w:rsidRDefault="006A256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53BA31" w14:textId="52B205CA" w:rsidR="00AA3ADE" w:rsidRDefault="006D59EB">
                          <w:r>
                            <w:t>19 maart 2025</w:t>
                          </w:r>
                        </w:p>
                      </w:tc>
                    </w:tr>
                    <w:tr w:rsidR="00AA3ADE" w14:paraId="751BF5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79A930" w14:textId="77777777" w:rsidR="00AA3ADE" w:rsidRDefault="006A256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45C5454" w14:textId="23E5C573" w:rsidR="00AA3ADE" w:rsidRDefault="00802EE4">
                          <w:r>
                            <w:t xml:space="preserve">Februaribrief </w:t>
                          </w:r>
                          <w:proofErr w:type="spellStart"/>
                          <w:r>
                            <w:t>NZa</w:t>
                          </w:r>
                          <w:proofErr w:type="spellEnd"/>
                        </w:p>
                      </w:tc>
                    </w:tr>
                    <w:tr w:rsidR="00AA3ADE" w14:paraId="5CFEBD0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CADD667" w14:textId="77777777" w:rsidR="00AA3ADE" w:rsidRDefault="00AA3ADE"/>
                      </w:tc>
                      <w:tc>
                        <w:tcPr>
                          <w:tcW w:w="5400" w:type="dxa"/>
                        </w:tcPr>
                        <w:p w14:paraId="4407095B" w14:textId="77777777" w:rsidR="00AA3ADE" w:rsidRDefault="00AA3ADE"/>
                      </w:tc>
                    </w:tr>
                  </w:tbl>
                  <w:p w14:paraId="33A68EA2" w14:textId="77777777" w:rsidR="006A2561" w:rsidRDefault="006A25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750ABCC" wp14:editId="1CDBAA59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457E9" w14:textId="77777777" w:rsidR="006A2561" w:rsidRDefault="006A256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50ABCC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70D457E9" w14:textId="77777777" w:rsidR="006A2561" w:rsidRDefault="006A256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222C7C3" wp14:editId="7B565CD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7622A" w14:textId="63EC3C33" w:rsidR="00AA3ADE" w:rsidRDefault="006A256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10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10C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22C7C3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59F7622A" w14:textId="63EC3C33" w:rsidR="00AA3ADE" w:rsidRDefault="006A256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10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10C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9B8B89"/>
    <w:multiLevelType w:val="multilevel"/>
    <w:tmpl w:val="A25C4BEA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9A1066"/>
    <w:multiLevelType w:val="multilevel"/>
    <w:tmpl w:val="0D9ACC39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DDFCFAC"/>
    <w:multiLevelType w:val="multilevel"/>
    <w:tmpl w:val="55B4CD9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630A753"/>
    <w:multiLevelType w:val="multilevel"/>
    <w:tmpl w:val="F81C165E"/>
    <w:name w:val="Communicatie nummering"/>
    <w:lvl w:ilvl="0">
      <w:start w:val="1"/>
      <w:numFmt w:val="decimal"/>
      <w:pStyle w:val="Communicatiekop"/>
      <w:lvlText w:val="%1."/>
      <w:lvlJc w:val="left"/>
      <w:pPr>
        <w:ind w:left="560" w:hanging="5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0E1DAE9"/>
    <w:multiLevelType w:val="multilevel"/>
    <w:tmpl w:val="CF814C7A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35DE2A7"/>
    <w:multiLevelType w:val="multilevel"/>
    <w:tmpl w:val="D5BAEAD0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C2686E45"/>
    <w:multiLevelType w:val="multilevel"/>
    <w:tmpl w:val="32F654AA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C3A0B2C"/>
    <w:multiLevelType w:val="multilevel"/>
    <w:tmpl w:val="90AE87A3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A9A2A72"/>
    <w:multiLevelType w:val="multilevel"/>
    <w:tmpl w:val="454B5313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28642BC"/>
    <w:multiLevelType w:val="multilevel"/>
    <w:tmpl w:val="EBEB0FD0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E28D3D1"/>
    <w:multiLevelType w:val="multilevel"/>
    <w:tmpl w:val="4E2FECB8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D1D5C43"/>
    <w:multiLevelType w:val="multilevel"/>
    <w:tmpl w:val="D89A4C27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617382"/>
    <w:multiLevelType w:val="hybridMultilevel"/>
    <w:tmpl w:val="A9F255F6"/>
    <w:lvl w:ilvl="0" w:tplc="DEE80664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998C3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F81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4E4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4BF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E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9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A21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81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AE0A"/>
    <w:multiLevelType w:val="multilevel"/>
    <w:tmpl w:val="DE49403D"/>
    <w:name w:val="Communicatie Lijst"/>
    <w:lvl w:ilvl="0">
      <w:start w:val="1"/>
      <w:numFmt w:val="decimal"/>
      <w:pStyle w:val="Communicatieopsommingkop1"/>
      <w:lvlText w:val="%1"/>
      <w:lvlJc w:val="left"/>
      <w:pPr>
        <w:ind w:left="0" w:firstLine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CFB586"/>
    <w:multiLevelType w:val="multilevel"/>
    <w:tmpl w:val="F43228AB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4241">
    <w:abstractNumId w:val="7"/>
  </w:num>
  <w:num w:numId="2" w16cid:durableId="634603954">
    <w:abstractNumId w:val="13"/>
  </w:num>
  <w:num w:numId="3" w16cid:durableId="385573161">
    <w:abstractNumId w:val="3"/>
  </w:num>
  <w:num w:numId="4" w16cid:durableId="1969704286">
    <w:abstractNumId w:val="6"/>
  </w:num>
  <w:num w:numId="5" w16cid:durableId="1647783218">
    <w:abstractNumId w:val="0"/>
  </w:num>
  <w:num w:numId="6" w16cid:durableId="2049452462">
    <w:abstractNumId w:val="11"/>
  </w:num>
  <w:num w:numId="7" w16cid:durableId="359205345">
    <w:abstractNumId w:val="1"/>
  </w:num>
  <w:num w:numId="8" w16cid:durableId="1816558175">
    <w:abstractNumId w:val="14"/>
  </w:num>
  <w:num w:numId="9" w16cid:durableId="1036156160">
    <w:abstractNumId w:val="5"/>
  </w:num>
  <w:num w:numId="10" w16cid:durableId="1387142429">
    <w:abstractNumId w:val="2"/>
  </w:num>
  <w:num w:numId="11" w16cid:durableId="502093075">
    <w:abstractNumId w:val="9"/>
  </w:num>
  <w:num w:numId="12" w16cid:durableId="538668243">
    <w:abstractNumId w:val="4"/>
  </w:num>
  <w:num w:numId="13" w16cid:durableId="962081904">
    <w:abstractNumId w:val="8"/>
  </w:num>
  <w:num w:numId="14" w16cid:durableId="2016613374">
    <w:abstractNumId w:val="10"/>
  </w:num>
  <w:num w:numId="15" w16cid:durableId="930704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96"/>
    <w:rsid w:val="0002561E"/>
    <w:rsid w:val="000713A2"/>
    <w:rsid w:val="000F52C5"/>
    <w:rsid w:val="00106C64"/>
    <w:rsid w:val="00170DB7"/>
    <w:rsid w:val="001C1171"/>
    <w:rsid w:val="001D2093"/>
    <w:rsid w:val="0021162E"/>
    <w:rsid w:val="002C447F"/>
    <w:rsid w:val="002F78D3"/>
    <w:rsid w:val="00390651"/>
    <w:rsid w:val="003B65C6"/>
    <w:rsid w:val="00415993"/>
    <w:rsid w:val="005017B3"/>
    <w:rsid w:val="00573FEB"/>
    <w:rsid w:val="005F66C1"/>
    <w:rsid w:val="00602D93"/>
    <w:rsid w:val="00610C96"/>
    <w:rsid w:val="006A2561"/>
    <w:rsid w:val="006D08AF"/>
    <w:rsid w:val="006D2795"/>
    <w:rsid w:val="006D59EB"/>
    <w:rsid w:val="007A4E67"/>
    <w:rsid w:val="007B2391"/>
    <w:rsid w:val="00802EE4"/>
    <w:rsid w:val="008031E8"/>
    <w:rsid w:val="00823E2B"/>
    <w:rsid w:val="00885A5D"/>
    <w:rsid w:val="00896334"/>
    <w:rsid w:val="008A04BE"/>
    <w:rsid w:val="00904403"/>
    <w:rsid w:val="00971FAC"/>
    <w:rsid w:val="00981A88"/>
    <w:rsid w:val="00A00111"/>
    <w:rsid w:val="00AA3ADE"/>
    <w:rsid w:val="00BC3532"/>
    <w:rsid w:val="00D718BD"/>
    <w:rsid w:val="00E53FC7"/>
    <w:rsid w:val="00E94B89"/>
    <w:rsid w:val="00FD45F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E275"/>
  <w15:docId w15:val="{F40871C5-68B2-4518-B1C4-43F48BD4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kop">
    <w:name w:val="Communicatie kop"/>
    <w:basedOn w:val="Standaard"/>
    <w:next w:val="Standaard"/>
    <w:pPr>
      <w:numPr>
        <w:numId w:val="3"/>
      </w:numPr>
    </w:pPr>
  </w:style>
  <w:style w:type="paragraph" w:customStyle="1" w:styleId="CommunicatieLijst">
    <w:name w:val="Communicatie Lijst"/>
    <w:basedOn w:val="Standaard"/>
    <w:next w:val="Communicatieopsommingkop1"/>
    <w:pPr>
      <w:ind w:firstLine="20"/>
    </w:pPr>
  </w:style>
  <w:style w:type="paragraph" w:customStyle="1" w:styleId="Communicatienummering">
    <w:name w:val="Communicatie nummering"/>
    <w:basedOn w:val="Standaard"/>
    <w:next w:val="Standaard"/>
  </w:style>
  <w:style w:type="paragraph" w:customStyle="1" w:styleId="Communicatieopsommingkop1">
    <w:name w:val="Communicatie opsomming kop 1"/>
    <w:basedOn w:val="Standaard"/>
    <w:pPr>
      <w:numPr>
        <w:numId w:val="2"/>
      </w:numPr>
      <w:ind w:firstLine="20"/>
    </w:pPr>
  </w:style>
  <w:style w:type="paragraph" w:customStyle="1" w:styleId="Huisstijl-Colofon">
    <w:name w:val="Huisstijl - Colofon"/>
    <w:basedOn w:val="Standaard"/>
    <w:next w:val="Standaard"/>
    <w:pPr>
      <w:numPr>
        <w:numId w:val="4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5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5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5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7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7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6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8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8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9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9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10"/>
      </w:numPr>
    </w:pPr>
  </w:style>
  <w:style w:type="paragraph" w:customStyle="1" w:styleId="Lijstniveau2">
    <w:name w:val="Lijst niveau 2"/>
    <w:basedOn w:val="Standaard"/>
    <w:pPr>
      <w:numPr>
        <w:ilvl w:val="1"/>
        <w:numId w:val="10"/>
      </w:numPr>
    </w:pPr>
  </w:style>
  <w:style w:type="paragraph" w:customStyle="1" w:styleId="Lijstniveau3">
    <w:name w:val="Lijst niveau 3"/>
    <w:basedOn w:val="Standaard"/>
    <w:pPr>
      <w:numPr>
        <w:ilvl w:val="2"/>
        <w:numId w:val="10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1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1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1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1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3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3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2"/>
      </w:numPr>
    </w:pPr>
  </w:style>
  <w:style w:type="paragraph" w:customStyle="1" w:styleId="VWSNtbKop">
    <w:name w:val="VWS Ntb Kop"/>
    <w:basedOn w:val="Standaard"/>
    <w:next w:val="Standaard"/>
    <w:pPr>
      <w:numPr>
        <w:numId w:val="13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4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02EE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02EE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2EE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2EE4"/>
    <w:rPr>
      <w:rFonts w:ascii="Verdana" w:hAnsi="Verdana"/>
      <w:color w:val="000000"/>
      <w:sz w:val="18"/>
      <w:szCs w:val="18"/>
    </w:rPr>
  </w:style>
  <w:style w:type="paragraph" w:customStyle="1" w:styleId="Huisstijl-Toezendgegevens">
    <w:name w:val="Huisstijl - Toezendgegevens"/>
    <w:basedOn w:val="Standaard"/>
    <w:rsid w:val="00573FEB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Retouradres">
    <w:name w:val="Huisstijl - Retouradres"/>
    <w:basedOn w:val="Standaard"/>
    <w:next w:val="Standaard"/>
    <w:rsid w:val="00573FEB"/>
    <w:pPr>
      <w:widowControl w:val="0"/>
      <w:suppressAutoHyphens/>
      <w:spacing w:after="283" w:line="180" w:lineRule="exact"/>
    </w:pPr>
    <w:rPr>
      <w:color w:val="auto"/>
      <w:kern w:val="3"/>
      <w:sz w:val="1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2025-03-12T10:33:00.0000000Z</lastPrinted>
  <dcterms:created xsi:type="dcterms:W3CDTF">2025-03-19T13:40:00.0000000Z</dcterms:created>
  <dcterms:modified xsi:type="dcterms:W3CDTF">2025-03-19T13:40:00.0000000Z</dcterms:modified>
  <dc:description>------------------------</dc:description>
  <dc:subject/>
  <dc:title/>
  <keywords/>
  <version/>
  <category/>
</coreProperties>
</file>