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96BCE" w14:paraId="24BAB13D" w14:textId="77777777">
        <w:tc>
          <w:tcPr>
            <w:tcW w:w="6733" w:type="dxa"/>
            <w:gridSpan w:val="2"/>
            <w:tcBorders>
              <w:top w:val="nil"/>
              <w:left w:val="nil"/>
              <w:bottom w:val="nil"/>
              <w:right w:val="nil"/>
            </w:tcBorders>
            <w:vAlign w:val="center"/>
          </w:tcPr>
          <w:p w:rsidR="00997775" w:rsidP="00710A7A" w:rsidRDefault="00997775" w14:paraId="46B0788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B0C5F8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96BCE" w14:paraId="6F259A8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92E454E" w14:textId="77777777">
            <w:r w:rsidRPr="008B0CC5">
              <w:t xml:space="preserve">Vergaderjaar </w:t>
            </w:r>
            <w:r w:rsidR="00AC6B87">
              <w:t>2024-2025</w:t>
            </w:r>
          </w:p>
        </w:tc>
      </w:tr>
      <w:tr w:rsidR="00997775" w:rsidTr="00C96BCE" w14:paraId="2504E344" w14:textId="77777777">
        <w:trPr>
          <w:cantSplit/>
        </w:trPr>
        <w:tc>
          <w:tcPr>
            <w:tcW w:w="10985" w:type="dxa"/>
            <w:gridSpan w:val="3"/>
            <w:tcBorders>
              <w:top w:val="nil"/>
              <w:left w:val="nil"/>
              <w:bottom w:val="nil"/>
              <w:right w:val="nil"/>
            </w:tcBorders>
          </w:tcPr>
          <w:p w:rsidR="00997775" w:rsidRDefault="00997775" w14:paraId="10A50030" w14:textId="77777777"/>
        </w:tc>
      </w:tr>
      <w:tr w:rsidR="00997775" w:rsidTr="00C96BCE" w14:paraId="6635F101" w14:textId="77777777">
        <w:trPr>
          <w:cantSplit/>
        </w:trPr>
        <w:tc>
          <w:tcPr>
            <w:tcW w:w="10985" w:type="dxa"/>
            <w:gridSpan w:val="3"/>
            <w:tcBorders>
              <w:top w:val="nil"/>
              <w:left w:val="nil"/>
              <w:bottom w:val="single" w:color="auto" w:sz="4" w:space="0"/>
              <w:right w:val="nil"/>
            </w:tcBorders>
          </w:tcPr>
          <w:p w:rsidR="00997775" w:rsidRDefault="00997775" w14:paraId="478F7986" w14:textId="77777777"/>
        </w:tc>
      </w:tr>
      <w:tr w:rsidR="00997775" w:rsidTr="00C96BCE" w14:paraId="0341F9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6B9FB6" w14:textId="77777777"/>
        </w:tc>
        <w:tc>
          <w:tcPr>
            <w:tcW w:w="7654" w:type="dxa"/>
            <w:gridSpan w:val="2"/>
          </w:tcPr>
          <w:p w:rsidR="00997775" w:rsidRDefault="00997775" w14:paraId="41DAD59F" w14:textId="77777777"/>
        </w:tc>
      </w:tr>
      <w:tr w:rsidR="00C96BCE" w:rsidTr="00C96BCE" w14:paraId="2AA283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6BCE" w:rsidP="00C96BCE" w:rsidRDefault="00C96BCE" w14:paraId="1514FFB4" w14:textId="60553200">
            <w:pPr>
              <w:rPr>
                <w:b/>
              </w:rPr>
            </w:pPr>
            <w:r>
              <w:rPr>
                <w:b/>
              </w:rPr>
              <w:t>36 327</w:t>
            </w:r>
          </w:p>
        </w:tc>
        <w:tc>
          <w:tcPr>
            <w:tcW w:w="7654" w:type="dxa"/>
            <w:gridSpan w:val="2"/>
          </w:tcPr>
          <w:p w:rsidR="00C96BCE" w:rsidP="00C96BCE" w:rsidRDefault="00C96BCE" w14:paraId="61A24E4B" w14:textId="2FB38B92">
            <w:pPr>
              <w:rPr>
                <w:b/>
              </w:rPr>
            </w:pPr>
            <w:r w:rsidRPr="0030783B">
              <w:rPr>
                <w:b/>
                <w:bCs/>
                <w:szCs w:val="24"/>
              </w:rPr>
              <w:t>Vaststelling van het nieuwe Wetboek van Strafvordering (Wetboek van Strafvordering)</w:t>
            </w:r>
          </w:p>
        </w:tc>
      </w:tr>
      <w:tr w:rsidR="00C96BCE" w:rsidTr="00C96BCE" w14:paraId="480C58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6BCE" w:rsidP="00C96BCE" w:rsidRDefault="00C96BCE" w14:paraId="3789F0C6" w14:textId="77777777"/>
        </w:tc>
        <w:tc>
          <w:tcPr>
            <w:tcW w:w="7654" w:type="dxa"/>
            <w:gridSpan w:val="2"/>
          </w:tcPr>
          <w:p w:rsidR="00C96BCE" w:rsidP="00C96BCE" w:rsidRDefault="00C96BCE" w14:paraId="41E6A31D" w14:textId="77777777"/>
        </w:tc>
      </w:tr>
      <w:tr w:rsidR="00C96BCE" w:rsidTr="00C96BCE" w14:paraId="617F7C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6BCE" w:rsidP="00C96BCE" w:rsidRDefault="00C96BCE" w14:paraId="1CA9B6C7" w14:textId="77777777"/>
        </w:tc>
        <w:tc>
          <w:tcPr>
            <w:tcW w:w="7654" w:type="dxa"/>
            <w:gridSpan w:val="2"/>
          </w:tcPr>
          <w:p w:rsidR="00C96BCE" w:rsidP="00C96BCE" w:rsidRDefault="00C96BCE" w14:paraId="35D5ADF6" w14:textId="77777777"/>
        </w:tc>
      </w:tr>
      <w:tr w:rsidR="00C96BCE" w:rsidTr="00C96BCE" w14:paraId="6135AF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6BCE" w:rsidP="00C96BCE" w:rsidRDefault="00C96BCE" w14:paraId="72DDD4AD" w14:textId="4835B5B2">
            <w:pPr>
              <w:rPr>
                <w:b/>
              </w:rPr>
            </w:pPr>
            <w:r>
              <w:rPr>
                <w:b/>
              </w:rPr>
              <w:t xml:space="preserve">Nr. </w:t>
            </w:r>
            <w:r>
              <w:rPr>
                <w:b/>
              </w:rPr>
              <w:t>62</w:t>
            </w:r>
          </w:p>
        </w:tc>
        <w:tc>
          <w:tcPr>
            <w:tcW w:w="7654" w:type="dxa"/>
            <w:gridSpan w:val="2"/>
          </w:tcPr>
          <w:p w:rsidR="00C96BCE" w:rsidP="00C96BCE" w:rsidRDefault="00C96BCE" w14:paraId="4334F206" w14:textId="7900FF97">
            <w:pPr>
              <w:rPr>
                <w:b/>
              </w:rPr>
            </w:pPr>
            <w:r>
              <w:rPr>
                <w:b/>
              </w:rPr>
              <w:t xml:space="preserve">MOTIE VAN </w:t>
            </w:r>
            <w:r>
              <w:rPr>
                <w:b/>
              </w:rPr>
              <w:t>DE LEDEN VAN NISPEN EN ELLIAN</w:t>
            </w:r>
          </w:p>
        </w:tc>
      </w:tr>
      <w:tr w:rsidR="00C96BCE" w:rsidTr="00C96BCE" w14:paraId="01D445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6BCE" w:rsidP="00C96BCE" w:rsidRDefault="00C96BCE" w14:paraId="63A2C9A8" w14:textId="77777777"/>
        </w:tc>
        <w:tc>
          <w:tcPr>
            <w:tcW w:w="7654" w:type="dxa"/>
            <w:gridSpan w:val="2"/>
          </w:tcPr>
          <w:p w:rsidR="00C96BCE" w:rsidP="00C96BCE" w:rsidRDefault="00C96BCE" w14:paraId="771F2B7D" w14:textId="53869E81">
            <w:r>
              <w:t>Voorgesteld 19 maart 2025</w:t>
            </w:r>
          </w:p>
        </w:tc>
      </w:tr>
      <w:tr w:rsidR="00C96BCE" w:rsidTr="00C96BCE" w14:paraId="1EF6D5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6BCE" w:rsidP="00C96BCE" w:rsidRDefault="00C96BCE" w14:paraId="476C0FD3" w14:textId="77777777"/>
        </w:tc>
        <w:tc>
          <w:tcPr>
            <w:tcW w:w="7654" w:type="dxa"/>
            <w:gridSpan w:val="2"/>
          </w:tcPr>
          <w:p w:rsidR="00C96BCE" w:rsidP="00C96BCE" w:rsidRDefault="00C96BCE" w14:paraId="17A7E487" w14:textId="77777777"/>
        </w:tc>
      </w:tr>
      <w:tr w:rsidR="00C96BCE" w:rsidTr="00C96BCE" w14:paraId="0B0133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6BCE" w:rsidP="00C96BCE" w:rsidRDefault="00C96BCE" w14:paraId="7E687944" w14:textId="77777777"/>
        </w:tc>
        <w:tc>
          <w:tcPr>
            <w:tcW w:w="7654" w:type="dxa"/>
            <w:gridSpan w:val="2"/>
          </w:tcPr>
          <w:p w:rsidR="00C96BCE" w:rsidP="00C96BCE" w:rsidRDefault="00C96BCE" w14:paraId="09011EA4" w14:textId="77777777">
            <w:r>
              <w:t>De Kamer,</w:t>
            </w:r>
          </w:p>
        </w:tc>
      </w:tr>
      <w:tr w:rsidR="00C96BCE" w:rsidTr="00C96BCE" w14:paraId="652B9E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6BCE" w:rsidP="00C96BCE" w:rsidRDefault="00C96BCE" w14:paraId="48273860" w14:textId="77777777"/>
        </w:tc>
        <w:tc>
          <w:tcPr>
            <w:tcW w:w="7654" w:type="dxa"/>
            <w:gridSpan w:val="2"/>
          </w:tcPr>
          <w:p w:rsidR="00C96BCE" w:rsidP="00C96BCE" w:rsidRDefault="00C96BCE" w14:paraId="23AAA93F" w14:textId="77777777"/>
        </w:tc>
      </w:tr>
      <w:tr w:rsidR="00C96BCE" w:rsidTr="00C96BCE" w14:paraId="12F3DC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6BCE" w:rsidP="00C96BCE" w:rsidRDefault="00C96BCE" w14:paraId="5574C199" w14:textId="77777777"/>
        </w:tc>
        <w:tc>
          <w:tcPr>
            <w:tcW w:w="7654" w:type="dxa"/>
            <w:gridSpan w:val="2"/>
          </w:tcPr>
          <w:p w:rsidR="00C96BCE" w:rsidP="00C96BCE" w:rsidRDefault="00C96BCE" w14:paraId="7B33F2BB" w14:textId="77777777">
            <w:r>
              <w:t>gehoord de beraadslaging,</w:t>
            </w:r>
          </w:p>
        </w:tc>
      </w:tr>
      <w:tr w:rsidR="00C96BCE" w:rsidTr="00C96BCE" w14:paraId="5A6058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6BCE" w:rsidP="00C96BCE" w:rsidRDefault="00C96BCE" w14:paraId="3053A2DD" w14:textId="77777777"/>
        </w:tc>
        <w:tc>
          <w:tcPr>
            <w:tcW w:w="7654" w:type="dxa"/>
            <w:gridSpan w:val="2"/>
          </w:tcPr>
          <w:p w:rsidR="00C96BCE" w:rsidP="00C96BCE" w:rsidRDefault="00C96BCE" w14:paraId="139BC850" w14:textId="77777777"/>
        </w:tc>
      </w:tr>
      <w:tr w:rsidR="00C96BCE" w:rsidTr="00C96BCE" w14:paraId="43C785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6BCE" w:rsidP="00C96BCE" w:rsidRDefault="00C96BCE" w14:paraId="3D25F853" w14:textId="77777777"/>
        </w:tc>
        <w:tc>
          <w:tcPr>
            <w:tcW w:w="7654" w:type="dxa"/>
            <w:gridSpan w:val="2"/>
          </w:tcPr>
          <w:p w:rsidRPr="00C96BCE" w:rsidR="00C96BCE" w:rsidP="00C96BCE" w:rsidRDefault="00C96BCE" w14:paraId="79ABE81E" w14:textId="77777777">
            <w:r w:rsidRPr="00C96BCE">
              <w:t>overwegende dat de mogelijkheid van afspraken tussen OM en verdediging voor de toekomst nadrukkelijk wordt opengelaten;</w:t>
            </w:r>
          </w:p>
          <w:p w:rsidR="00C96BCE" w:rsidP="00C96BCE" w:rsidRDefault="00C96BCE" w14:paraId="3E81D5C0" w14:textId="77777777"/>
          <w:p w:rsidRPr="00C96BCE" w:rsidR="00C96BCE" w:rsidP="00C96BCE" w:rsidRDefault="00C96BCE" w14:paraId="52F4B797" w14:textId="365A3A78">
            <w:r w:rsidRPr="00C96BCE">
              <w:t>constaterende dat de discussie over dergelijke procesafspraken op een later moment inhoudelijk zal worden gevoerd en aan de Kamer in een wetsvoorstel zal worden voorgelegd;</w:t>
            </w:r>
          </w:p>
          <w:p w:rsidR="00C96BCE" w:rsidP="00C96BCE" w:rsidRDefault="00C96BCE" w14:paraId="7F9797D3" w14:textId="77777777"/>
          <w:p w:rsidRPr="00C96BCE" w:rsidR="00C96BCE" w:rsidP="00C96BCE" w:rsidRDefault="00C96BCE" w14:paraId="1133FCE4" w14:textId="15F1FD85">
            <w:r w:rsidRPr="00C96BCE">
              <w:t>van mening dat het nu reeds van belang is de richting mee te geven dat misdaadgeld in beginsel altijd dient te worden ontnomen omdat misdaad niet mag lonen;</w:t>
            </w:r>
          </w:p>
          <w:p w:rsidR="00C96BCE" w:rsidP="00C96BCE" w:rsidRDefault="00C96BCE" w14:paraId="5D995E3C" w14:textId="77777777"/>
          <w:p w:rsidRPr="00C96BCE" w:rsidR="00C96BCE" w:rsidP="00C96BCE" w:rsidRDefault="00C96BCE" w14:paraId="127972EC" w14:textId="75A888EA">
            <w:r w:rsidRPr="00C96BCE">
              <w:t>verzoekt de regering bij de nadere uitwerking van de procesafspraken als uitgangspunt te hanteren dat het niet ontnemen van wederrechtelijk verkregen voordeel geen onderdeel uit kan maken van procesafspraken en dat misdaadgeld in beginsel altijd moet worden afgepakt,</w:t>
            </w:r>
          </w:p>
          <w:p w:rsidR="00C96BCE" w:rsidP="00C96BCE" w:rsidRDefault="00C96BCE" w14:paraId="4D427126" w14:textId="77777777"/>
          <w:p w:rsidRPr="00C96BCE" w:rsidR="00C96BCE" w:rsidP="00C96BCE" w:rsidRDefault="00C96BCE" w14:paraId="583A9522" w14:textId="4B566A8D">
            <w:r w:rsidRPr="00C96BCE">
              <w:t>en gaat over tot de orde van de dag.</w:t>
            </w:r>
          </w:p>
          <w:p w:rsidR="00C96BCE" w:rsidP="00C96BCE" w:rsidRDefault="00C96BCE" w14:paraId="0C198D82" w14:textId="77777777"/>
          <w:p w:rsidR="00C96BCE" w:rsidP="00C96BCE" w:rsidRDefault="00C96BCE" w14:paraId="045AE641" w14:textId="77777777">
            <w:r w:rsidRPr="00C96BCE">
              <w:t xml:space="preserve">Van Nispen </w:t>
            </w:r>
          </w:p>
          <w:p w:rsidR="00C96BCE" w:rsidP="00C96BCE" w:rsidRDefault="00C96BCE" w14:paraId="74B44BA9" w14:textId="2E400695">
            <w:proofErr w:type="spellStart"/>
            <w:r w:rsidRPr="00C96BCE">
              <w:t>Ellian</w:t>
            </w:r>
            <w:proofErr w:type="spellEnd"/>
          </w:p>
        </w:tc>
      </w:tr>
    </w:tbl>
    <w:p w:rsidR="00997775" w:rsidRDefault="00997775" w14:paraId="5858BFE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53569" w14:textId="77777777" w:rsidR="00C96BCE" w:rsidRDefault="00C96BCE">
      <w:pPr>
        <w:spacing w:line="20" w:lineRule="exact"/>
      </w:pPr>
    </w:p>
  </w:endnote>
  <w:endnote w:type="continuationSeparator" w:id="0">
    <w:p w14:paraId="12ADFA30" w14:textId="77777777" w:rsidR="00C96BCE" w:rsidRDefault="00C96BCE">
      <w:pPr>
        <w:pStyle w:val="Amendement"/>
      </w:pPr>
      <w:r>
        <w:rPr>
          <w:b w:val="0"/>
        </w:rPr>
        <w:t xml:space="preserve"> </w:t>
      </w:r>
    </w:p>
  </w:endnote>
  <w:endnote w:type="continuationNotice" w:id="1">
    <w:p w14:paraId="0AF677F2" w14:textId="77777777" w:rsidR="00C96BCE" w:rsidRDefault="00C96BC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ACD1A" w14:textId="77777777" w:rsidR="00C96BCE" w:rsidRDefault="00C96BCE">
      <w:pPr>
        <w:pStyle w:val="Amendement"/>
      </w:pPr>
      <w:r>
        <w:rPr>
          <w:b w:val="0"/>
        </w:rPr>
        <w:separator/>
      </w:r>
    </w:p>
  </w:footnote>
  <w:footnote w:type="continuationSeparator" w:id="0">
    <w:p w14:paraId="2BDD4C06" w14:textId="77777777" w:rsidR="00C96BCE" w:rsidRDefault="00C96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C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96BCE"/>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0772B"/>
  <w15:docId w15:val="{1C1B89DF-D17A-447E-BA2B-05A07B1F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157</ap:Words>
  <ap:Characters>915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2025-03-20T09:56:00.0000000Z</dcterms:created>
  <dcterms:modified xsi:type="dcterms:W3CDTF">2025-03-20T10:07:00.0000000Z</dcterms:modified>
  <dc:description>------------------------</dc:description>
  <dc:subject/>
  <keywords/>
  <version/>
  <category/>
</coreProperties>
</file>